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2EAD" w14:textId="77777777" w:rsidR="00254F5B" w:rsidRPr="00254F5B" w:rsidRDefault="00254F5B" w:rsidP="00254F5B">
      <w:pPr>
        <w:pStyle w:val="Ahead"/>
      </w:pPr>
      <w:bookmarkStart w:id="0" w:name="_GoBack"/>
      <w:bookmarkEnd w:id="0"/>
      <w:r w:rsidRPr="00254F5B">
        <w:t>Listening</w:t>
      </w:r>
    </w:p>
    <w:p w14:paraId="460A61A3" w14:textId="3F7B6D5D" w:rsidR="00254F5B" w:rsidRPr="006E59E8" w:rsidRDefault="00254F5B" w:rsidP="00254F5B">
      <w:pPr>
        <w:pStyle w:val="Rubric"/>
      </w:pPr>
      <w:r w:rsidRPr="006E59E8">
        <w:t>1</w:t>
      </w:r>
      <w:r w:rsidRPr="006E59E8">
        <w:tab/>
      </w:r>
      <w:r w:rsidR="009164E8">
        <w:t>[</w:t>
      </w:r>
      <w:r w:rsidR="00B000B7">
        <w:t>1.09</w:t>
      </w:r>
      <w:r w:rsidR="009164E8">
        <w:t xml:space="preserve">] </w:t>
      </w:r>
      <w:r w:rsidRPr="006E59E8">
        <w:t xml:space="preserve">Listen to the conversation between Mia and James about phobias. Then write </w:t>
      </w:r>
      <w:r w:rsidRPr="00254F5B">
        <w:rPr>
          <w:i/>
        </w:rPr>
        <w:t>true</w:t>
      </w:r>
      <w:r w:rsidRPr="006E59E8">
        <w:t xml:space="preserve"> or </w:t>
      </w:r>
      <w:r w:rsidRPr="00254F5B">
        <w:rPr>
          <w:i/>
        </w:rPr>
        <w:t>false</w:t>
      </w:r>
      <w:r w:rsidRPr="006E59E8">
        <w:t xml:space="preserve">. </w:t>
      </w:r>
      <w:r w:rsidRPr="00254F5B">
        <w:rPr>
          <w:rStyle w:val="Marks"/>
        </w:rPr>
        <w:t>(10 marks)</w:t>
      </w:r>
    </w:p>
    <w:p w14:paraId="17508C4C" w14:textId="77777777" w:rsidR="00254F5B" w:rsidRPr="006E59E8" w:rsidRDefault="00254F5B" w:rsidP="00254F5B">
      <w:pPr>
        <w:pStyle w:val="Textnumbered0"/>
      </w:pPr>
      <w:r w:rsidRPr="006E59E8">
        <w:tab/>
        <w:t xml:space="preserve">Mia is scared of flying. </w:t>
      </w:r>
      <w:r w:rsidRPr="00254F5B">
        <w:rPr>
          <w:rStyle w:val="Handwriting"/>
          <w:u w:val="single"/>
        </w:rPr>
        <w:t>true</w:t>
      </w:r>
    </w:p>
    <w:p w14:paraId="08231089" w14:textId="77777777" w:rsidR="00254F5B" w:rsidRPr="006E59E8" w:rsidRDefault="00254F5B" w:rsidP="00254F5B">
      <w:pPr>
        <w:pStyle w:val="Textnumbered0"/>
      </w:pPr>
      <w:r w:rsidRPr="006E59E8">
        <w:t>1</w:t>
      </w:r>
      <w:r w:rsidRPr="006E59E8">
        <w:tab/>
        <w:t>Mia flew to Switzerland once. ______________</w:t>
      </w:r>
    </w:p>
    <w:p w14:paraId="443E11D7" w14:textId="77777777" w:rsidR="00254F5B" w:rsidRPr="006E59E8" w:rsidRDefault="00254F5B" w:rsidP="00254F5B">
      <w:pPr>
        <w:pStyle w:val="Textnumbered0"/>
      </w:pPr>
      <w:r w:rsidRPr="006E59E8">
        <w:t>2</w:t>
      </w:r>
      <w:r w:rsidRPr="006E59E8">
        <w:tab/>
        <w:t>Mia has been skiing. ______________</w:t>
      </w:r>
    </w:p>
    <w:p w14:paraId="1C3F362E" w14:textId="77777777" w:rsidR="00254F5B" w:rsidRPr="006E59E8" w:rsidRDefault="00254F5B" w:rsidP="00254F5B">
      <w:pPr>
        <w:pStyle w:val="Textnumbered0"/>
      </w:pPr>
      <w:r w:rsidRPr="006E59E8">
        <w:t>3</w:t>
      </w:r>
      <w:r w:rsidRPr="006E59E8">
        <w:tab/>
        <w:t>James is scared of snakes. ______________</w:t>
      </w:r>
    </w:p>
    <w:p w14:paraId="400E4AB8" w14:textId="77777777" w:rsidR="00254F5B" w:rsidRPr="006E59E8" w:rsidRDefault="00254F5B" w:rsidP="00254F5B">
      <w:pPr>
        <w:pStyle w:val="Textnumbered0"/>
      </w:pPr>
      <w:r w:rsidRPr="006E59E8">
        <w:t>4</w:t>
      </w:r>
      <w:r w:rsidRPr="006E59E8">
        <w:tab/>
        <w:t xml:space="preserve">He has seen a snake in real life. </w:t>
      </w:r>
      <w:r>
        <w:t>____________</w:t>
      </w:r>
    </w:p>
    <w:p w14:paraId="7F553DAC" w14:textId="77777777" w:rsidR="00254F5B" w:rsidRPr="00254F5B" w:rsidRDefault="00254F5B" w:rsidP="00254F5B">
      <w:pPr>
        <w:pStyle w:val="Textnumbered0"/>
      </w:pPr>
      <w:r w:rsidRPr="00254F5B">
        <w:t>5</w:t>
      </w:r>
      <w:r w:rsidRPr="00254F5B">
        <w:tab/>
        <w:t>He doesn’t go to hot countries. _____________</w:t>
      </w:r>
    </w:p>
    <w:p w14:paraId="042BDE9B" w14:textId="77777777" w:rsidR="00254F5B" w:rsidRPr="00254F5B" w:rsidRDefault="00254F5B" w:rsidP="00254F5B">
      <w:pPr>
        <w:pStyle w:val="Ahead"/>
      </w:pPr>
      <w:r w:rsidRPr="00254F5B">
        <w:t>Vocabulary</w:t>
      </w:r>
    </w:p>
    <w:p w14:paraId="2207A22C" w14:textId="77777777" w:rsidR="00254F5B" w:rsidRPr="006E59E8" w:rsidRDefault="00254F5B" w:rsidP="00254F5B">
      <w:pPr>
        <w:pStyle w:val="Rubric"/>
      </w:pPr>
      <w:r w:rsidRPr="006E59E8">
        <w:t>2</w:t>
      </w:r>
      <w:r w:rsidRPr="006E59E8">
        <w:tab/>
        <w:t>Mat</w:t>
      </w:r>
      <w:r w:rsidR="0011786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2AE2CE1" wp14:editId="2EFC8B42">
                <wp:simplePos x="0" y="0"/>
                <wp:positionH relativeFrom="column">
                  <wp:posOffset>793115</wp:posOffset>
                </wp:positionH>
                <wp:positionV relativeFrom="paragraph">
                  <wp:posOffset>418465</wp:posOffset>
                </wp:positionV>
                <wp:extent cx="1121410" cy="220980"/>
                <wp:effectExtent l="15240" t="12065" r="6350" b="1460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1410" cy="220980"/>
                        </a:xfrm>
                        <a:custGeom>
                          <a:avLst/>
                          <a:gdLst>
                            <a:gd name="T0" fmla="*/ 0 w 1206"/>
                            <a:gd name="T1" fmla="*/ 0 h 1023"/>
                            <a:gd name="T2" fmla="*/ 351 w 1206"/>
                            <a:gd name="T3" fmla="*/ 111 h 1023"/>
                            <a:gd name="T4" fmla="*/ 513 w 1206"/>
                            <a:gd name="T5" fmla="*/ 507 h 1023"/>
                            <a:gd name="T6" fmla="*/ 711 w 1206"/>
                            <a:gd name="T7" fmla="*/ 921 h 1023"/>
                            <a:gd name="T8" fmla="*/ 1206 w 1206"/>
                            <a:gd name="T9" fmla="*/ 1023 h 10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6" h="1023">
                              <a:moveTo>
                                <a:pt x="0" y="0"/>
                              </a:moveTo>
                              <a:cubicBezTo>
                                <a:pt x="58" y="18"/>
                                <a:pt x="266" y="27"/>
                                <a:pt x="351" y="111"/>
                              </a:cubicBezTo>
                              <a:cubicBezTo>
                                <a:pt x="436" y="195"/>
                                <a:pt x="453" y="372"/>
                                <a:pt x="513" y="507"/>
                              </a:cubicBezTo>
                              <a:cubicBezTo>
                                <a:pt x="573" y="642"/>
                                <a:pt x="596" y="835"/>
                                <a:pt x="711" y="921"/>
                              </a:cubicBezTo>
                              <a:cubicBezTo>
                                <a:pt x="826" y="1007"/>
                                <a:pt x="1103" y="1002"/>
                                <a:pt x="1206" y="102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2DA5" id="Freeform 5" o:spid="_x0000_s1026" style="position:absolute;margin-left:62.45pt;margin-top:32.95pt;width:88.3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" path="m,c58,18,266,27,351,111v85,84,102,261,162,396c573,642,596,835,711,921v115,86,392,81,495,102e" filled="f" strokecolor="#969696" strokeweight="1pt">
                <v:path arrowok="t" o:connecttype="custom" o:connectlocs="0,0;326381,23977;477018,109518;661130,198947;1121410,220980" o:connectangles="0,0,0,0,0"/>
                <w10:anchorlock/>
              </v:shape>
            </w:pict>
          </mc:Fallback>
        </mc:AlternateContent>
      </w:r>
      <w:r w:rsidRPr="006E59E8">
        <w:t xml:space="preserve">ch 1–5 to a–e. </w:t>
      </w:r>
      <w:r w:rsidRPr="00254F5B">
        <w:rPr>
          <w:rStyle w:val="Marks"/>
        </w:rPr>
        <w:t>(4 marks)</w:t>
      </w:r>
    </w:p>
    <w:p w14:paraId="19E53EDD" w14:textId="77777777" w:rsidR="00254F5B" w:rsidRPr="00254F5B" w:rsidRDefault="00254F5B" w:rsidP="00254F5B">
      <w:pPr>
        <w:pStyle w:val="Textnumbered2colsleftaligntab"/>
      </w:pPr>
      <w:r w:rsidRPr="006E59E8">
        <w:t>1</w:t>
      </w:r>
      <w:r w:rsidRPr="00254F5B">
        <w:tab/>
        <w:t>happy</w:t>
      </w:r>
      <w:r w:rsidRPr="00254F5B">
        <w:tab/>
        <w:t>a</w:t>
      </w:r>
      <w:r>
        <w:t xml:space="preserve">   </w:t>
      </w:r>
      <w:r w:rsidRPr="00254F5B">
        <w:t>at</w:t>
      </w:r>
    </w:p>
    <w:p w14:paraId="0AA965B3" w14:textId="77777777" w:rsidR="00254F5B" w:rsidRPr="00254F5B" w:rsidRDefault="00254F5B" w:rsidP="00254F5B">
      <w:pPr>
        <w:pStyle w:val="Textnumbered2colsleftaligntab"/>
      </w:pPr>
      <w:r w:rsidRPr="006E59E8">
        <w:t>2</w:t>
      </w:r>
      <w:r w:rsidRPr="00254F5B">
        <w:tab/>
        <w:t>bad</w:t>
      </w:r>
      <w:r w:rsidRPr="00254F5B">
        <w:tab/>
        <w:t>b</w:t>
      </w:r>
      <w:r>
        <w:t xml:space="preserve">   </w:t>
      </w:r>
      <w:r w:rsidRPr="00254F5B">
        <w:t>about</w:t>
      </w:r>
    </w:p>
    <w:p w14:paraId="1FAF4D76" w14:textId="77777777" w:rsidR="00254F5B" w:rsidRPr="00254F5B" w:rsidRDefault="00254F5B" w:rsidP="00254F5B">
      <w:pPr>
        <w:pStyle w:val="Textnumbered2colsleftaligntab"/>
      </w:pPr>
      <w:r w:rsidRPr="006E59E8">
        <w:t>3</w:t>
      </w:r>
      <w:r w:rsidRPr="00254F5B">
        <w:tab/>
        <w:t>interested</w:t>
      </w:r>
      <w:r w:rsidRPr="00254F5B">
        <w:tab/>
        <w:t>c</w:t>
      </w:r>
      <w:r>
        <w:t xml:space="preserve">   </w:t>
      </w:r>
      <w:r w:rsidRPr="00254F5B">
        <w:t>of</w:t>
      </w:r>
    </w:p>
    <w:p w14:paraId="233B5BA5" w14:textId="77777777" w:rsidR="00254F5B" w:rsidRPr="00254F5B" w:rsidRDefault="00254F5B" w:rsidP="00254F5B">
      <w:pPr>
        <w:pStyle w:val="Textnumbered2colsleftaligntab"/>
      </w:pPr>
      <w:r w:rsidRPr="006E59E8">
        <w:t>4</w:t>
      </w:r>
      <w:r w:rsidRPr="00254F5B">
        <w:tab/>
        <w:t>fond</w:t>
      </w:r>
      <w:r w:rsidRPr="00254F5B">
        <w:tab/>
        <w:t>d</w:t>
      </w:r>
      <w:r>
        <w:t xml:space="preserve">   </w:t>
      </w:r>
      <w:r w:rsidRPr="00254F5B">
        <w:t>on</w:t>
      </w:r>
    </w:p>
    <w:p w14:paraId="37379020" w14:textId="77777777" w:rsidR="00254F5B" w:rsidRPr="00254F5B" w:rsidRDefault="00254F5B" w:rsidP="00254F5B">
      <w:pPr>
        <w:pStyle w:val="Textnumbered2colsleftaligntab"/>
      </w:pPr>
      <w:r w:rsidRPr="006E59E8">
        <w:t>5</w:t>
      </w:r>
      <w:r w:rsidRPr="006E59E8">
        <w:tab/>
        <w:t>keen</w:t>
      </w:r>
      <w:r w:rsidRPr="006E59E8">
        <w:tab/>
        <w:t>e</w:t>
      </w:r>
      <w:r>
        <w:t xml:space="preserve">  </w:t>
      </w:r>
      <w:r w:rsidRPr="006E59E8">
        <w:t xml:space="preserve"> in</w:t>
      </w:r>
    </w:p>
    <w:p w14:paraId="69A0E487" w14:textId="77777777" w:rsidR="00254F5B" w:rsidRPr="006E59E8" w:rsidRDefault="00254F5B" w:rsidP="00254F5B">
      <w:pPr>
        <w:pStyle w:val="Rubric"/>
      </w:pPr>
      <w:r w:rsidRPr="006E59E8">
        <w:t>3</w:t>
      </w:r>
      <w:r w:rsidRPr="006E59E8">
        <w:tab/>
        <w:t>Choose the correct words.</w:t>
      </w:r>
      <w:r w:rsidRPr="00254F5B">
        <w:rPr>
          <w:rStyle w:val="Marks"/>
        </w:rPr>
        <w:t xml:space="preserve"> (6 marks)</w:t>
      </w:r>
    </w:p>
    <w:p w14:paraId="5C6C0521" w14:textId="77777777" w:rsidR="00254F5B" w:rsidRPr="00254F5B" w:rsidRDefault="00117863" w:rsidP="00254F5B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9771C73" wp14:editId="598B2777">
                <wp:simplePos x="0" y="0"/>
                <wp:positionH relativeFrom="column">
                  <wp:posOffset>1374775</wp:posOffset>
                </wp:positionH>
                <wp:positionV relativeFrom="paragraph">
                  <wp:posOffset>-17145</wp:posOffset>
                </wp:positionV>
                <wp:extent cx="278130" cy="229235"/>
                <wp:effectExtent l="0" t="0" r="26670" b="24765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229235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6446" id="Freeform 6" o:spid="_x0000_s1026" style="position:absolute;margin-left:108.25pt;margin-top:-1.35pt;width:21.9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83964,0;18742,57746;750,144366;14244,202112;65972,223110;140190,228360;214407,220486;259388,191612;277380,144366;257139,70870;171676,31498;83964,28873" o:connectangles="0,0,0,0,0,0,0,0,0,0,0,0"/>
                <w10:anchorlock/>
              </v:shape>
            </w:pict>
          </mc:Fallback>
        </mc:AlternateContent>
      </w:r>
      <w:r w:rsidR="00254F5B" w:rsidRPr="00254F5B">
        <w:tab/>
        <w:t xml:space="preserve">I’m quite </w:t>
      </w:r>
      <w:r w:rsidR="00254F5B" w:rsidRPr="00254F5B">
        <w:rPr>
          <w:b/>
        </w:rPr>
        <w:t>scared / bad</w:t>
      </w:r>
      <w:r w:rsidR="00254F5B" w:rsidRPr="00254F5B">
        <w:t xml:space="preserve"> at French.</w:t>
      </w:r>
    </w:p>
    <w:p w14:paraId="370DA705" w14:textId="77777777" w:rsidR="00254F5B" w:rsidRPr="00254F5B" w:rsidRDefault="00254F5B" w:rsidP="00254F5B">
      <w:pPr>
        <w:pStyle w:val="Textnumbered0"/>
      </w:pPr>
      <w:r w:rsidRPr="006E59E8">
        <w:t>1</w:t>
      </w:r>
      <w:r w:rsidRPr="006E59E8">
        <w:tab/>
      </w:r>
      <w:r w:rsidRPr="00254F5B">
        <w:t xml:space="preserve">She’s really </w:t>
      </w:r>
      <w:r w:rsidRPr="00254F5B">
        <w:rPr>
          <w:b/>
        </w:rPr>
        <w:t>happy / fond</w:t>
      </w:r>
      <w:r w:rsidRPr="00254F5B">
        <w:t xml:space="preserve"> of cats.</w:t>
      </w:r>
    </w:p>
    <w:p w14:paraId="21CD311A" w14:textId="77777777" w:rsidR="00254F5B" w:rsidRPr="00254F5B" w:rsidRDefault="00254F5B" w:rsidP="00254F5B">
      <w:pPr>
        <w:pStyle w:val="Textnumbered0"/>
      </w:pPr>
      <w:r w:rsidRPr="006E59E8">
        <w:t>2</w:t>
      </w:r>
      <w:r w:rsidRPr="006E59E8">
        <w:tab/>
        <w:t xml:space="preserve">I’m quite </w:t>
      </w:r>
      <w:r w:rsidRPr="00254F5B">
        <w:rPr>
          <w:b/>
        </w:rPr>
        <w:t>worried / scared</w:t>
      </w:r>
      <w:r w:rsidRPr="00254F5B">
        <w:t xml:space="preserve"> of spiders.</w:t>
      </w:r>
    </w:p>
    <w:p w14:paraId="57E17475" w14:textId="77777777" w:rsidR="00254F5B" w:rsidRPr="00254F5B" w:rsidRDefault="00254F5B" w:rsidP="00254F5B">
      <w:pPr>
        <w:pStyle w:val="Textnumbered0"/>
      </w:pPr>
      <w:r w:rsidRPr="006E59E8">
        <w:t>3</w:t>
      </w:r>
      <w:r w:rsidRPr="006E59E8">
        <w:tab/>
        <w:t xml:space="preserve">She’s really </w:t>
      </w:r>
      <w:r w:rsidRPr="00254F5B">
        <w:rPr>
          <w:b/>
        </w:rPr>
        <w:t>keen / nervous</w:t>
      </w:r>
      <w:r w:rsidRPr="00254F5B">
        <w:t xml:space="preserve"> on art.</w:t>
      </w:r>
    </w:p>
    <w:p w14:paraId="7F3D8750" w14:textId="77777777" w:rsidR="00254F5B" w:rsidRPr="00254F5B" w:rsidRDefault="00254F5B" w:rsidP="00254F5B">
      <w:pPr>
        <w:pStyle w:val="Textnumbered0"/>
      </w:pPr>
      <w:r w:rsidRPr="006E59E8">
        <w:t>4</w:t>
      </w:r>
      <w:r w:rsidRPr="006E59E8">
        <w:tab/>
        <w:t xml:space="preserve">I’m very </w:t>
      </w:r>
      <w:r w:rsidRPr="00254F5B">
        <w:rPr>
          <w:b/>
        </w:rPr>
        <w:t>worried / bad</w:t>
      </w:r>
      <w:r w:rsidRPr="00254F5B">
        <w:t xml:space="preserve"> about getting lost!</w:t>
      </w:r>
    </w:p>
    <w:p w14:paraId="767D0DF5" w14:textId="77777777" w:rsidR="00254F5B" w:rsidRPr="00254F5B" w:rsidRDefault="00254F5B" w:rsidP="00254F5B">
      <w:pPr>
        <w:pStyle w:val="Textnumbered0"/>
      </w:pPr>
      <w:r w:rsidRPr="006E59E8">
        <w:t>5</w:t>
      </w:r>
      <w:r w:rsidRPr="006E59E8">
        <w:tab/>
      </w:r>
      <w:r w:rsidRPr="00254F5B">
        <w:t xml:space="preserve">I’m really </w:t>
      </w:r>
      <w:r w:rsidRPr="00254F5B">
        <w:rPr>
          <w:b/>
        </w:rPr>
        <w:t>good / happy</w:t>
      </w:r>
      <w:r w:rsidRPr="00254F5B">
        <w:t xml:space="preserve"> at maths.</w:t>
      </w:r>
    </w:p>
    <w:p w14:paraId="368D609F" w14:textId="77777777" w:rsidR="00254F5B" w:rsidRPr="00254F5B" w:rsidRDefault="00254F5B" w:rsidP="00254F5B">
      <w:pPr>
        <w:pStyle w:val="Textnumbered0"/>
      </w:pPr>
      <w:r w:rsidRPr="006E59E8">
        <w:t>6</w:t>
      </w:r>
      <w:r w:rsidRPr="006E59E8">
        <w:tab/>
        <w:t xml:space="preserve">I’m not </w:t>
      </w:r>
      <w:r w:rsidRPr="00254F5B">
        <w:rPr>
          <w:b/>
        </w:rPr>
        <w:t>fond / interested</w:t>
      </w:r>
      <w:r w:rsidRPr="00254F5B">
        <w:t xml:space="preserve"> in football.</w:t>
      </w:r>
    </w:p>
    <w:p w14:paraId="68C08DE6" w14:textId="77777777" w:rsidR="00254F5B" w:rsidRPr="00254F5B" w:rsidRDefault="00254F5B" w:rsidP="00254F5B">
      <w:pPr>
        <w:pStyle w:val="Rubric"/>
      </w:pPr>
      <w:r w:rsidRPr="00254F5B">
        <w:t>4</w:t>
      </w:r>
      <w:r w:rsidRPr="00254F5B">
        <w:tab/>
        <w:t xml:space="preserve">Choose the correct words. </w:t>
      </w:r>
      <w:r w:rsidRPr="00254F5B">
        <w:rPr>
          <w:rStyle w:val="Marks"/>
        </w:rPr>
        <w:t>(5 marks)</w:t>
      </w:r>
    </w:p>
    <w:p w14:paraId="3E109E1A" w14:textId="77777777" w:rsidR="00254F5B" w:rsidRPr="00254F5B" w:rsidRDefault="00117863" w:rsidP="00254F5B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75E934" wp14:editId="28805C17">
                <wp:simplePos x="0" y="0"/>
                <wp:positionH relativeFrom="column">
                  <wp:posOffset>348615</wp:posOffset>
                </wp:positionH>
                <wp:positionV relativeFrom="paragraph">
                  <wp:posOffset>189865</wp:posOffset>
                </wp:positionV>
                <wp:extent cx="444500" cy="170180"/>
                <wp:effectExtent l="8890" t="12065" r="13335" b="825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7018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D778" id="Freeform 8" o:spid="_x0000_s1026" style="position:absolute;margin-left:27.45pt;margin-top:14.95pt;width:3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134189,0;29953,42870;1198,107174;22764,150044;105434,165633;224047,169530;342660,163685;414547,142250;443302,107174;410953,52613;274368,23384;134189,21435" o:connectangles="0,0,0,0,0,0,0,0,0,0,0,0"/>
                <w10:anchorlock/>
              </v:shape>
            </w:pict>
          </mc:Fallback>
        </mc:AlternateContent>
      </w:r>
      <w:r w:rsidR="00254F5B">
        <w:tab/>
      </w:r>
      <w:r w:rsidR="00254F5B" w:rsidRPr="00254F5B">
        <w:t xml:space="preserve">She fell over. Now she’s got a big </w:t>
      </w:r>
      <w:r w:rsidR="00254F5B" w:rsidRPr="00254F5B">
        <w:rPr>
          <w:b/>
        </w:rPr>
        <w:t>bruised / bruise</w:t>
      </w:r>
      <w:r w:rsidR="00254F5B" w:rsidRPr="00254F5B">
        <w:t xml:space="preserve"> on her arm.</w:t>
      </w:r>
    </w:p>
    <w:p w14:paraId="1E8E145A" w14:textId="77777777" w:rsidR="00254F5B" w:rsidRPr="006E59E8" w:rsidRDefault="00254F5B" w:rsidP="00254F5B">
      <w:pPr>
        <w:pStyle w:val="Textnumbered0"/>
      </w:pPr>
      <w:r w:rsidRPr="006E59E8">
        <w:t>1</w:t>
      </w:r>
      <w:r w:rsidRPr="006E59E8">
        <w:tab/>
        <w:t xml:space="preserve">You’re lucky! Your finger isn’t </w:t>
      </w:r>
      <w:r w:rsidRPr="00254F5B">
        <w:rPr>
          <w:b/>
        </w:rPr>
        <w:t>break / broken</w:t>
      </w:r>
      <w:r w:rsidRPr="00254F5B">
        <w:t>.</w:t>
      </w:r>
    </w:p>
    <w:p w14:paraId="4BAF906B" w14:textId="77777777" w:rsidR="00254F5B" w:rsidRPr="006E59E8" w:rsidRDefault="00254F5B" w:rsidP="00254F5B">
      <w:pPr>
        <w:pStyle w:val="Textnumbered0"/>
      </w:pPr>
      <w:r w:rsidRPr="006E59E8">
        <w:t>2</w:t>
      </w:r>
      <w:r w:rsidRPr="006E59E8">
        <w:tab/>
        <w:t xml:space="preserve">She’s </w:t>
      </w:r>
      <w:r w:rsidRPr="00254F5B">
        <w:rPr>
          <w:b/>
        </w:rPr>
        <w:t xml:space="preserve">injured / injury </w:t>
      </w:r>
      <w:r w:rsidRPr="006E59E8">
        <w:t xml:space="preserve">her arm. </w:t>
      </w:r>
    </w:p>
    <w:p w14:paraId="29443CE7" w14:textId="77777777" w:rsidR="00254F5B" w:rsidRPr="006E59E8" w:rsidRDefault="00254F5B" w:rsidP="00254F5B">
      <w:pPr>
        <w:pStyle w:val="Textnumbered0"/>
      </w:pPr>
      <w:r w:rsidRPr="006E59E8">
        <w:t>3</w:t>
      </w:r>
      <w:r w:rsidRPr="006E59E8">
        <w:tab/>
        <w:t xml:space="preserve">He hurt his ankle. It’s a bad </w:t>
      </w:r>
      <w:r w:rsidRPr="00254F5B">
        <w:rPr>
          <w:b/>
        </w:rPr>
        <w:t>sprained / sprain</w:t>
      </w:r>
      <w:r w:rsidRPr="006E59E8">
        <w:t>.</w:t>
      </w:r>
    </w:p>
    <w:p w14:paraId="39E13034" w14:textId="77777777" w:rsidR="00254F5B" w:rsidRPr="006E59E8" w:rsidRDefault="00254F5B" w:rsidP="00254F5B">
      <w:pPr>
        <w:pStyle w:val="Textnumbered0"/>
      </w:pPr>
      <w:r w:rsidRPr="006E59E8">
        <w:t>4</w:t>
      </w:r>
      <w:r w:rsidRPr="006E59E8">
        <w:tab/>
        <w:t xml:space="preserve">He’s </w:t>
      </w:r>
      <w:r w:rsidRPr="00254F5B">
        <w:rPr>
          <w:b/>
        </w:rPr>
        <w:t xml:space="preserve">bruised / cut </w:t>
      </w:r>
      <w:r w:rsidRPr="006E59E8">
        <w:t xml:space="preserve">his </w:t>
      </w:r>
      <w:r w:rsidRPr="00254F5B">
        <w:t xml:space="preserve">finger with the knife. </w:t>
      </w:r>
    </w:p>
    <w:p w14:paraId="0F02FCE8" w14:textId="77777777" w:rsidR="00254F5B" w:rsidRDefault="00254F5B" w:rsidP="00254F5B">
      <w:pPr>
        <w:pStyle w:val="Textnumbered0"/>
      </w:pPr>
      <w:r w:rsidRPr="006E59E8">
        <w:t>5</w:t>
      </w:r>
      <w:r w:rsidRPr="006E59E8">
        <w:tab/>
        <w:t xml:space="preserve">She touched the hot plate and got a </w:t>
      </w:r>
      <w:r w:rsidRPr="00254F5B">
        <w:rPr>
          <w:b/>
        </w:rPr>
        <w:t>burned / burn</w:t>
      </w:r>
      <w:r w:rsidRPr="006E59E8">
        <w:t xml:space="preserve"> on her hand.</w:t>
      </w:r>
    </w:p>
    <w:p w14:paraId="00AD04BC" w14:textId="359805DC" w:rsidR="00254F5B" w:rsidRPr="00254F5B" w:rsidRDefault="00254F5B" w:rsidP="00254F5B">
      <w:pPr>
        <w:pStyle w:val="Ahead"/>
        <w:rPr>
          <w:rFonts w:eastAsia="Calibri"/>
          <w:b w:val="0"/>
          <w:bCs w:val="0"/>
          <w:kern w:val="0"/>
          <w:sz w:val="20"/>
          <w:szCs w:val="22"/>
        </w:rPr>
      </w:pPr>
      <w:r>
        <w:rPr>
          <w:rFonts w:eastAsia="Calibri"/>
          <w:b w:val="0"/>
          <w:bCs w:val="0"/>
          <w:kern w:val="0"/>
          <w:sz w:val="20"/>
          <w:szCs w:val="22"/>
        </w:rPr>
        <w:br w:type="column"/>
      </w:r>
      <w:r w:rsidRPr="006E59E8">
        <w:lastRenderedPageBreak/>
        <w:t>Language focus</w:t>
      </w:r>
    </w:p>
    <w:p w14:paraId="089B5979" w14:textId="77777777" w:rsidR="00254F5B" w:rsidRPr="006E59E8" w:rsidRDefault="00254F5B" w:rsidP="00254F5B">
      <w:pPr>
        <w:pStyle w:val="Rubric"/>
      </w:pPr>
      <w:r w:rsidRPr="006E59E8">
        <w:t>5</w:t>
      </w:r>
      <w:r w:rsidRPr="006E59E8">
        <w:tab/>
        <w:t>Ch</w:t>
      </w:r>
      <w:r w:rsidR="0011786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99CEB" wp14:editId="0BE5D6EA">
                <wp:simplePos x="0" y="0"/>
                <wp:positionH relativeFrom="column">
                  <wp:posOffset>4467225</wp:posOffset>
                </wp:positionH>
                <wp:positionV relativeFrom="paragraph">
                  <wp:posOffset>-8271510</wp:posOffset>
                </wp:positionV>
                <wp:extent cx="340360" cy="166370"/>
                <wp:effectExtent l="6350" t="15240" r="15240" b="889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16637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1C92" id="Freeform 2" o:spid="_x0000_s1026" style="position:absolute;margin-left:351.75pt;margin-top:-651.3pt;width:26.8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102750,0;22935,41910;917,104775;17431,146685;80732,161925;171556,165735;262380,160020;317425,139065;339443,104775;314672,51435;210087,22860;102750,20955" o:connectangles="0,0,0,0,0,0,0,0,0,0,0,0"/>
                <w10:anchorlock/>
              </v:shape>
            </w:pict>
          </mc:Fallback>
        </mc:AlternateContent>
      </w:r>
      <w:r w:rsidRPr="006E59E8">
        <w:t xml:space="preserve">oose the correct words to make present perfect sentences. </w:t>
      </w:r>
      <w:r w:rsidRPr="00254F5B">
        <w:rPr>
          <w:rStyle w:val="Marks"/>
        </w:rPr>
        <w:t>(7 marks)</w:t>
      </w:r>
    </w:p>
    <w:p w14:paraId="4AC41AC6" w14:textId="77777777" w:rsidR="00254F5B" w:rsidRPr="006E59E8" w:rsidRDefault="00254F5B" w:rsidP="00254F5B">
      <w:pPr>
        <w:pStyle w:val="Textnumbered0"/>
      </w:pPr>
      <w:r w:rsidRPr="006E59E8">
        <w:tab/>
        <w:t xml:space="preserve">I’ve </w:t>
      </w:r>
      <w:r w:rsidRPr="00254F5B">
        <w:rPr>
          <w:b/>
        </w:rPr>
        <w:t>see / seen</w:t>
      </w:r>
      <w:r w:rsidRPr="006E59E8">
        <w:t xml:space="preserve"> an elephant. </w:t>
      </w:r>
    </w:p>
    <w:p w14:paraId="6043FC86" w14:textId="77777777" w:rsidR="00254F5B" w:rsidRPr="006E59E8" w:rsidRDefault="00254F5B" w:rsidP="00254F5B">
      <w:pPr>
        <w:pStyle w:val="Textnumbered0"/>
      </w:pPr>
      <w:r w:rsidRPr="006E59E8">
        <w:t>1</w:t>
      </w:r>
      <w:r w:rsidRPr="006E59E8">
        <w:tab/>
      </w:r>
      <w:r w:rsidRPr="00254F5B">
        <w:rPr>
          <w:b/>
        </w:rPr>
        <w:t>She / She’s</w:t>
      </w:r>
      <w:r w:rsidRPr="006E59E8">
        <w:t xml:space="preserve"> swum in the sea.</w:t>
      </w:r>
    </w:p>
    <w:p w14:paraId="2B3B9A11" w14:textId="77777777" w:rsidR="00254F5B" w:rsidRPr="006E59E8" w:rsidRDefault="00254F5B" w:rsidP="00254F5B">
      <w:pPr>
        <w:pStyle w:val="Textnumbered0"/>
      </w:pPr>
      <w:r w:rsidRPr="006E59E8">
        <w:t>2</w:t>
      </w:r>
      <w:r w:rsidRPr="006E59E8">
        <w:tab/>
        <w:t xml:space="preserve">We’ve </w:t>
      </w:r>
      <w:r w:rsidRPr="00254F5B">
        <w:rPr>
          <w:b/>
        </w:rPr>
        <w:t>have / had</w:t>
      </w:r>
      <w:r w:rsidRPr="006E59E8">
        <w:t xml:space="preserve"> lunch.</w:t>
      </w:r>
    </w:p>
    <w:p w14:paraId="28923B8B" w14:textId="77777777" w:rsidR="00254F5B" w:rsidRPr="006E59E8" w:rsidRDefault="00254F5B" w:rsidP="00254F5B">
      <w:pPr>
        <w:pStyle w:val="Textnumbered0"/>
      </w:pPr>
      <w:r w:rsidRPr="006E59E8">
        <w:t>3</w:t>
      </w:r>
      <w:r w:rsidRPr="006E59E8">
        <w:tab/>
      </w:r>
      <w:r w:rsidRPr="00254F5B">
        <w:t>He’s</w:t>
      </w:r>
      <w:r w:rsidRPr="006E59E8">
        <w:t xml:space="preserve"> </w:t>
      </w:r>
      <w:r w:rsidRPr="00254F5B">
        <w:rPr>
          <w:b/>
        </w:rPr>
        <w:t>study / studied</w:t>
      </w:r>
      <w:r w:rsidRPr="006E59E8">
        <w:t xml:space="preserve"> maths.</w:t>
      </w:r>
    </w:p>
    <w:p w14:paraId="0D031446" w14:textId="77777777" w:rsidR="00254F5B" w:rsidRPr="006E59E8" w:rsidRDefault="00254F5B" w:rsidP="00254F5B">
      <w:pPr>
        <w:pStyle w:val="Textnumbered0"/>
      </w:pPr>
      <w:r w:rsidRPr="006E59E8">
        <w:t>4</w:t>
      </w:r>
      <w:r w:rsidRPr="006E59E8">
        <w:tab/>
        <w:t xml:space="preserve">I’ve </w:t>
      </w:r>
      <w:r w:rsidRPr="00254F5B">
        <w:rPr>
          <w:b/>
        </w:rPr>
        <w:t>been / went</w:t>
      </w:r>
      <w:r w:rsidRPr="006E59E8">
        <w:t xml:space="preserve"> to </w:t>
      </w:r>
      <w:r>
        <w:t>Sydney</w:t>
      </w:r>
      <w:r w:rsidRPr="006E59E8">
        <w:t>.</w:t>
      </w:r>
    </w:p>
    <w:p w14:paraId="4A2D6D90" w14:textId="77777777" w:rsidR="00254F5B" w:rsidRPr="006E59E8" w:rsidRDefault="00254F5B" w:rsidP="00254F5B">
      <w:pPr>
        <w:pStyle w:val="Textnumbered0"/>
      </w:pPr>
      <w:r w:rsidRPr="006E59E8">
        <w:t>5</w:t>
      </w:r>
      <w:r w:rsidRPr="006E59E8">
        <w:tab/>
      </w:r>
      <w:r w:rsidRPr="00254F5B">
        <w:t xml:space="preserve">They </w:t>
      </w:r>
      <w:r w:rsidRPr="00254F5B">
        <w:rPr>
          <w:b/>
        </w:rPr>
        <w:t>haven’t / don’t have</w:t>
      </w:r>
      <w:r w:rsidRPr="006E59E8">
        <w:t xml:space="preserve"> finished their exams.</w:t>
      </w:r>
    </w:p>
    <w:p w14:paraId="4BD106A0" w14:textId="77777777" w:rsidR="00254F5B" w:rsidRPr="006E59E8" w:rsidRDefault="00254F5B" w:rsidP="00254F5B">
      <w:pPr>
        <w:pStyle w:val="Textnumbered0"/>
      </w:pPr>
      <w:r w:rsidRPr="006E59E8">
        <w:t>6</w:t>
      </w:r>
      <w:r w:rsidRPr="006E59E8">
        <w:tab/>
        <w:t>I haven’t</w:t>
      </w:r>
      <w:r w:rsidRPr="00254F5B">
        <w:t xml:space="preserve"> </w:t>
      </w:r>
      <w:r w:rsidRPr="00254F5B">
        <w:rPr>
          <w:b/>
        </w:rPr>
        <w:t>meet / met</w:t>
      </w:r>
      <w:r w:rsidRPr="006E59E8">
        <w:t xml:space="preserve"> the Queen!</w:t>
      </w:r>
    </w:p>
    <w:p w14:paraId="2CF815BF" w14:textId="77777777" w:rsidR="00254F5B" w:rsidRPr="006E59E8" w:rsidRDefault="00254F5B" w:rsidP="00254F5B">
      <w:pPr>
        <w:pStyle w:val="Textnumbered0"/>
      </w:pPr>
      <w:r w:rsidRPr="006E59E8">
        <w:t xml:space="preserve">7 </w:t>
      </w:r>
      <w:r w:rsidRPr="006E59E8">
        <w:tab/>
        <w:t xml:space="preserve">We haven’t </w:t>
      </w:r>
      <w:r w:rsidRPr="00254F5B">
        <w:rPr>
          <w:b/>
        </w:rPr>
        <w:t>visit / visited</w:t>
      </w:r>
      <w:r w:rsidRPr="006E59E8">
        <w:t xml:space="preserve"> </w:t>
      </w:r>
      <w:r>
        <w:t>Poland</w:t>
      </w:r>
      <w:r w:rsidRPr="006E59E8">
        <w:t>.</w:t>
      </w:r>
    </w:p>
    <w:p w14:paraId="44671043" w14:textId="77777777" w:rsidR="00254F5B" w:rsidRPr="00254F5B" w:rsidRDefault="00254F5B" w:rsidP="00254F5B">
      <w:pPr>
        <w:pStyle w:val="Rubric"/>
      </w:pPr>
      <w:r w:rsidRPr="00254F5B">
        <w:t>6</w:t>
      </w:r>
      <w:r w:rsidRPr="00254F5B">
        <w:tab/>
        <w:t xml:space="preserve">Order the words to make present perfect sentences. </w:t>
      </w:r>
      <w:r w:rsidRPr="00254F5B">
        <w:rPr>
          <w:rStyle w:val="Marks"/>
        </w:rPr>
        <w:t>(8 marks)</w:t>
      </w:r>
    </w:p>
    <w:p w14:paraId="40E7A5F1" w14:textId="77777777" w:rsidR="00254F5B" w:rsidRDefault="00254F5B" w:rsidP="00254F5B">
      <w:pPr>
        <w:pStyle w:val="Textnumbered0"/>
      </w:pPr>
      <w:r w:rsidRPr="006E59E8">
        <w:tab/>
        <w:t>haven’t / it / I / read</w:t>
      </w:r>
    </w:p>
    <w:p w14:paraId="11D5F2F5" w14:textId="77777777" w:rsidR="00254F5B" w:rsidRPr="00254F5B" w:rsidRDefault="00254F5B" w:rsidP="00254F5B">
      <w:pPr>
        <w:pStyle w:val="Textnumbered0"/>
        <w:rPr>
          <w:rStyle w:val="Handwriting"/>
          <w:u w:val="single"/>
        </w:rPr>
      </w:pPr>
      <w:r>
        <w:tab/>
      </w:r>
      <w:r w:rsidRPr="00254F5B">
        <w:rPr>
          <w:rStyle w:val="Handwriting"/>
          <w:u w:val="single"/>
        </w:rPr>
        <w:t>I haven’t read it.</w:t>
      </w:r>
    </w:p>
    <w:p w14:paraId="56BE29F9" w14:textId="58A339B2" w:rsidR="00254F5B" w:rsidRPr="006E59E8" w:rsidRDefault="00254F5B" w:rsidP="00254F5B">
      <w:pPr>
        <w:pStyle w:val="Textnumbered0"/>
        <w:rPr>
          <w:rStyle w:val="Write-inrule"/>
        </w:rPr>
      </w:pPr>
      <w:r w:rsidRPr="006E59E8">
        <w:t>1</w:t>
      </w:r>
      <w:r w:rsidRPr="006E59E8">
        <w:tab/>
        <w:t>have / Scotland / visited / I</w:t>
      </w:r>
      <w:r w:rsidR="00C3393A">
        <w:br/>
      </w:r>
      <w:r>
        <w:t>___________________________________</w:t>
      </w:r>
    </w:p>
    <w:p w14:paraId="058DE35F" w14:textId="08E95103" w:rsidR="00254F5B" w:rsidRPr="006E59E8" w:rsidRDefault="00254F5B" w:rsidP="00254F5B">
      <w:pPr>
        <w:pStyle w:val="Textnumbered0"/>
        <w:rPr>
          <w:rStyle w:val="Write-inrule"/>
        </w:rPr>
      </w:pPr>
      <w:r w:rsidRPr="006E59E8">
        <w:t>2</w:t>
      </w:r>
      <w:r w:rsidRPr="006E59E8">
        <w:tab/>
        <w:t>of my friends / that film / seen / All / have</w:t>
      </w:r>
      <w:r w:rsidR="00C3393A">
        <w:br/>
      </w:r>
      <w:r>
        <w:t>___________________________________</w:t>
      </w:r>
    </w:p>
    <w:p w14:paraId="6CE9CFCA" w14:textId="79D5906A" w:rsidR="00254F5B" w:rsidRPr="006E59E8" w:rsidRDefault="00254F5B" w:rsidP="00254F5B">
      <w:pPr>
        <w:pStyle w:val="Textnumbered0"/>
        <w:rPr>
          <w:rStyle w:val="Write-inrule"/>
        </w:rPr>
      </w:pPr>
      <w:r w:rsidRPr="006E59E8">
        <w:t>3</w:t>
      </w:r>
      <w:r w:rsidRPr="006E59E8">
        <w:tab/>
        <w:t>lived / in / haven’t / They / another country</w:t>
      </w:r>
      <w:r w:rsidR="00C3393A">
        <w:br/>
      </w:r>
      <w:r>
        <w:t>___________________________________</w:t>
      </w:r>
    </w:p>
    <w:p w14:paraId="7394DCE2" w14:textId="111238C8" w:rsidR="00254F5B" w:rsidRPr="006E59E8" w:rsidRDefault="00254F5B" w:rsidP="00254F5B">
      <w:pPr>
        <w:pStyle w:val="Textnumbered0"/>
        <w:rPr>
          <w:rStyle w:val="Write-inrule"/>
        </w:rPr>
      </w:pPr>
      <w:r w:rsidRPr="006E59E8">
        <w:t>4</w:t>
      </w:r>
      <w:r w:rsidRPr="006E59E8">
        <w:tab/>
        <w:t>that song / to / listened / I / haven’t</w:t>
      </w:r>
      <w:r w:rsidR="00C3393A">
        <w:br/>
      </w:r>
      <w:r>
        <w:t>___________________________________</w:t>
      </w:r>
    </w:p>
    <w:p w14:paraId="35E4F79C" w14:textId="588341FE" w:rsidR="00254F5B" w:rsidRPr="00D63D15" w:rsidRDefault="00254F5B" w:rsidP="00D63D15">
      <w:pPr>
        <w:pStyle w:val="Rubric"/>
      </w:pPr>
      <w:r w:rsidRPr="006E59E8">
        <w:t>7</w:t>
      </w:r>
      <w:r w:rsidRPr="00254F5B">
        <w:tab/>
        <w:t>Order the words to make present perfect questions. Then choose the correct short answ</w:t>
      </w:r>
      <w:r w:rsidR="0011786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3D9333" wp14:editId="4AB9681C">
                <wp:simplePos x="0" y="0"/>
                <wp:positionH relativeFrom="column">
                  <wp:posOffset>692785</wp:posOffset>
                </wp:positionH>
                <wp:positionV relativeFrom="paragraph">
                  <wp:posOffset>1019810</wp:posOffset>
                </wp:positionV>
                <wp:extent cx="340360" cy="166370"/>
                <wp:effectExtent l="0" t="0" r="21590" b="2413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16637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B431" id="Freeform 3" o:spid="_x0000_s1026" style="position:absolute;margin-left:54.55pt;margin-top:80.3pt;width:26.8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102750,0;22935,41910;917,104775;17431,146685;80732,161925;171556,165735;262380,160020;317425,139065;339443,104775;314672,51435;210087,22860;102750,20955" o:connectangles="0,0,0,0,0,0,0,0,0,0,0,0"/>
                <w10:anchorlock/>
              </v:shape>
            </w:pict>
          </mc:Fallback>
        </mc:AlternateContent>
      </w:r>
      <w:r w:rsidRPr="00254F5B">
        <w:t xml:space="preserve">er. </w:t>
      </w:r>
      <w:r w:rsidRPr="00254F5B">
        <w:rPr>
          <w:rStyle w:val="Marks"/>
        </w:rPr>
        <w:t>(10 marks)</w:t>
      </w:r>
    </w:p>
    <w:p w14:paraId="73792E25" w14:textId="74A03CEA" w:rsidR="00254F5B" w:rsidRPr="006E59E8" w:rsidRDefault="00254F5B" w:rsidP="00254F5B">
      <w:pPr>
        <w:pStyle w:val="Textnumbered0"/>
      </w:pPr>
      <w:r w:rsidRPr="006E59E8">
        <w:tab/>
        <w:t>you / lived / America / in / Have</w:t>
      </w:r>
      <w:r w:rsidR="00D741B8">
        <w:br/>
      </w:r>
      <w:proofErr w:type="spellStart"/>
      <w:r w:rsidRPr="00254F5B">
        <w:rPr>
          <w:rStyle w:val="Handwriting"/>
          <w:u w:val="single"/>
        </w:rPr>
        <w:t>Have</w:t>
      </w:r>
      <w:proofErr w:type="spellEnd"/>
      <w:r w:rsidRPr="00254F5B">
        <w:rPr>
          <w:rStyle w:val="Handwriting"/>
          <w:u w:val="single"/>
        </w:rPr>
        <w:t xml:space="preserve"> you lived in America?</w:t>
      </w:r>
      <w:r w:rsidR="00D741B8">
        <w:rPr>
          <w:rStyle w:val="Handwriting"/>
          <w:u w:val="single"/>
        </w:rPr>
        <w:br/>
      </w:r>
      <w:r w:rsidRPr="006E59E8">
        <w:t xml:space="preserve">Yes, I </w:t>
      </w:r>
      <w:r w:rsidRPr="00254F5B">
        <w:rPr>
          <w:b/>
        </w:rPr>
        <w:t>have / did</w:t>
      </w:r>
      <w:r w:rsidRPr="006E59E8">
        <w:t xml:space="preserve">. </w:t>
      </w:r>
    </w:p>
    <w:p w14:paraId="7935335B" w14:textId="3D3B2B2D" w:rsidR="00254F5B" w:rsidRPr="006E59E8" w:rsidRDefault="00254F5B" w:rsidP="00254F5B">
      <w:pPr>
        <w:pStyle w:val="Textnumbered0"/>
      </w:pPr>
      <w:r w:rsidRPr="006E59E8">
        <w:t>1</w:t>
      </w:r>
      <w:r w:rsidRPr="006E59E8">
        <w:tab/>
        <w:t>she / exams / finished / Has / her</w:t>
      </w:r>
      <w:r w:rsidR="00C3393A">
        <w:br/>
      </w:r>
      <w:r>
        <w:t>___________________________________?</w:t>
      </w:r>
      <w:r w:rsidR="00C3393A">
        <w:br/>
      </w:r>
      <w:r w:rsidRPr="006E59E8">
        <w:t xml:space="preserve">Yes, she </w:t>
      </w:r>
      <w:r w:rsidRPr="00254F5B">
        <w:rPr>
          <w:b/>
        </w:rPr>
        <w:t>has / have</w:t>
      </w:r>
      <w:r w:rsidRPr="006E59E8">
        <w:t>.</w:t>
      </w:r>
    </w:p>
    <w:p w14:paraId="18E44C9F" w14:textId="305DA4F7" w:rsidR="00254F5B" w:rsidRPr="006E59E8" w:rsidRDefault="00254F5B" w:rsidP="00254F5B">
      <w:pPr>
        <w:pStyle w:val="Textnumbered0"/>
      </w:pPr>
      <w:r w:rsidRPr="006E59E8">
        <w:t>2</w:t>
      </w:r>
      <w:r w:rsidRPr="006E59E8">
        <w:tab/>
        <w:t>they / a / new / car / Have / bought</w:t>
      </w:r>
      <w:r w:rsidR="00C3393A">
        <w:br/>
      </w:r>
      <w:r>
        <w:t>___________________________________?</w:t>
      </w:r>
      <w:r w:rsidR="00C3393A">
        <w:br/>
      </w:r>
      <w:r w:rsidRPr="006E59E8">
        <w:t xml:space="preserve">Yes, they </w:t>
      </w:r>
      <w:r w:rsidRPr="00254F5B">
        <w:rPr>
          <w:b/>
        </w:rPr>
        <w:t>have / did</w:t>
      </w:r>
      <w:r w:rsidRPr="006E59E8">
        <w:t xml:space="preserve">. </w:t>
      </w:r>
    </w:p>
    <w:p w14:paraId="3DC1B76B" w14:textId="0F2BCB11" w:rsidR="00376704" w:rsidRDefault="0028054B" w:rsidP="00376704">
      <w:pPr>
        <w:pStyle w:val="Textnumbered0"/>
      </w:pPr>
      <w:r>
        <w:br w:type="column"/>
      </w:r>
      <w:r w:rsidR="00254F5B" w:rsidRPr="006E59E8">
        <w:lastRenderedPageBreak/>
        <w:t>3</w:t>
      </w:r>
      <w:r w:rsidR="00254F5B" w:rsidRPr="006E59E8">
        <w:tab/>
        <w:t>he / ever / ankle / sprained / Has / his</w:t>
      </w:r>
      <w:r w:rsidR="00C3393A">
        <w:br/>
      </w:r>
      <w:r w:rsidR="00254F5B">
        <w:t>___________________________________?</w:t>
      </w:r>
      <w:r w:rsidR="00C3393A">
        <w:br/>
      </w:r>
      <w:r w:rsidR="00254F5B" w:rsidRPr="006E59E8">
        <w:t xml:space="preserve">Yes, he </w:t>
      </w:r>
      <w:r w:rsidR="00254F5B" w:rsidRPr="00254F5B">
        <w:rPr>
          <w:b/>
        </w:rPr>
        <w:t>have / has</w:t>
      </w:r>
      <w:r w:rsidR="00254F5B" w:rsidRPr="006E59E8">
        <w:t>.</w:t>
      </w:r>
    </w:p>
    <w:p w14:paraId="0526603F" w14:textId="1E8E955E" w:rsidR="00254F5B" w:rsidRPr="006E59E8" w:rsidRDefault="00254F5B" w:rsidP="00376704">
      <w:pPr>
        <w:pStyle w:val="Textnumbered0"/>
      </w:pPr>
      <w:r w:rsidRPr="006E59E8">
        <w:t>4</w:t>
      </w:r>
      <w:r w:rsidR="00C3393A">
        <w:tab/>
      </w:r>
      <w:r w:rsidRPr="006E59E8">
        <w:t>been / New York / ever / to / you / Have</w:t>
      </w:r>
      <w:r w:rsidR="00C3393A">
        <w:br/>
      </w:r>
      <w:r>
        <w:t>___________________________________?</w:t>
      </w:r>
      <w:r w:rsidR="00C3393A">
        <w:br/>
      </w:r>
      <w:r w:rsidRPr="006E59E8">
        <w:t xml:space="preserve">No, I </w:t>
      </w:r>
      <w:r w:rsidRPr="00254F5B">
        <w:rPr>
          <w:b/>
        </w:rPr>
        <w:t>didn’t / haven’t</w:t>
      </w:r>
      <w:r w:rsidRPr="006E59E8">
        <w:t>.</w:t>
      </w:r>
    </w:p>
    <w:p w14:paraId="11DC6400" w14:textId="5A6E7266" w:rsidR="00254F5B" w:rsidRPr="006E59E8" w:rsidRDefault="00254F5B" w:rsidP="00254F5B">
      <w:pPr>
        <w:pStyle w:val="Textnumbered0"/>
      </w:pPr>
      <w:r w:rsidRPr="006E59E8">
        <w:t>5</w:t>
      </w:r>
      <w:r w:rsidRPr="006E59E8">
        <w:tab/>
        <w:t>you / a / famous / person / met / Have / ever</w:t>
      </w:r>
      <w:r w:rsidR="00C3393A">
        <w:br/>
      </w:r>
      <w:r>
        <w:t>___________________________________?</w:t>
      </w:r>
      <w:r w:rsidR="00C3393A">
        <w:br/>
      </w:r>
      <w:r w:rsidRPr="006E59E8">
        <w:t xml:space="preserve">No, I </w:t>
      </w:r>
      <w:r w:rsidRPr="00254F5B">
        <w:rPr>
          <w:b/>
        </w:rPr>
        <w:t>haven’t / didn’t</w:t>
      </w:r>
      <w:r w:rsidRPr="006E59E8">
        <w:t>.</w:t>
      </w:r>
    </w:p>
    <w:p w14:paraId="4EF50B4C" w14:textId="77777777" w:rsidR="00254F5B" w:rsidRPr="00254F5B" w:rsidRDefault="00254F5B" w:rsidP="00254F5B">
      <w:pPr>
        <w:pStyle w:val="Ahead"/>
      </w:pPr>
      <w:r w:rsidRPr="00254F5B">
        <w:t>Reading</w:t>
      </w:r>
    </w:p>
    <w:p w14:paraId="28C99617" w14:textId="242CAC11" w:rsidR="00117863" w:rsidRDefault="00254F5B" w:rsidP="00E46B31">
      <w:pPr>
        <w:pStyle w:val="Rubric"/>
      </w:pPr>
      <w:r w:rsidRPr="006E59E8">
        <w:t>8</w:t>
      </w:r>
      <w:r w:rsidRPr="00254F5B">
        <w:tab/>
        <w:t xml:space="preserve">Read the text. </w:t>
      </w:r>
      <w:r w:rsidR="00C3393A">
        <w:t xml:space="preserve">Then say if the sentences are true (T) or false (F). </w:t>
      </w:r>
      <w:r w:rsidRPr="00254F5B">
        <w:rPr>
          <w:rStyle w:val="Marks"/>
        </w:rPr>
        <w:t>(10 marks)</w:t>
      </w:r>
    </w:p>
    <w:p w14:paraId="588FAB53" w14:textId="77777777" w:rsidR="00254F5B" w:rsidRPr="00254F5B" w:rsidRDefault="00254F5B" w:rsidP="00254F5B">
      <w:pPr>
        <w:pStyle w:val="facs"/>
        <w:jc w:val="center"/>
        <w:rPr>
          <w:b/>
        </w:rPr>
      </w:pPr>
      <w:r w:rsidRPr="00254F5B">
        <w:rPr>
          <w:b/>
        </w:rPr>
        <w:t>Enjoying the thrill</w:t>
      </w:r>
    </w:p>
    <w:p w14:paraId="1AAC671F" w14:textId="77777777" w:rsidR="00254F5B" w:rsidRPr="006E59E8" w:rsidRDefault="00254F5B" w:rsidP="00254F5B">
      <w:pPr>
        <w:pStyle w:val="facs"/>
      </w:pPr>
      <w:r w:rsidRPr="006E59E8">
        <w:t xml:space="preserve">Most people want a peaceful job, with no danger, but not Simon </w:t>
      </w:r>
      <w:proofErr w:type="spellStart"/>
      <w:r w:rsidRPr="006E59E8">
        <w:t>Addlington</w:t>
      </w:r>
      <w:proofErr w:type="spellEnd"/>
      <w:r w:rsidRPr="006E59E8">
        <w:t xml:space="preserve">. Simon is a stuntman for films. He does the dangerous things that the main actors don’t want to do. So he’s jumped off a moving train, and he’s driven a car into a deep river. He’s also run </w:t>
      </w:r>
      <w:r w:rsidR="00C3393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9B76D0E" wp14:editId="17DDF775">
                <wp:simplePos x="0" y="0"/>
                <wp:positionH relativeFrom="column">
                  <wp:posOffset>2018665</wp:posOffset>
                </wp:positionH>
                <wp:positionV relativeFrom="paragraph">
                  <wp:posOffset>2419985</wp:posOffset>
                </wp:positionV>
                <wp:extent cx="137160" cy="170180"/>
                <wp:effectExtent l="0" t="0" r="15240" b="2032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EFCE" id="Freeform 8" o:spid="_x0000_s1026" style="position:absolute;margin-left:158.95pt;margin-top:190.55pt;width:10.8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41407,0;9243,42870;370,107174;7024,150044;32534,165633;69135,169530;105735,163685;127917,142250;136790,107174;126808,52613;84662,23384;41407,21435" o:connectangles="0,0,0,0,0,0,0,0,0,0,0,0"/>
                <w10:anchorlock/>
              </v:shape>
            </w:pict>
          </mc:Fallback>
        </mc:AlternateContent>
      </w:r>
      <w:r w:rsidRPr="006E59E8">
        <w:t xml:space="preserve">into burning buildings. ‘I don’t really get scared,’ Simon says. ‘I feel very excited when I’m going to do something dangerous. But I’m also quite careful. I think about each job carefully, and I only take risks if it’s necessary.’ </w:t>
      </w:r>
    </w:p>
    <w:p w14:paraId="17582B0A" w14:textId="640C7057" w:rsidR="00254F5B" w:rsidRDefault="00254F5B" w:rsidP="00E46B31">
      <w:pPr>
        <w:pStyle w:val="facs"/>
      </w:pPr>
      <w:r w:rsidRPr="006E59E8">
        <w:t>Simon’s had a lot of injuries in his job. He’s broken both legs, and he’s sprained his shoulder five times. He’s also burn</w:t>
      </w:r>
      <w:r w:rsidR="0028054B">
        <w:t>ed</w:t>
      </w:r>
      <w:r w:rsidRPr="006E59E8">
        <w:t xml:space="preserve"> his arms twice. But he doesn’t mind the injuries, and he loves his job</w:t>
      </w:r>
    </w:p>
    <w:p w14:paraId="2C77E37E" w14:textId="4EB7C8EC" w:rsidR="00254F5B" w:rsidRPr="00E46B31" w:rsidRDefault="00B33B8F" w:rsidP="00254F5B">
      <w:pPr>
        <w:pStyle w:val="Textnumbered0"/>
        <w:rPr>
          <w:b/>
        </w:rPr>
      </w:pPr>
      <w:r>
        <w:t>Simon wants</w:t>
      </w:r>
      <w:r w:rsidR="00254F5B" w:rsidRPr="006E59E8">
        <w:t xml:space="preserve"> a peaceful job</w:t>
      </w:r>
      <w:r>
        <w:t>.</w:t>
      </w:r>
      <w:r w:rsidR="00254F5B" w:rsidRPr="006E59E8">
        <w:t xml:space="preserve"> </w:t>
      </w:r>
      <w:r w:rsidR="00C3393A">
        <w:t xml:space="preserve"> </w:t>
      </w:r>
      <w:r w:rsidR="00C3393A">
        <w:rPr>
          <w:b/>
        </w:rPr>
        <w:t>T / F</w:t>
      </w:r>
    </w:p>
    <w:p w14:paraId="4AE6E530" w14:textId="3C2700ED" w:rsidR="00C3393A" w:rsidRDefault="00254F5B" w:rsidP="00E46B31">
      <w:pPr>
        <w:pStyle w:val="Textnumbered0"/>
        <w:ind w:left="284"/>
      </w:pPr>
      <w:r w:rsidRPr="006E59E8">
        <w:t>1</w:t>
      </w:r>
      <w:r w:rsidR="00C3393A">
        <w:tab/>
      </w:r>
      <w:r w:rsidRPr="006E59E8">
        <w:t xml:space="preserve">Simon </w:t>
      </w:r>
      <w:r w:rsidR="00B33B8F">
        <w:t xml:space="preserve">has </w:t>
      </w:r>
      <w:r w:rsidRPr="006E59E8">
        <w:t>done dangerous things in films</w:t>
      </w:r>
      <w:r w:rsidR="00B33B8F">
        <w:t>.</w:t>
      </w:r>
      <w:r w:rsidRPr="006E59E8">
        <w:t xml:space="preserve"> </w:t>
      </w:r>
      <w:r w:rsidR="00C3393A">
        <w:t xml:space="preserve"> </w:t>
      </w:r>
      <w:r w:rsidR="00C3393A">
        <w:rPr>
          <w:b/>
        </w:rPr>
        <w:t xml:space="preserve">T / F </w:t>
      </w:r>
    </w:p>
    <w:p w14:paraId="16F3492B" w14:textId="44055B0A" w:rsidR="00254F5B" w:rsidRPr="006E59E8" w:rsidRDefault="00254F5B" w:rsidP="00E46B31">
      <w:pPr>
        <w:pStyle w:val="Textnumbered0"/>
        <w:ind w:left="284"/>
      </w:pPr>
      <w:r w:rsidRPr="006E59E8">
        <w:t>2</w:t>
      </w:r>
      <w:r w:rsidRPr="006E59E8">
        <w:tab/>
      </w:r>
      <w:r w:rsidR="00B33B8F">
        <w:t>He h</w:t>
      </w:r>
      <w:r w:rsidRPr="006E59E8">
        <w:t>as jumped off a burning building</w:t>
      </w:r>
      <w:r w:rsidR="00B33B8F">
        <w:t>.</w:t>
      </w:r>
      <w:r w:rsidRPr="006E59E8">
        <w:t xml:space="preserve"> </w:t>
      </w:r>
      <w:r w:rsidR="00B33B8F">
        <w:t xml:space="preserve"> </w:t>
      </w:r>
      <w:r w:rsidR="00B33B8F">
        <w:rPr>
          <w:b/>
        </w:rPr>
        <w:t xml:space="preserve">T / F </w:t>
      </w:r>
    </w:p>
    <w:p w14:paraId="0E4AAB39" w14:textId="350D884D" w:rsidR="00254F5B" w:rsidRPr="00E46B31" w:rsidRDefault="00254F5B" w:rsidP="00E46B31">
      <w:pPr>
        <w:pStyle w:val="Textnumbered0"/>
        <w:ind w:left="284"/>
        <w:rPr>
          <w:b/>
        </w:rPr>
      </w:pPr>
      <w:r w:rsidRPr="006E59E8">
        <w:t>3</w:t>
      </w:r>
      <w:r w:rsidRPr="006E59E8">
        <w:tab/>
        <w:t>Simon always feel</w:t>
      </w:r>
      <w:r w:rsidR="00B33B8F">
        <w:t>s</w:t>
      </w:r>
      <w:r w:rsidRPr="006E59E8">
        <w:t xml:space="preserve"> scared </w:t>
      </w:r>
      <w:r w:rsidR="00B33B8F">
        <w:t xml:space="preserve">at work.  </w:t>
      </w:r>
      <w:r w:rsidR="00B33B8F">
        <w:rPr>
          <w:b/>
        </w:rPr>
        <w:t>T / F</w:t>
      </w:r>
    </w:p>
    <w:p w14:paraId="09CFC3DE" w14:textId="14DC233E" w:rsidR="00254F5B" w:rsidRPr="00E46B31" w:rsidRDefault="00254F5B" w:rsidP="00E46B31">
      <w:pPr>
        <w:pStyle w:val="Textnumbered0"/>
        <w:ind w:left="284"/>
        <w:rPr>
          <w:b/>
        </w:rPr>
      </w:pPr>
      <w:r w:rsidRPr="006E59E8">
        <w:t>4</w:t>
      </w:r>
      <w:r w:rsidRPr="006E59E8">
        <w:tab/>
      </w:r>
      <w:r w:rsidR="00B33B8F">
        <w:t xml:space="preserve">He </w:t>
      </w:r>
      <w:r w:rsidRPr="006E59E8">
        <w:t>love</w:t>
      </w:r>
      <w:r w:rsidR="00B33B8F">
        <w:t>s</w:t>
      </w:r>
      <w:r w:rsidRPr="006E59E8">
        <w:t xml:space="preserve"> taking risks</w:t>
      </w:r>
      <w:r w:rsidR="00B33B8F">
        <w:t>.</w:t>
      </w:r>
      <w:r w:rsidRPr="006E59E8">
        <w:t xml:space="preserve"> </w:t>
      </w:r>
      <w:r w:rsidR="00B33B8F">
        <w:t xml:space="preserve"> </w:t>
      </w:r>
      <w:r w:rsidR="00B33B8F">
        <w:rPr>
          <w:b/>
        </w:rPr>
        <w:t>T / F</w:t>
      </w:r>
    </w:p>
    <w:p w14:paraId="60C5DAA4" w14:textId="7E9CCD93" w:rsidR="00C3393A" w:rsidRDefault="00254F5B" w:rsidP="00254F5B">
      <w:pPr>
        <w:pStyle w:val="Textnumbered0"/>
      </w:pPr>
      <w:r w:rsidRPr="006E59E8">
        <w:t>5</w:t>
      </w:r>
      <w:r w:rsidRPr="006E59E8">
        <w:tab/>
      </w:r>
      <w:r w:rsidR="00B33B8F">
        <w:t xml:space="preserve">He has </w:t>
      </w:r>
      <w:r w:rsidRPr="006E59E8">
        <w:t>hurt himself many times in his job</w:t>
      </w:r>
      <w:r w:rsidR="00B33B8F">
        <w:t>.</w:t>
      </w:r>
      <w:r w:rsidR="00B33B8F" w:rsidRPr="006E59E8">
        <w:t xml:space="preserve"> </w:t>
      </w:r>
      <w:r w:rsidR="00B33B8F">
        <w:t xml:space="preserve"> </w:t>
      </w:r>
      <w:r w:rsidR="00B33B8F">
        <w:rPr>
          <w:b/>
        </w:rPr>
        <w:t xml:space="preserve">T / F </w:t>
      </w:r>
      <w:r w:rsidR="00D741B8">
        <w:rPr>
          <w:b/>
        </w:rPr>
        <w:br/>
      </w:r>
    </w:p>
    <w:p w14:paraId="2161B5C0" w14:textId="1E19F4B0" w:rsidR="00254F5B" w:rsidRPr="00254F5B" w:rsidRDefault="0028054B" w:rsidP="00117863">
      <w:pPr>
        <w:pStyle w:val="Ahead"/>
        <w:spacing w:before="120"/>
      </w:pPr>
      <w:r>
        <w:br w:type="column"/>
      </w:r>
      <w:r w:rsidR="00254F5B" w:rsidRPr="006E59E8">
        <w:t>Communication</w:t>
      </w:r>
    </w:p>
    <w:p w14:paraId="3C864E02" w14:textId="77777777" w:rsidR="00254F5B" w:rsidRPr="00254F5B" w:rsidRDefault="00254F5B" w:rsidP="00254F5B">
      <w:pPr>
        <w:pStyle w:val="Rubric2fig"/>
      </w:pPr>
      <w:r w:rsidRPr="006E59E8">
        <w:t>9</w:t>
      </w:r>
      <w:r w:rsidRPr="00254F5B">
        <w:tab/>
        <w:t>Choose the correct words. (10 marks)</w:t>
      </w:r>
    </w:p>
    <w:p w14:paraId="076B729B" w14:textId="77777777" w:rsidR="00254F5B" w:rsidRPr="006E59E8" w:rsidRDefault="00117863" w:rsidP="00254F5B">
      <w:pPr>
        <w:pStyle w:val="Textdialogue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8BCC11C" wp14:editId="2C494257">
                <wp:simplePos x="0" y="0"/>
                <wp:positionH relativeFrom="column">
                  <wp:posOffset>1200150</wp:posOffset>
                </wp:positionH>
                <wp:positionV relativeFrom="paragraph">
                  <wp:posOffset>36830</wp:posOffset>
                </wp:positionV>
                <wp:extent cx="247650" cy="166370"/>
                <wp:effectExtent l="6350" t="11430" r="12700" b="1270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6637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91D6" id="Freeform 7" o:spid="_x0000_s1026" style="position:absolute;margin-left:94.5pt;margin-top:2.9pt;width:19.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74762,0;16688,41910;668,104775;12683,146685;58742,161925;124826,165735;190911,160020;230962,139065;246982,104775;228959,51435;152862,22860;74762,20955" o:connectangles="0,0,0,0,0,0,0,0,0,0,0,0"/>
                <w10:anchorlock/>
              </v:shape>
            </w:pict>
          </mc:Fallback>
        </mc:AlternateContent>
      </w:r>
      <w:r w:rsidR="00254F5B" w:rsidRPr="006E59E8">
        <w:t>A</w:t>
      </w:r>
      <w:r w:rsidR="00254F5B" w:rsidRPr="006E59E8">
        <w:tab/>
        <w:t xml:space="preserve">Are you </w:t>
      </w:r>
      <w:r w:rsidR="00254F5B" w:rsidRPr="00117863">
        <w:rPr>
          <w:b/>
        </w:rPr>
        <w:t>fine / OK</w:t>
      </w:r>
      <w:r w:rsidR="00254F5B" w:rsidRPr="006E59E8">
        <w:t xml:space="preserve">, </w:t>
      </w:r>
      <w:proofErr w:type="gramStart"/>
      <w:r w:rsidR="00254F5B" w:rsidRPr="006E59E8">
        <w:t>Sally ?</w:t>
      </w:r>
      <w:proofErr w:type="gramEnd"/>
    </w:p>
    <w:p w14:paraId="5C111DA1" w14:textId="17AA98D6" w:rsidR="00D63D15" w:rsidRPr="006E59E8" w:rsidRDefault="00254F5B" w:rsidP="00D63D15">
      <w:pPr>
        <w:pStyle w:val="Textdialogue"/>
      </w:pPr>
      <w:r w:rsidRPr="006E59E8">
        <w:t>B</w:t>
      </w:r>
      <w:r w:rsidRPr="006E59E8">
        <w:tab/>
        <w:t>No, I’m not.</w:t>
      </w:r>
    </w:p>
    <w:p w14:paraId="7ECA6443" w14:textId="77777777" w:rsidR="00254F5B" w:rsidRPr="006E59E8" w:rsidRDefault="00254F5B" w:rsidP="00254F5B">
      <w:pPr>
        <w:pStyle w:val="Textdialogue"/>
      </w:pPr>
      <w:r w:rsidRPr="006E59E8">
        <w:t>A</w:t>
      </w:r>
      <w:r w:rsidRPr="006E59E8">
        <w:tab/>
        <w:t xml:space="preserve">What’s </w:t>
      </w:r>
      <w:r w:rsidRPr="00117863">
        <w:rPr>
          <w:vertAlign w:val="superscript"/>
        </w:rPr>
        <w:t>1</w:t>
      </w:r>
      <w:r w:rsidRPr="006E59E8">
        <w:t xml:space="preserve"> </w:t>
      </w:r>
      <w:r w:rsidRPr="00117863">
        <w:rPr>
          <w:b/>
        </w:rPr>
        <w:t>wrong / bad</w:t>
      </w:r>
      <w:r w:rsidRPr="006E59E8">
        <w:t xml:space="preserve">? </w:t>
      </w:r>
    </w:p>
    <w:p w14:paraId="35754777" w14:textId="486EF6B7" w:rsidR="00254F5B" w:rsidRPr="006E59E8" w:rsidRDefault="00254F5B" w:rsidP="00254F5B">
      <w:pPr>
        <w:pStyle w:val="Textdialogue"/>
      </w:pPr>
      <w:r w:rsidRPr="006E59E8">
        <w:t>B</w:t>
      </w:r>
      <w:r w:rsidRPr="006E59E8">
        <w:tab/>
        <w:t xml:space="preserve">I think I’ve </w:t>
      </w:r>
      <w:r w:rsidR="00B33B8F" w:rsidRPr="00117863">
        <w:rPr>
          <w:vertAlign w:val="superscript"/>
        </w:rPr>
        <w:t>2</w:t>
      </w:r>
      <w:r w:rsidRPr="00E46B31">
        <w:rPr>
          <w:b/>
        </w:rPr>
        <w:t>sprained</w:t>
      </w:r>
      <w:r w:rsidRPr="006E59E8">
        <w:t xml:space="preserve"> </w:t>
      </w:r>
      <w:r w:rsidR="00B33B8F">
        <w:rPr>
          <w:b/>
        </w:rPr>
        <w:t xml:space="preserve">/ sprain </w:t>
      </w:r>
      <w:r w:rsidRPr="006E59E8">
        <w:t xml:space="preserve">my </w:t>
      </w:r>
      <w:r w:rsidR="00B33B8F">
        <w:t>ankle.</w:t>
      </w:r>
    </w:p>
    <w:p w14:paraId="09C8E090" w14:textId="77777777" w:rsidR="00254F5B" w:rsidRPr="006E59E8" w:rsidRDefault="00254F5B" w:rsidP="00254F5B">
      <w:pPr>
        <w:pStyle w:val="Textdialogue"/>
      </w:pPr>
      <w:r w:rsidRPr="006E59E8">
        <w:t>A</w:t>
      </w:r>
      <w:r w:rsidRPr="006E59E8">
        <w:tab/>
      </w:r>
      <w:r w:rsidRPr="00117863">
        <w:rPr>
          <w:vertAlign w:val="superscript"/>
        </w:rPr>
        <w:t>3</w:t>
      </w:r>
      <w:r w:rsidRPr="006E59E8">
        <w:t xml:space="preserve"> </w:t>
      </w:r>
      <w:r w:rsidRPr="00117863">
        <w:rPr>
          <w:b/>
        </w:rPr>
        <w:t>Let / Let’s</w:t>
      </w:r>
      <w:r w:rsidRPr="006E59E8">
        <w:t xml:space="preserve"> me see. Can you move it?</w:t>
      </w:r>
    </w:p>
    <w:p w14:paraId="7A5B97E6" w14:textId="77777777" w:rsidR="00254F5B" w:rsidRPr="00254F5B" w:rsidRDefault="00254F5B" w:rsidP="00254F5B">
      <w:pPr>
        <w:pStyle w:val="Textdialogue"/>
      </w:pPr>
      <w:r w:rsidRPr="006E59E8">
        <w:t>B</w:t>
      </w:r>
      <w:r w:rsidRPr="006E59E8">
        <w:tab/>
        <w:t xml:space="preserve">No. It’s really </w:t>
      </w:r>
      <w:r w:rsidRPr="00117863">
        <w:rPr>
          <w:vertAlign w:val="superscript"/>
        </w:rPr>
        <w:t>4</w:t>
      </w:r>
      <w:r w:rsidRPr="006E59E8">
        <w:t xml:space="preserve"> </w:t>
      </w:r>
      <w:r w:rsidRPr="00117863">
        <w:rPr>
          <w:b/>
        </w:rPr>
        <w:t>hurt / painful</w:t>
      </w:r>
      <w:r w:rsidRPr="00254F5B">
        <w:t>.</w:t>
      </w:r>
    </w:p>
    <w:p w14:paraId="26DF5D79" w14:textId="77777777" w:rsidR="00254F5B" w:rsidRPr="006E59E8" w:rsidRDefault="00254F5B" w:rsidP="00254F5B">
      <w:pPr>
        <w:pStyle w:val="Textdialogue"/>
      </w:pPr>
      <w:r w:rsidRPr="006E59E8">
        <w:t>A</w:t>
      </w:r>
      <w:r w:rsidRPr="006E59E8">
        <w:tab/>
        <w:t xml:space="preserve"> I think you </w:t>
      </w:r>
      <w:r w:rsidRPr="00117863">
        <w:rPr>
          <w:vertAlign w:val="superscript"/>
        </w:rPr>
        <w:t>5</w:t>
      </w:r>
      <w:r w:rsidRPr="006E59E8">
        <w:t xml:space="preserve"> </w:t>
      </w:r>
      <w:r w:rsidRPr="00117863">
        <w:rPr>
          <w:b/>
        </w:rPr>
        <w:t>should / need</w:t>
      </w:r>
      <w:r w:rsidRPr="006E59E8">
        <w:t xml:space="preserve"> to see a nurse.</w:t>
      </w:r>
    </w:p>
    <w:p w14:paraId="6211BBCE" w14:textId="77777777" w:rsidR="00254F5B" w:rsidRPr="00254F5B" w:rsidRDefault="00254F5B" w:rsidP="00117863">
      <w:pPr>
        <w:pStyle w:val="Ahead"/>
        <w:spacing w:before="360"/>
      </w:pPr>
      <w:r w:rsidRPr="00254F5B">
        <w:t>Writing</w:t>
      </w:r>
    </w:p>
    <w:p w14:paraId="5D5EA74D" w14:textId="77777777" w:rsidR="00117863" w:rsidRDefault="00254F5B" w:rsidP="00254F5B">
      <w:pPr>
        <w:pStyle w:val="Rubric2fig"/>
      </w:pPr>
      <w:r w:rsidRPr="006E59E8">
        <w:t>1</w:t>
      </w:r>
      <w:r w:rsidRPr="00254F5B">
        <w:t>0</w:t>
      </w:r>
      <w:r w:rsidRPr="00254F5B">
        <w:tab/>
        <w:t xml:space="preserve">Complete the sentences using </w:t>
      </w:r>
      <w:r w:rsidRPr="00117863">
        <w:rPr>
          <w:i/>
        </w:rPr>
        <w:t>because</w:t>
      </w:r>
      <w:r w:rsidRPr="00254F5B">
        <w:t xml:space="preserve"> or </w:t>
      </w:r>
      <w:r w:rsidRPr="00117863">
        <w:rPr>
          <w:i/>
        </w:rPr>
        <w:t>so</w:t>
      </w:r>
      <w:r w:rsidRPr="00254F5B">
        <w:t>.</w:t>
      </w:r>
      <w:r w:rsidR="00117863">
        <w:br/>
      </w:r>
      <w:r w:rsidRPr="00117863">
        <w:rPr>
          <w:rStyle w:val="Marks"/>
        </w:rPr>
        <w:t>(5 marks)</w:t>
      </w:r>
    </w:p>
    <w:p w14:paraId="13450A2B" w14:textId="77777777" w:rsidR="00254F5B" w:rsidRPr="00254F5B" w:rsidRDefault="00117863" w:rsidP="00117863">
      <w:pPr>
        <w:pStyle w:val="Textnumbered0"/>
      </w:pPr>
      <w:r>
        <w:tab/>
      </w:r>
      <w:r w:rsidR="00254F5B" w:rsidRPr="00254F5B">
        <w:t xml:space="preserve">I’m eating </w:t>
      </w:r>
      <w:r w:rsidR="00254F5B" w:rsidRPr="00117863">
        <w:rPr>
          <w:rStyle w:val="Handwriting"/>
          <w:u w:val="single"/>
        </w:rPr>
        <w:t>because</w:t>
      </w:r>
      <w:r w:rsidR="00254F5B" w:rsidRPr="00254F5B">
        <w:t xml:space="preserve"> I’m hungry.</w:t>
      </w:r>
    </w:p>
    <w:p w14:paraId="5AA3DB40" w14:textId="77777777" w:rsidR="00254F5B" w:rsidRPr="006E59E8" w:rsidRDefault="00254F5B" w:rsidP="00254F5B">
      <w:pPr>
        <w:pStyle w:val="Textnumbered0"/>
      </w:pPr>
      <w:r w:rsidRPr="006E59E8">
        <w:t>1</w:t>
      </w:r>
      <w:r w:rsidRPr="006E59E8">
        <w:tab/>
        <w:t>It was dark, ____________ we used a torch.</w:t>
      </w:r>
    </w:p>
    <w:p w14:paraId="5B1F18F7" w14:textId="77777777" w:rsidR="00254F5B" w:rsidRPr="006E59E8" w:rsidRDefault="00254F5B" w:rsidP="00254F5B">
      <w:pPr>
        <w:pStyle w:val="Textnumbered0"/>
      </w:pPr>
      <w:r w:rsidRPr="006E59E8">
        <w:t>2</w:t>
      </w:r>
      <w:r w:rsidRPr="006E59E8">
        <w:tab/>
        <w:t>She was angry ____________ we were late.</w:t>
      </w:r>
    </w:p>
    <w:p w14:paraId="530D9917" w14:textId="77777777" w:rsidR="00254F5B" w:rsidRPr="006E59E8" w:rsidRDefault="00254F5B" w:rsidP="00254F5B">
      <w:pPr>
        <w:pStyle w:val="Textnumbered0"/>
      </w:pPr>
      <w:r w:rsidRPr="006E59E8">
        <w:t>3</w:t>
      </w:r>
      <w:r w:rsidRPr="006E59E8">
        <w:tab/>
        <w:t>I was cold, ____________ I put on a big jumper.</w:t>
      </w:r>
    </w:p>
    <w:p w14:paraId="4BB6EDA2" w14:textId="2249DCE7" w:rsidR="00254F5B" w:rsidRPr="006E59E8" w:rsidRDefault="00254F5B" w:rsidP="00254F5B">
      <w:pPr>
        <w:pStyle w:val="Textnumbered0"/>
      </w:pPr>
      <w:r w:rsidRPr="006E59E8">
        <w:t>4</w:t>
      </w:r>
      <w:r w:rsidRPr="006E59E8">
        <w:tab/>
      </w:r>
      <w:r w:rsidR="00B33B8F">
        <w:t xml:space="preserve">I </w:t>
      </w:r>
      <w:r w:rsidRPr="006E59E8">
        <w:t xml:space="preserve">cut </w:t>
      </w:r>
      <w:r w:rsidR="00B33B8F">
        <w:t>my</w:t>
      </w:r>
      <w:r w:rsidR="00B33B8F" w:rsidRPr="006E59E8">
        <w:t xml:space="preserve"> </w:t>
      </w:r>
      <w:r w:rsidRPr="006E59E8">
        <w:t xml:space="preserve">hand, ____________ </w:t>
      </w:r>
      <w:r w:rsidR="00B33B8F">
        <w:t xml:space="preserve">I went to hospital. </w:t>
      </w:r>
    </w:p>
    <w:p w14:paraId="43C7375E" w14:textId="77777777" w:rsidR="00254F5B" w:rsidRPr="006E59E8" w:rsidRDefault="00254F5B" w:rsidP="00254F5B">
      <w:pPr>
        <w:pStyle w:val="Textnumbered0"/>
      </w:pPr>
      <w:r w:rsidRPr="006E59E8">
        <w:t>5</w:t>
      </w:r>
      <w:r w:rsidRPr="006E59E8">
        <w:tab/>
        <w:t>Archie went home ____________ he felt ill.</w:t>
      </w:r>
    </w:p>
    <w:p w14:paraId="4CA3F0FB" w14:textId="77777777" w:rsidR="00117863" w:rsidRDefault="00254F5B" w:rsidP="00117863">
      <w:pPr>
        <w:pStyle w:val="Rubricfollowedbytable"/>
      </w:pPr>
      <w:r w:rsidRPr="006E59E8">
        <w:t>1</w:t>
      </w:r>
      <w:r w:rsidRPr="00254F5B">
        <w:t>1</w:t>
      </w:r>
      <w:r w:rsidRPr="00254F5B">
        <w:tab/>
        <w:t>Look at the information. Then write an email to a friend describing an accident. Write 40</w:t>
      </w:r>
      <w:r w:rsidR="00117863">
        <w:t>–</w:t>
      </w:r>
      <w:r w:rsidRPr="00254F5B">
        <w:t>6</w:t>
      </w:r>
      <w:r w:rsidR="00117863">
        <w:t>0 words.</w:t>
      </w:r>
      <w:r w:rsidRPr="00254F5B">
        <w:t xml:space="preserve"> Use the ideas and questions to help you. Remember to start and end your email correctly</w:t>
      </w:r>
      <w:r w:rsidR="00117863">
        <w:t xml:space="preserve">. </w:t>
      </w:r>
      <w:r w:rsidR="00117863" w:rsidRPr="00117863">
        <w:rPr>
          <w:rStyle w:val="Marks"/>
        </w:rPr>
        <w:t>(5 marks)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100"/>
        <w:gridCol w:w="3742"/>
      </w:tblGrid>
      <w:tr w:rsidR="00117863" w14:paraId="77568AC3" w14:textId="77777777" w:rsidTr="00117863">
        <w:trPr>
          <w:trHeight w:val="986"/>
        </w:trPr>
        <w:tc>
          <w:tcPr>
            <w:tcW w:w="1100" w:type="dxa"/>
          </w:tcPr>
          <w:p w14:paraId="4860B33C" w14:textId="77777777" w:rsidR="00117863" w:rsidRPr="00117863" w:rsidRDefault="00117863" w:rsidP="00117863">
            <w:pPr>
              <w:pStyle w:val="Tablebody"/>
              <w:rPr>
                <w:b/>
              </w:rPr>
            </w:pPr>
            <w:r w:rsidRPr="00117863">
              <w:rPr>
                <w:b/>
              </w:rPr>
              <w:t>Saturday</w:t>
            </w:r>
          </w:p>
        </w:tc>
        <w:tc>
          <w:tcPr>
            <w:tcW w:w="3742" w:type="dxa"/>
          </w:tcPr>
          <w:p w14:paraId="40C8EDC6" w14:textId="77777777" w:rsidR="00117863" w:rsidRDefault="00117863" w:rsidP="00117863">
            <w:pPr>
              <w:pStyle w:val="Tablebody"/>
              <w:rPr>
                <w:b/>
              </w:rPr>
            </w:pPr>
            <w:r w:rsidRPr="006E59E8">
              <w:t>going on holiday in the car – dad saw an animal on the road – dad drove into a tree – dad injured his leg – a lorry driver stopped – he took us to hospital</w:t>
            </w:r>
          </w:p>
        </w:tc>
      </w:tr>
      <w:tr w:rsidR="00117863" w14:paraId="7EB2772D" w14:textId="77777777" w:rsidTr="00117863">
        <w:trPr>
          <w:trHeight w:val="548"/>
        </w:trPr>
        <w:tc>
          <w:tcPr>
            <w:tcW w:w="1100" w:type="dxa"/>
          </w:tcPr>
          <w:p w14:paraId="4E163FC5" w14:textId="77777777" w:rsidR="00117863" w:rsidRPr="00117863" w:rsidRDefault="00117863" w:rsidP="00117863">
            <w:pPr>
              <w:pStyle w:val="Tablebody"/>
              <w:rPr>
                <w:b/>
              </w:rPr>
            </w:pPr>
            <w:r w:rsidRPr="00117863">
              <w:rPr>
                <w:b/>
              </w:rPr>
              <w:t>Now</w:t>
            </w:r>
          </w:p>
        </w:tc>
        <w:tc>
          <w:tcPr>
            <w:tcW w:w="3742" w:type="dxa"/>
          </w:tcPr>
          <w:p w14:paraId="469935D1" w14:textId="77777777" w:rsidR="00117863" w:rsidRDefault="00117863" w:rsidP="00117863">
            <w:pPr>
              <w:pStyle w:val="Tablebody"/>
              <w:rPr>
                <w:b/>
              </w:rPr>
            </w:pPr>
            <w:r w:rsidRPr="006E59E8">
              <w:t>in a hotel - dad has left hospital - the garage still haven’t repaired the car!</w:t>
            </w:r>
          </w:p>
        </w:tc>
      </w:tr>
    </w:tbl>
    <w:p w14:paraId="1F92FAE7" w14:textId="77777777" w:rsidR="00254F5B" w:rsidRPr="006E59E8" w:rsidRDefault="00254F5B" w:rsidP="00117863">
      <w:pPr>
        <w:pStyle w:val="Textnumberedfollowingtable"/>
      </w:pPr>
      <w:r w:rsidRPr="006E59E8">
        <w:t>1</w:t>
      </w:r>
      <w:r w:rsidRPr="006E59E8">
        <w:tab/>
        <w:t>Where were you going last Saturday?</w:t>
      </w:r>
    </w:p>
    <w:p w14:paraId="64B025A4" w14:textId="77777777" w:rsidR="00254F5B" w:rsidRPr="006E59E8" w:rsidRDefault="00254F5B" w:rsidP="00117863">
      <w:pPr>
        <w:pStyle w:val="Textnumberedfollowingtable"/>
      </w:pPr>
      <w:r w:rsidRPr="006E59E8">
        <w:t>2</w:t>
      </w:r>
      <w:r w:rsidRPr="006E59E8">
        <w:tab/>
        <w:t>What did dad see and what did he do?</w:t>
      </w:r>
    </w:p>
    <w:p w14:paraId="54A0E77C" w14:textId="77777777" w:rsidR="00254F5B" w:rsidRPr="006E59E8" w:rsidRDefault="00254F5B" w:rsidP="00117863">
      <w:pPr>
        <w:pStyle w:val="Textnumberedfollowingtable"/>
      </w:pPr>
      <w:r w:rsidRPr="006E59E8">
        <w:t>3</w:t>
      </w:r>
      <w:r w:rsidRPr="006E59E8">
        <w:tab/>
        <w:t>What happened to dad?</w:t>
      </w:r>
    </w:p>
    <w:p w14:paraId="3BDD50E5" w14:textId="77777777" w:rsidR="00254F5B" w:rsidRPr="00254F5B" w:rsidRDefault="00254F5B" w:rsidP="00117863">
      <w:pPr>
        <w:pStyle w:val="Textnumberedfollowingtable"/>
      </w:pPr>
      <w:r w:rsidRPr="006E59E8">
        <w:t>4</w:t>
      </w:r>
      <w:r w:rsidRPr="006E59E8">
        <w:tab/>
        <w:t>W</w:t>
      </w:r>
      <w:r w:rsidRPr="00254F5B">
        <w:t>ho helped you and what did they do?</w:t>
      </w:r>
    </w:p>
    <w:p w14:paraId="1058143A" w14:textId="06AC4FE8" w:rsidR="00117863" w:rsidRDefault="00254F5B" w:rsidP="00E46B31">
      <w:pPr>
        <w:pStyle w:val="Textnumberedfollowingtable"/>
      </w:pPr>
      <w:r w:rsidRPr="003A424C">
        <w:t>5</w:t>
      </w:r>
      <w:r w:rsidRPr="00254F5B">
        <w:tab/>
      </w:r>
      <w:r w:rsidRPr="006E59E8">
        <w:t>Where are you now and why?</w:t>
      </w:r>
    </w:p>
    <w:p w14:paraId="2A3FC203" w14:textId="77777777" w:rsidR="0028054B" w:rsidRDefault="0028054B" w:rsidP="00E46B31">
      <w:pPr>
        <w:pStyle w:val="Textnumberedfollowingtable"/>
        <w:rPr>
          <w:lang w:val="en-US"/>
        </w:rPr>
      </w:pPr>
    </w:p>
    <w:p w14:paraId="1E0CBCB4" w14:textId="77777777" w:rsidR="00D741B8" w:rsidRDefault="00D741B8" w:rsidP="00117863">
      <w:pPr>
        <w:pStyle w:val="Boxchoice"/>
        <w:rPr>
          <w:lang w:val="en-US"/>
        </w:rPr>
        <w:sectPr w:rsidR="00D741B8" w:rsidSect="00A034BB">
          <w:headerReference w:type="default" r:id="rId8"/>
          <w:footerReference w:type="even" r:id="rId9"/>
          <w:footerReference w:type="default" r:id="rId10"/>
          <w:pgSz w:w="11900" w:h="16840" w:code="9"/>
          <w:pgMar w:top="964" w:right="680" w:bottom="1418" w:left="680" w:header="567" w:footer="0" w:gutter="0"/>
          <w:pgNumType w:start="1"/>
          <w:cols w:num="2" w:space="720"/>
          <w:docGrid w:linePitch="272"/>
        </w:sectPr>
      </w:pPr>
    </w:p>
    <w:p w14:paraId="22A58363" w14:textId="69AF7D2B" w:rsidR="0090208D" w:rsidRPr="00254F5B" w:rsidRDefault="00117863" w:rsidP="00117863">
      <w:pPr>
        <w:pStyle w:val="Boxchoice"/>
      </w:pPr>
      <w:r>
        <w:rPr>
          <w:lang w:val="en-US"/>
        </w:rPr>
        <w:t>Tot</w:t>
      </w:r>
      <w:r>
        <w:t>al marks: Listening</w:t>
      </w:r>
      <w:r>
        <w:t> </w:t>
      </w:r>
      <w:r>
        <w:t xml:space="preserve">_______ / 10 </w:t>
      </w:r>
      <w:r>
        <w:tab/>
        <w:t>Vocabulary _______ / 15</w:t>
      </w:r>
      <w:r>
        <w:tab/>
        <w:t>Language focus _______ / 25</w:t>
      </w:r>
      <w:r w:rsidR="00B74598">
        <w:br/>
      </w:r>
      <w:proofErr w:type="spellStart"/>
      <w:r>
        <w:t>Readin</w:t>
      </w:r>
      <w:proofErr w:type="spellEnd"/>
      <w:r>
        <w:rPr>
          <w:lang w:val="en-US"/>
        </w:rPr>
        <w:t xml:space="preserve">g </w:t>
      </w:r>
      <w:r>
        <w:t>_______</w:t>
      </w:r>
      <w:r>
        <w:rPr>
          <w:lang w:val="en-US"/>
        </w:rPr>
        <w:t xml:space="preserve"> / 10 </w:t>
      </w:r>
      <w:r>
        <w:rPr>
          <w:lang w:val="en-US"/>
        </w:rPr>
        <w:tab/>
        <w:t xml:space="preserve">Communication </w:t>
      </w:r>
      <w:r>
        <w:t xml:space="preserve">_______ / 10    </w:t>
      </w:r>
      <w:r>
        <w:rPr>
          <w:lang w:val="en-US"/>
        </w:rPr>
        <w:t xml:space="preserve">Writing </w:t>
      </w:r>
      <w:r>
        <w:t>_______</w:t>
      </w:r>
      <w:r>
        <w:rPr>
          <w:rFonts w:ascii="Arial Unicode MS" w:eastAsia="Arial Unicode MS" w:hAnsi="Arial Unicode MS" w:cs="Arial Unicode MS" w:hint="eastAsia"/>
          <w:lang w:val="en-US"/>
        </w:rPr>
        <w:t> </w:t>
      </w:r>
      <w:r>
        <w:rPr>
          <w:lang w:val="en-US"/>
        </w:rPr>
        <w:t xml:space="preserve">/ 10 </w:t>
      </w:r>
      <w:r>
        <w:rPr>
          <w:lang w:val="en-US"/>
        </w:rPr>
        <w:tab/>
        <w:t xml:space="preserve">TOTAL </w:t>
      </w:r>
      <w:r>
        <w:t>_______</w:t>
      </w:r>
      <w:r>
        <w:rPr>
          <w:lang w:val="en-US"/>
        </w:rPr>
        <w:t xml:space="preserve"> / 80</w:t>
      </w:r>
    </w:p>
    <w:sectPr w:rsidR="0090208D" w:rsidRPr="00254F5B" w:rsidSect="00117863">
      <w:type w:val="continuous"/>
      <w:pgSz w:w="11900" w:h="16840" w:code="9"/>
      <w:pgMar w:top="964" w:right="680" w:bottom="1418" w:left="680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D338F" w14:textId="77777777" w:rsidR="00DF46B6" w:rsidRDefault="00DF46B6">
      <w:r>
        <w:separator/>
      </w:r>
    </w:p>
    <w:p w14:paraId="300FD6E2" w14:textId="77777777" w:rsidR="00DF46B6" w:rsidRDefault="00DF46B6"/>
    <w:p w14:paraId="6AB35F16" w14:textId="77777777" w:rsidR="00DF46B6" w:rsidRDefault="00DF46B6"/>
    <w:p w14:paraId="7E53B7AA" w14:textId="77777777" w:rsidR="00DF46B6" w:rsidRDefault="00DF46B6"/>
    <w:p w14:paraId="6CB9EB71" w14:textId="77777777" w:rsidR="00DF46B6" w:rsidRDefault="00DF46B6"/>
    <w:p w14:paraId="338A4377" w14:textId="77777777" w:rsidR="00DF46B6" w:rsidRDefault="00DF46B6"/>
  </w:endnote>
  <w:endnote w:type="continuationSeparator" w:id="0">
    <w:p w14:paraId="09184A87" w14:textId="77777777" w:rsidR="00DF46B6" w:rsidRDefault="00DF46B6">
      <w:r>
        <w:continuationSeparator/>
      </w:r>
    </w:p>
    <w:p w14:paraId="03EFD791" w14:textId="77777777" w:rsidR="00DF46B6" w:rsidRDefault="00DF46B6"/>
    <w:p w14:paraId="232D83D5" w14:textId="77777777" w:rsidR="00DF46B6" w:rsidRDefault="00DF46B6"/>
    <w:p w14:paraId="24275806" w14:textId="77777777" w:rsidR="00DF46B6" w:rsidRDefault="00DF46B6"/>
    <w:p w14:paraId="1468A943" w14:textId="77777777" w:rsidR="00DF46B6" w:rsidRDefault="00DF46B6"/>
    <w:p w14:paraId="0E3222F8" w14:textId="77777777" w:rsidR="00DF46B6" w:rsidRDefault="00DF4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04A6" w14:textId="77777777" w:rsidR="00D741B8" w:rsidRDefault="00D741B8" w:rsidP="00F2609A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A41771" w14:textId="77777777" w:rsidR="00D741B8" w:rsidRDefault="00D741B8" w:rsidP="00316664">
    <w:pPr>
      <w:pStyle w:val="Piedepgina"/>
      <w:ind w:right="360"/>
    </w:pPr>
  </w:p>
  <w:p w14:paraId="162427F5" w14:textId="77777777" w:rsidR="00D741B8" w:rsidRDefault="00D741B8"/>
  <w:p w14:paraId="041DA478" w14:textId="77777777" w:rsidR="00D741B8" w:rsidRDefault="00D741B8"/>
  <w:p w14:paraId="003B477F" w14:textId="77777777" w:rsidR="00D741B8" w:rsidRDefault="00D741B8"/>
  <w:p w14:paraId="7D327394" w14:textId="77777777" w:rsidR="00D741B8" w:rsidRDefault="00D741B8"/>
  <w:p w14:paraId="1388E78F" w14:textId="77777777" w:rsidR="00D741B8" w:rsidRDefault="00D741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D855" w14:textId="77777777" w:rsidR="00D741B8" w:rsidRDefault="00D741B8" w:rsidP="00316664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 wp14:anchorId="3F5F022C" wp14:editId="3AE317E5">
          <wp:extent cx="6694170" cy="1095375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92C3" w14:textId="77777777" w:rsidR="00DF46B6" w:rsidRDefault="00DF46B6">
      <w:r>
        <w:separator/>
      </w:r>
    </w:p>
    <w:p w14:paraId="6345F531" w14:textId="77777777" w:rsidR="00DF46B6" w:rsidRDefault="00DF46B6"/>
    <w:p w14:paraId="0DDC350B" w14:textId="77777777" w:rsidR="00DF46B6" w:rsidRDefault="00DF46B6"/>
    <w:p w14:paraId="53EB9693" w14:textId="77777777" w:rsidR="00DF46B6" w:rsidRDefault="00DF46B6"/>
    <w:p w14:paraId="0FFC6C5B" w14:textId="77777777" w:rsidR="00DF46B6" w:rsidRDefault="00DF46B6"/>
    <w:p w14:paraId="61D5A890" w14:textId="77777777" w:rsidR="00DF46B6" w:rsidRDefault="00DF46B6"/>
  </w:footnote>
  <w:footnote w:type="continuationSeparator" w:id="0">
    <w:p w14:paraId="79C85B4B" w14:textId="77777777" w:rsidR="00DF46B6" w:rsidRDefault="00DF46B6">
      <w:r>
        <w:continuationSeparator/>
      </w:r>
    </w:p>
    <w:p w14:paraId="16633BE4" w14:textId="77777777" w:rsidR="00DF46B6" w:rsidRDefault="00DF46B6"/>
    <w:p w14:paraId="77FD662D" w14:textId="77777777" w:rsidR="00DF46B6" w:rsidRDefault="00DF46B6"/>
    <w:p w14:paraId="4F45D012" w14:textId="77777777" w:rsidR="00DF46B6" w:rsidRDefault="00DF46B6"/>
    <w:p w14:paraId="444C28F7" w14:textId="77777777" w:rsidR="00DF46B6" w:rsidRDefault="00DF46B6"/>
    <w:p w14:paraId="38CC712F" w14:textId="77777777" w:rsidR="00DF46B6" w:rsidRDefault="00DF46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68E7" w14:textId="77777777" w:rsidR="00D741B8" w:rsidRPr="00254F5B" w:rsidRDefault="00D741B8" w:rsidP="00254F5B">
    <w:pPr>
      <w:rPr>
        <w:b/>
        <w:bCs/>
        <w:sz w:val="40"/>
      </w:rPr>
    </w:pPr>
    <w:r w:rsidRPr="00254F5B">
      <w:rPr>
        <w:b/>
        <w:sz w:val="40"/>
      </w:rPr>
      <w:t>Unit 8</w:t>
    </w:r>
    <w:r>
      <w:rPr>
        <w:b/>
        <w:sz w:val="40"/>
      </w:rPr>
      <w:t xml:space="preserve"> </w:t>
    </w:r>
    <w:r>
      <w:rPr>
        <w:sz w:val="40"/>
      </w:rPr>
      <w:t>Basic Test</w:t>
    </w:r>
    <w:r w:rsidRPr="00254F5B">
      <w:rPr>
        <w:b/>
        <w:sz w:val="40"/>
      </w:rPr>
      <w:t xml:space="preserve"> </w:t>
    </w:r>
    <w:r>
      <w:rPr>
        <w:b/>
        <w:noProof/>
        <w:sz w:val="40"/>
        <w:lang w:val="es-AR" w:eastAsia="es-AR"/>
      </w:rPr>
      <w:drawing>
        <wp:inline distT="0" distB="0" distL="0" distR="0" wp14:anchorId="58BD9D31" wp14:editId="7D4446DA">
          <wp:extent cx="310515" cy="189865"/>
          <wp:effectExtent l="0" t="0" r="0" b="635"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4F5B">
      <w:rPr>
        <w:b/>
        <w:sz w:val="40"/>
      </w:rPr>
      <w:t xml:space="preserve"> </w:t>
    </w:r>
  </w:p>
  <w:p w14:paraId="3EE55C3B" w14:textId="77777777" w:rsidR="00D741B8" w:rsidRDefault="00D741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B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42534"/>
    <w:rsid w:val="00050197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157B"/>
    <w:rsid w:val="0010533C"/>
    <w:rsid w:val="0011443E"/>
    <w:rsid w:val="00117863"/>
    <w:rsid w:val="00123995"/>
    <w:rsid w:val="00124312"/>
    <w:rsid w:val="00125741"/>
    <w:rsid w:val="00126711"/>
    <w:rsid w:val="001305C4"/>
    <w:rsid w:val="00136694"/>
    <w:rsid w:val="00143BBB"/>
    <w:rsid w:val="001510EA"/>
    <w:rsid w:val="00152421"/>
    <w:rsid w:val="001529A2"/>
    <w:rsid w:val="00154106"/>
    <w:rsid w:val="001645DC"/>
    <w:rsid w:val="00196629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5224"/>
    <w:rsid w:val="00217D76"/>
    <w:rsid w:val="00226662"/>
    <w:rsid w:val="002307A1"/>
    <w:rsid w:val="00237251"/>
    <w:rsid w:val="002414A9"/>
    <w:rsid w:val="0024432A"/>
    <w:rsid w:val="002460C7"/>
    <w:rsid w:val="00246315"/>
    <w:rsid w:val="00246F0E"/>
    <w:rsid w:val="0025273E"/>
    <w:rsid w:val="00254060"/>
    <w:rsid w:val="00254F5B"/>
    <w:rsid w:val="00256306"/>
    <w:rsid w:val="00256C6D"/>
    <w:rsid w:val="00260358"/>
    <w:rsid w:val="00266A16"/>
    <w:rsid w:val="00275BB7"/>
    <w:rsid w:val="00276E7F"/>
    <w:rsid w:val="0028054B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6DD0"/>
    <w:rsid w:val="003711D1"/>
    <w:rsid w:val="00372CC3"/>
    <w:rsid w:val="003744C3"/>
    <w:rsid w:val="00376704"/>
    <w:rsid w:val="003768AA"/>
    <w:rsid w:val="00380330"/>
    <w:rsid w:val="003828A2"/>
    <w:rsid w:val="00386D8B"/>
    <w:rsid w:val="003912F9"/>
    <w:rsid w:val="003943F4"/>
    <w:rsid w:val="003A3E8F"/>
    <w:rsid w:val="003A6CED"/>
    <w:rsid w:val="003B0356"/>
    <w:rsid w:val="003B49FF"/>
    <w:rsid w:val="003C684D"/>
    <w:rsid w:val="003D080A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3F76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3596A"/>
    <w:rsid w:val="00842BCC"/>
    <w:rsid w:val="008461CC"/>
    <w:rsid w:val="0084695D"/>
    <w:rsid w:val="00847739"/>
    <w:rsid w:val="00850EE4"/>
    <w:rsid w:val="008641D2"/>
    <w:rsid w:val="00867CD6"/>
    <w:rsid w:val="00867DA9"/>
    <w:rsid w:val="00875A00"/>
    <w:rsid w:val="00880384"/>
    <w:rsid w:val="00883CB6"/>
    <w:rsid w:val="00891499"/>
    <w:rsid w:val="008A119B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164E8"/>
    <w:rsid w:val="00921415"/>
    <w:rsid w:val="0092329B"/>
    <w:rsid w:val="009334E0"/>
    <w:rsid w:val="0093619C"/>
    <w:rsid w:val="00941A43"/>
    <w:rsid w:val="0094753E"/>
    <w:rsid w:val="00947EAB"/>
    <w:rsid w:val="00953416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7508"/>
    <w:rsid w:val="00AF773C"/>
    <w:rsid w:val="00B000B7"/>
    <w:rsid w:val="00B06584"/>
    <w:rsid w:val="00B1158A"/>
    <w:rsid w:val="00B13159"/>
    <w:rsid w:val="00B147E8"/>
    <w:rsid w:val="00B22E9E"/>
    <w:rsid w:val="00B27C0C"/>
    <w:rsid w:val="00B3010D"/>
    <w:rsid w:val="00B32C68"/>
    <w:rsid w:val="00B33B8F"/>
    <w:rsid w:val="00B56CB5"/>
    <w:rsid w:val="00B57C5A"/>
    <w:rsid w:val="00B63CEE"/>
    <w:rsid w:val="00B67BDF"/>
    <w:rsid w:val="00B732CF"/>
    <w:rsid w:val="00B73F74"/>
    <w:rsid w:val="00B74598"/>
    <w:rsid w:val="00B91DD5"/>
    <w:rsid w:val="00B9760F"/>
    <w:rsid w:val="00BB38A4"/>
    <w:rsid w:val="00BB43BD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93A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63D15"/>
    <w:rsid w:val="00D70F5E"/>
    <w:rsid w:val="00D723D6"/>
    <w:rsid w:val="00D741B8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46B6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6B31"/>
    <w:rsid w:val="00E47BB2"/>
    <w:rsid w:val="00E53104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,"/>
  <w14:docId w14:val="04AD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5B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Ttulo1">
    <w:name w:val="heading 1"/>
    <w:basedOn w:val="Normal"/>
    <w:next w:val="Norma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a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a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odeglobo">
    <w:name w:val="Balloon Text"/>
    <w:basedOn w:val="Norma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a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a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Refdecomentario">
    <w:name w:val="annotation reference"/>
    <w:semiHidden/>
    <w:rsid w:val="00D72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723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723D6"/>
    <w:rPr>
      <w:b/>
      <w:bCs/>
    </w:rPr>
  </w:style>
  <w:style w:type="paragraph" w:customStyle="1" w:styleId="Textnumbered">
    <w:name w:val="Text numbered"/>
    <w:basedOn w:val="Norma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Piedepgina">
    <w:name w:val="footer"/>
    <w:basedOn w:val="Norma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a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a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Tablaconcuadrcula">
    <w:name w:val="Table Grid"/>
    <w:basedOn w:val="Tablanormal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aconcuadrcula"/>
    <w:rsid w:val="00D723D6"/>
    <w:tblPr/>
  </w:style>
  <w:style w:type="paragraph" w:customStyle="1" w:styleId="Textunnumberedexercise">
    <w:name w:val="Text (unnumbered exercise)"/>
    <w:basedOn w:val="Norma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a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al"/>
    <w:link w:val="TextnumberedCharChar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a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a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a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a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a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a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a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Revisin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Encabezado">
    <w:name w:val="header"/>
    <w:basedOn w:val="Normal"/>
    <w:link w:val="EncabezadoC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semiHidden/>
    <w:rsid w:val="00F23EE5"/>
    <w:rPr>
      <w:rFonts w:ascii="Arial" w:eastAsia="Calibri" w:hAnsi="Arial"/>
      <w:szCs w:val="22"/>
    </w:rPr>
  </w:style>
  <w:style w:type="character" w:customStyle="1" w:styleId="Write-inrule">
    <w:name w:val="Write-in rule"/>
    <w:rsid w:val="00254F5B"/>
    <w:rPr>
      <w:rFonts w:ascii="Times New Roman" w:hAnsi="Times New Roman"/>
      <w:position w:val="0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393A"/>
    <w:rPr>
      <w:rFonts w:ascii="Arial" w:eastAsia="Calibri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015A-2619-46AF-B0DD-E7D16C1A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790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2021-08-27T21:27:00Z</dcterms:created>
  <dcterms:modified xsi:type="dcterms:W3CDTF">2021-08-27T21:27:00Z</dcterms:modified>
</cp:coreProperties>
</file>