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684B8" w14:textId="77777777" w:rsidR="002B6576" w:rsidRPr="002B6576" w:rsidRDefault="002B6576" w:rsidP="00DD59EF">
      <w:pPr>
        <w:pStyle w:val="Ahead"/>
        <w:spacing w:before="120" w:line="220" w:lineRule="exact"/>
      </w:pPr>
      <w:bookmarkStart w:id="0" w:name="_GoBack"/>
      <w:bookmarkEnd w:id="0"/>
      <w:r w:rsidRPr="002B6576">
        <w:t>Listening</w:t>
      </w:r>
    </w:p>
    <w:p w14:paraId="6C0E6207" w14:textId="7F95C796" w:rsidR="002B6576" w:rsidRPr="002B6576" w:rsidRDefault="002B6576" w:rsidP="00DD59EF">
      <w:pPr>
        <w:pStyle w:val="Rubric"/>
      </w:pPr>
      <w:r w:rsidRPr="002B6576">
        <w:t>1</w:t>
      </w:r>
      <w:r w:rsidRPr="002B6576">
        <w:tab/>
      </w:r>
      <w:r w:rsidR="003C5B67">
        <w:t>[</w:t>
      </w:r>
      <w:r w:rsidR="00F90B67">
        <w:t>1</w:t>
      </w:r>
      <w:r w:rsidR="003C5B67">
        <w:t>.</w:t>
      </w:r>
      <w:r w:rsidR="00F90B67">
        <w:t>06</w:t>
      </w:r>
      <w:r w:rsidR="003C5B67">
        <w:t xml:space="preserve">] </w:t>
      </w:r>
      <w:r w:rsidRPr="002B6576">
        <w:t xml:space="preserve">Listen to a conversation about music. What are Angela and Mike talking about? Choose the correct answer A or B. </w:t>
      </w:r>
      <w:r w:rsidRPr="00DD59EF">
        <w:rPr>
          <w:rStyle w:val="Marks"/>
        </w:rPr>
        <w:t>(2 marks)</w:t>
      </w:r>
    </w:p>
    <w:p w14:paraId="7ED3A8EA" w14:textId="77777777" w:rsidR="002B6576" w:rsidRPr="002B6576" w:rsidRDefault="002B6576" w:rsidP="002B6576">
      <w:pPr>
        <w:pStyle w:val="Textnumbered0"/>
        <w:rPr>
          <w:rStyle w:val="Write-inrule"/>
        </w:rPr>
      </w:pPr>
      <w:r w:rsidRPr="002B6576">
        <w:t>They are talking about ________.</w:t>
      </w:r>
    </w:p>
    <w:p w14:paraId="19041B50" w14:textId="77777777" w:rsidR="002B6576" w:rsidRPr="00DD59EF" w:rsidRDefault="002B6576" w:rsidP="00DD59EF">
      <w:pPr>
        <w:pStyle w:val="Textnumbered0"/>
        <w:rPr>
          <w:rStyle w:val="Write-inrule"/>
          <w:rFonts w:ascii="Arial" w:hAnsi="Arial"/>
        </w:rPr>
      </w:pPr>
      <w:r w:rsidRPr="00DD59EF">
        <w:rPr>
          <w:rStyle w:val="Write-inrule"/>
          <w:rFonts w:ascii="Arial" w:hAnsi="Arial"/>
          <w:b/>
        </w:rPr>
        <w:t>A</w:t>
      </w:r>
      <w:r w:rsidRPr="00DD59EF">
        <w:rPr>
          <w:rStyle w:val="Write-inrule"/>
          <w:rFonts w:ascii="Arial" w:hAnsi="Arial"/>
        </w:rPr>
        <w:t xml:space="preserve"> </w:t>
      </w:r>
      <w:r w:rsidR="00DD59EF">
        <w:rPr>
          <w:rStyle w:val="Write-inrule"/>
          <w:rFonts w:ascii="Arial" w:hAnsi="Arial"/>
        </w:rPr>
        <w:t xml:space="preserve">  </w:t>
      </w:r>
      <w:r w:rsidRPr="00DD59EF">
        <w:rPr>
          <w:rStyle w:val="Write-inrule"/>
          <w:rFonts w:ascii="Arial" w:hAnsi="Arial"/>
        </w:rPr>
        <w:t>their favourite music</w:t>
      </w:r>
    </w:p>
    <w:p w14:paraId="4D987ABE" w14:textId="77777777" w:rsidR="002B6576" w:rsidRPr="00DD59EF" w:rsidRDefault="002B6576" w:rsidP="00DD59EF">
      <w:pPr>
        <w:pStyle w:val="Textnumbered0"/>
      </w:pPr>
      <w:r w:rsidRPr="00DD59EF">
        <w:rPr>
          <w:rStyle w:val="Write-inrule"/>
          <w:rFonts w:ascii="Arial" w:hAnsi="Arial"/>
          <w:b/>
        </w:rPr>
        <w:t>B</w:t>
      </w:r>
      <w:r w:rsidRPr="00DD59EF">
        <w:rPr>
          <w:rStyle w:val="Write-inrule"/>
          <w:rFonts w:ascii="Arial" w:hAnsi="Arial"/>
        </w:rPr>
        <w:t xml:space="preserve"> </w:t>
      </w:r>
      <w:r w:rsidR="00DD59EF">
        <w:rPr>
          <w:rStyle w:val="Write-inrule"/>
          <w:rFonts w:ascii="Arial" w:hAnsi="Arial"/>
        </w:rPr>
        <w:t xml:space="preserve">  </w:t>
      </w:r>
      <w:r w:rsidRPr="00DD59EF">
        <w:rPr>
          <w:rStyle w:val="Write-inrule"/>
          <w:rFonts w:ascii="Arial" w:hAnsi="Arial"/>
        </w:rPr>
        <w:t>two musicians with amazing abilities</w:t>
      </w:r>
    </w:p>
    <w:p w14:paraId="6DA9AB14" w14:textId="03E9535A" w:rsidR="002B6576" w:rsidRPr="002B6576" w:rsidRDefault="002B6576" w:rsidP="00DD59EF">
      <w:pPr>
        <w:pStyle w:val="Rubric"/>
      </w:pPr>
      <w:r w:rsidRPr="002B6576">
        <w:t>2</w:t>
      </w:r>
      <w:r w:rsidRPr="002B6576">
        <w:tab/>
      </w:r>
      <w:r w:rsidR="005871D4">
        <w:t xml:space="preserve">Listen again. </w:t>
      </w:r>
      <w:r w:rsidRPr="002B6576">
        <w:t xml:space="preserve">Choose the correct words in the sentences. </w:t>
      </w:r>
      <w:r w:rsidRPr="00DD59EF">
        <w:rPr>
          <w:rStyle w:val="Marks"/>
        </w:rPr>
        <w:t>(8 marks)</w:t>
      </w:r>
    </w:p>
    <w:p w14:paraId="2115193A" w14:textId="77777777" w:rsidR="002B6576" w:rsidRPr="002B6576" w:rsidRDefault="002B6576" w:rsidP="002B6576">
      <w:pPr>
        <w:pStyle w:val="Textnumbered0"/>
      </w:pPr>
      <w:r w:rsidRPr="002B6576">
        <w:t>1</w:t>
      </w:r>
      <w:r w:rsidRPr="002B6576">
        <w:tab/>
        <w:t xml:space="preserve">Rodrigo couldn’t </w:t>
      </w:r>
      <w:r w:rsidRPr="00DD59EF">
        <w:rPr>
          <w:b/>
        </w:rPr>
        <w:t>see / hear</w:t>
      </w:r>
      <w:r w:rsidRPr="002B6576">
        <w:t xml:space="preserve"> when he wrote the guitar music.</w:t>
      </w:r>
    </w:p>
    <w:p w14:paraId="41757C65" w14:textId="77777777" w:rsidR="002B6576" w:rsidRPr="002B6576" w:rsidRDefault="002B6576" w:rsidP="002B6576">
      <w:pPr>
        <w:pStyle w:val="Textnumbered0"/>
        <w:rPr>
          <w:rStyle w:val="Write-inrule"/>
        </w:rPr>
      </w:pPr>
      <w:r w:rsidRPr="002B6576">
        <w:t>2</w:t>
      </w:r>
      <w:r w:rsidRPr="002B6576">
        <w:tab/>
        <w:t xml:space="preserve">Rodrigo </w:t>
      </w:r>
      <w:r w:rsidRPr="00DD59EF">
        <w:rPr>
          <w:b/>
        </w:rPr>
        <w:t>could / couldn’t</w:t>
      </w:r>
      <w:r w:rsidRPr="002B6576">
        <w:t xml:space="preserve"> play the guitar.</w:t>
      </w:r>
    </w:p>
    <w:p w14:paraId="5331FC9E" w14:textId="77777777" w:rsidR="002B6576" w:rsidRPr="002B6576" w:rsidRDefault="002B6576" w:rsidP="002B6576">
      <w:pPr>
        <w:pStyle w:val="Textnumbered0"/>
      </w:pPr>
      <w:r w:rsidRPr="002B6576">
        <w:t>3</w:t>
      </w:r>
      <w:r w:rsidRPr="002B6576">
        <w:tab/>
        <w:t xml:space="preserve">When he was about twenty, Beethoven started to go </w:t>
      </w:r>
      <w:r w:rsidRPr="00DD59EF">
        <w:rPr>
          <w:b/>
        </w:rPr>
        <w:t>deaf / blind</w:t>
      </w:r>
      <w:r w:rsidRPr="002B6576">
        <w:t>.</w:t>
      </w:r>
    </w:p>
    <w:p w14:paraId="3FB50FA4" w14:textId="77777777" w:rsidR="002B6576" w:rsidRPr="002B6576" w:rsidRDefault="002B6576" w:rsidP="002B6576">
      <w:pPr>
        <w:pStyle w:val="Textnumbered0"/>
        <w:rPr>
          <w:rStyle w:val="Write-inrule"/>
        </w:rPr>
      </w:pPr>
      <w:r w:rsidRPr="002B6576">
        <w:t>4</w:t>
      </w:r>
      <w:r w:rsidRPr="002B6576">
        <w:tab/>
        <w:t xml:space="preserve">Beethoven died at the age of </w:t>
      </w:r>
      <w:r w:rsidRPr="00DD59EF">
        <w:rPr>
          <w:b/>
        </w:rPr>
        <w:t>44 / 56</w:t>
      </w:r>
      <w:r w:rsidRPr="002B6576">
        <w:t>.</w:t>
      </w:r>
    </w:p>
    <w:p w14:paraId="2025E30B" w14:textId="77777777" w:rsidR="002B6576" w:rsidRPr="002B6576" w:rsidRDefault="002B6576" w:rsidP="00DD59EF">
      <w:pPr>
        <w:pStyle w:val="Ahead"/>
        <w:spacing w:before="360"/>
      </w:pPr>
      <w:r w:rsidRPr="002B6576">
        <w:t>Vocabulary</w:t>
      </w:r>
    </w:p>
    <w:p w14:paraId="6883D604" w14:textId="292F499C" w:rsidR="002B6576" w:rsidRPr="002B6576" w:rsidRDefault="002B6576" w:rsidP="00DD59EF">
      <w:pPr>
        <w:pStyle w:val="Rubric"/>
      </w:pPr>
      <w:r w:rsidRPr="002B6576">
        <w:t>3</w:t>
      </w:r>
      <w:r w:rsidRPr="002B6576">
        <w:tab/>
        <w:t>Match 1</w:t>
      </w:r>
      <w:r w:rsidR="00DD59EF">
        <w:t>–</w:t>
      </w:r>
      <w:r w:rsidRPr="002B6576">
        <w:t>6 with a</w:t>
      </w:r>
      <w:r w:rsidR="00DD59EF">
        <w:t>–</w:t>
      </w:r>
      <w:r w:rsidRPr="002B6576">
        <w:t xml:space="preserve">e. </w:t>
      </w:r>
      <w:r w:rsidRPr="00DD59EF">
        <w:rPr>
          <w:rStyle w:val="Marks"/>
        </w:rPr>
        <w:t>(5 marks)</w:t>
      </w:r>
    </w:p>
    <w:p w14:paraId="24B63A10" w14:textId="77777777" w:rsidR="002B6576" w:rsidRPr="002B6576" w:rsidRDefault="002B6576" w:rsidP="00DD59EF">
      <w:pPr>
        <w:pStyle w:val="Textnumbered0"/>
      </w:pPr>
      <w:r w:rsidRPr="002B6576">
        <w:rPr>
          <w:noProof/>
          <w:lang w:val="es-AR" w:eastAsia="es-AR"/>
        </w:rPr>
        <mc:AlternateContent>
          <mc:Choice Requires="wps">
            <w:drawing>
              <wp:anchor distT="0" distB="0" distL="114300" distR="114300" simplePos="0" relativeHeight="251660288" behindDoc="0" locked="1" layoutInCell="1" allowOverlap="1" wp14:anchorId="04C23992" wp14:editId="2A274971">
                <wp:simplePos x="0" y="0"/>
                <wp:positionH relativeFrom="column">
                  <wp:posOffset>882650</wp:posOffset>
                </wp:positionH>
                <wp:positionV relativeFrom="paragraph">
                  <wp:posOffset>88265</wp:posOffset>
                </wp:positionV>
                <wp:extent cx="927735" cy="220980"/>
                <wp:effectExtent l="0" t="0" r="24765" b="2667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735" cy="220980"/>
                        </a:xfrm>
                        <a:custGeom>
                          <a:avLst/>
                          <a:gdLst>
                            <a:gd name="T0" fmla="*/ 0 w 1206"/>
                            <a:gd name="T1" fmla="*/ 0 h 1023"/>
                            <a:gd name="T2" fmla="*/ 351 w 1206"/>
                            <a:gd name="T3" fmla="*/ 111 h 1023"/>
                            <a:gd name="T4" fmla="*/ 513 w 1206"/>
                            <a:gd name="T5" fmla="*/ 507 h 1023"/>
                            <a:gd name="T6" fmla="*/ 711 w 1206"/>
                            <a:gd name="T7" fmla="*/ 921 h 1023"/>
                            <a:gd name="T8" fmla="*/ 1206 w 1206"/>
                            <a:gd name="T9" fmla="*/ 1023 h 1023"/>
                          </a:gdLst>
                          <a:ahLst/>
                          <a:cxnLst>
                            <a:cxn ang="0">
                              <a:pos x="T0" y="T1"/>
                            </a:cxn>
                            <a:cxn ang="0">
                              <a:pos x="T2" y="T3"/>
                            </a:cxn>
                            <a:cxn ang="0">
                              <a:pos x="T4" y="T5"/>
                            </a:cxn>
                            <a:cxn ang="0">
                              <a:pos x="T6" y="T7"/>
                            </a:cxn>
                            <a:cxn ang="0">
                              <a:pos x="T8" y="T9"/>
                            </a:cxn>
                          </a:cxnLst>
                          <a:rect l="0" t="0" r="r" b="b"/>
                          <a:pathLst>
                            <a:path w="1206" h="1023">
                              <a:moveTo>
                                <a:pt x="0" y="0"/>
                              </a:moveTo>
                              <a:cubicBezTo>
                                <a:pt x="58" y="18"/>
                                <a:pt x="266" y="27"/>
                                <a:pt x="351" y="111"/>
                              </a:cubicBezTo>
                              <a:cubicBezTo>
                                <a:pt x="436" y="195"/>
                                <a:pt x="453" y="372"/>
                                <a:pt x="513" y="507"/>
                              </a:cubicBezTo>
                              <a:cubicBezTo>
                                <a:pt x="573" y="642"/>
                                <a:pt x="596" y="835"/>
                                <a:pt x="711" y="921"/>
                              </a:cubicBezTo>
                              <a:cubicBezTo>
                                <a:pt x="826" y="1007"/>
                                <a:pt x="1103" y="1002"/>
                                <a:pt x="1206" y="1023"/>
                              </a:cubicBezTo>
                            </a:path>
                          </a:pathLst>
                        </a:custGeom>
                        <a:noFill/>
                        <a:ln w="127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569AD" id="Freeform 1" o:spid="_x0000_s1026" style="position:absolute;margin-left:69.5pt;margin-top:6.95pt;width:73.05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6,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" path="m,c58,18,266,27,351,111v85,84,102,261,162,396c573,642,596,835,711,921v115,86,392,81,495,102e" filled="f" strokecolor="#969696" strokeweight="1pt">
                <v:path arrowok="t" o:connecttype="custom" o:connectlocs="0,0;270012,23977;394634,109518;546948,198947;927735,220980" o:connectangles="0,0,0,0,0"/>
                <w10:anchorlock/>
              </v:shape>
            </w:pict>
          </mc:Fallback>
        </mc:AlternateContent>
      </w:r>
      <w:r w:rsidRPr="002B6576">
        <w:t>1</w:t>
      </w:r>
      <w:r w:rsidR="00DD59EF">
        <w:tab/>
      </w:r>
      <w:r w:rsidRPr="002B6576">
        <w:t>decade</w:t>
      </w:r>
      <w:r w:rsidRPr="002B6576">
        <w:tab/>
        <w:t xml:space="preserve">a </w:t>
      </w:r>
      <w:r w:rsidR="00DD59EF">
        <w:t xml:space="preserve">  </w:t>
      </w:r>
      <w:r w:rsidR="006F0DED">
        <w:t xml:space="preserve">¼ </w:t>
      </w:r>
    </w:p>
    <w:p w14:paraId="7DDE2CC9" w14:textId="77777777" w:rsidR="002B6576" w:rsidRPr="002B6576" w:rsidRDefault="002B6576" w:rsidP="00DD59EF">
      <w:pPr>
        <w:pStyle w:val="Textnumbered0"/>
      </w:pPr>
      <w:r w:rsidRPr="002B6576">
        <w:t>2</w:t>
      </w:r>
      <w:r w:rsidR="00DD59EF">
        <w:tab/>
      </w:r>
      <w:r w:rsidRPr="002B6576">
        <w:t>century</w:t>
      </w:r>
      <w:r w:rsidRPr="002B6576">
        <w:tab/>
        <w:t xml:space="preserve">b </w:t>
      </w:r>
      <w:r w:rsidR="00DD59EF">
        <w:t xml:space="preserve">  </w:t>
      </w:r>
      <w:r w:rsidRPr="002B6576">
        <w:t>10 years</w:t>
      </w:r>
    </w:p>
    <w:p w14:paraId="4F6904F8" w14:textId="77777777" w:rsidR="002B6576" w:rsidRPr="002B6576" w:rsidRDefault="002B6576" w:rsidP="00DD59EF">
      <w:pPr>
        <w:pStyle w:val="Textnumbered0"/>
      </w:pPr>
      <w:r w:rsidRPr="002B6576">
        <w:t>3</w:t>
      </w:r>
      <w:r w:rsidR="00DD59EF">
        <w:tab/>
      </w:r>
      <w:r w:rsidRPr="002B6576">
        <w:t>quarter</w:t>
      </w:r>
      <w:r w:rsidRPr="002B6576">
        <w:tab/>
        <w:t>c</w:t>
      </w:r>
      <w:r w:rsidR="00DD59EF">
        <w:t xml:space="preserve">  </w:t>
      </w:r>
      <w:r w:rsidRPr="002B6576">
        <w:t xml:space="preserve"> 1000 metres</w:t>
      </w:r>
    </w:p>
    <w:p w14:paraId="0AF071F1" w14:textId="77777777" w:rsidR="002B6576" w:rsidRPr="002B6576" w:rsidRDefault="002B6576" w:rsidP="00DD59EF">
      <w:pPr>
        <w:pStyle w:val="Textnumbered0"/>
      </w:pPr>
      <w:r w:rsidRPr="002B6576">
        <w:t>4</w:t>
      </w:r>
      <w:r w:rsidR="00DD59EF">
        <w:tab/>
      </w:r>
      <w:r w:rsidRPr="002B6576">
        <w:t>minute</w:t>
      </w:r>
      <w:r w:rsidRPr="002B6576">
        <w:tab/>
        <w:t>d</w:t>
      </w:r>
      <w:r w:rsidR="00DD59EF">
        <w:t xml:space="preserve">  </w:t>
      </w:r>
      <w:r w:rsidRPr="002B6576">
        <w:t xml:space="preserve"> 60 minutes</w:t>
      </w:r>
    </w:p>
    <w:p w14:paraId="454FE7D8" w14:textId="77777777" w:rsidR="002B6576" w:rsidRPr="002B6576" w:rsidRDefault="002B6576" w:rsidP="00DD59EF">
      <w:pPr>
        <w:pStyle w:val="Textnumbered0"/>
      </w:pPr>
      <w:r w:rsidRPr="002B6576">
        <w:t>5</w:t>
      </w:r>
      <w:r w:rsidR="00DD59EF">
        <w:tab/>
      </w:r>
      <w:r w:rsidRPr="002B6576">
        <w:t>kilometre</w:t>
      </w:r>
      <w:r w:rsidRPr="002B6576">
        <w:tab/>
        <w:t xml:space="preserve">e </w:t>
      </w:r>
      <w:r w:rsidR="00DD59EF">
        <w:t xml:space="preserve">  </w:t>
      </w:r>
      <w:r w:rsidRPr="002B6576">
        <w:t>100 years</w:t>
      </w:r>
    </w:p>
    <w:p w14:paraId="257E1346" w14:textId="77777777" w:rsidR="002B6576" w:rsidRPr="002B6576" w:rsidRDefault="002B6576" w:rsidP="00DD59EF">
      <w:pPr>
        <w:pStyle w:val="Textnumbered0"/>
      </w:pPr>
      <w:r w:rsidRPr="002B6576">
        <w:t>6</w:t>
      </w:r>
      <w:r w:rsidR="00DD59EF">
        <w:tab/>
      </w:r>
      <w:r w:rsidRPr="002B6576">
        <w:t>hour</w:t>
      </w:r>
      <w:r w:rsidRPr="002B6576">
        <w:tab/>
        <w:t xml:space="preserve">f </w:t>
      </w:r>
      <w:r w:rsidR="00DD59EF">
        <w:t xml:space="preserve">  </w:t>
      </w:r>
      <w:r w:rsidRPr="002B6576">
        <w:t>60 seconds</w:t>
      </w:r>
    </w:p>
    <w:p w14:paraId="70B63B0B" w14:textId="77777777" w:rsidR="002B6576" w:rsidRPr="002B6576" w:rsidRDefault="002B6576" w:rsidP="00DD59EF">
      <w:pPr>
        <w:pStyle w:val="Rubric"/>
      </w:pPr>
      <w:r w:rsidRPr="002B6576">
        <w:t>4</w:t>
      </w:r>
      <w:r w:rsidR="00DD59EF">
        <w:tab/>
      </w:r>
      <w:r w:rsidRPr="002B6576">
        <w:t xml:space="preserve">Complete the words. </w:t>
      </w:r>
      <w:r w:rsidRPr="00DD59EF">
        <w:rPr>
          <w:rStyle w:val="Marks"/>
        </w:rPr>
        <w:t>(5 marks)</w:t>
      </w:r>
    </w:p>
    <w:p w14:paraId="1A04144D" w14:textId="77777777" w:rsidR="002B6576" w:rsidRPr="002B6576" w:rsidRDefault="00DD59EF" w:rsidP="00DD59EF">
      <w:pPr>
        <w:pStyle w:val="Textnumbered0"/>
      </w:pPr>
      <w:r>
        <w:tab/>
      </w:r>
      <w:r w:rsidR="002B6576" w:rsidRPr="002B6576">
        <w:t xml:space="preserve">One </w:t>
      </w:r>
      <w:proofErr w:type="spellStart"/>
      <w:r w:rsidR="002B6576" w:rsidRPr="002B6576">
        <w:t>b</w:t>
      </w:r>
      <w:r w:rsidR="002B6576" w:rsidRPr="00DD59EF">
        <w:rPr>
          <w:rStyle w:val="Handwriting"/>
          <w:u w:val="single"/>
        </w:rPr>
        <w:t>illio</w:t>
      </w:r>
      <w:proofErr w:type="spellEnd"/>
      <w:r>
        <w:rPr>
          <w:rStyle w:val="Handwriting"/>
        </w:rPr>
        <w:t xml:space="preserve"> </w:t>
      </w:r>
      <w:r w:rsidR="002B6576" w:rsidRPr="002B6576">
        <w:t>n is 1000 million.</w:t>
      </w:r>
    </w:p>
    <w:p w14:paraId="298B98D4" w14:textId="77777777" w:rsidR="002B6576" w:rsidRPr="002B6576" w:rsidRDefault="002B6576" w:rsidP="00DD59EF">
      <w:pPr>
        <w:pStyle w:val="Textnumbered0"/>
      </w:pPr>
      <w:r w:rsidRPr="002B6576">
        <w:t>1</w:t>
      </w:r>
      <w:r w:rsidRPr="002B6576">
        <w:tab/>
        <w:t>A m_ _ _ _t is a small measure of time.</w:t>
      </w:r>
    </w:p>
    <w:p w14:paraId="6B72C219" w14:textId="77777777" w:rsidR="002B6576" w:rsidRPr="002B6576" w:rsidRDefault="002B6576" w:rsidP="00DD59EF">
      <w:pPr>
        <w:pStyle w:val="Textnumbered0"/>
      </w:pPr>
      <w:r w:rsidRPr="002B6576">
        <w:t>2</w:t>
      </w:r>
      <w:r w:rsidRPr="002B6576">
        <w:tab/>
        <w:t>Clara weighs 50 k_ _ _s.</w:t>
      </w:r>
    </w:p>
    <w:p w14:paraId="2C8D250E" w14:textId="77777777" w:rsidR="002B6576" w:rsidRPr="002B6576" w:rsidRDefault="002B6576" w:rsidP="00DD59EF">
      <w:pPr>
        <w:pStyle w:val="Textnumbered0"/>
      </w:pPr>
      <w:r w:rsidRPr="002B6576">
        <w:t>3</w:t>
      </w:r>
      <w:r w:rsidRPr="002B6576">
        <w:tab/>
        <w:t>Mont Blanc is a high mountain.</w:t>
      </w:r>
      <w:r w:rsidR="00DD59EF">
        <w:t xml:space="preserve"> </w:t>
      </w:r>
      <w:r w:rsidRPr="002B6576">
        <w:t xml:space="preserve">It’s </w:t>
      </w:r>
      <w:r w:rsidR="00DD59EF">
        <w:br/>
      </w:r>
      <w:r w:rsidRPr="002B6576">
        <w:t>4,810 m_ _ _ _s.</w:t>
      </w:r>
    </w:p>
    <w:p w14:paraId="3DD35A2F" w14:textId="77777777" w:rsidR="002B6576" w:rsidRPr="002B6576" w:rsidRDefault="002B6576" w:rsidP="00DD59EF">
      <w:pPr>
        <w:pStyle w:val="Textnumbered0"/>
      </w:pPr>
      <w:r w:rsidRPr="002B6576">
        <w:t xml:space="preserve">4 </w:t>
      </w:r>
      <w:r w:rsidRPr="002B6576">
        <w:tab/>
        <w:t>There are 365 days in a y_ _r.</w:t>
      </w:r>
    </w:p>
    <w:p w14:paraId="70379D94" w14:textId="77777777" w:rsidR="002B6576" w:rsidRPr="002B6576" w:rsidRDefault="002B6576" w:rsidP="00DD59EF">
      <w:pPr>
        <w:pStyle w:val="Textnumbered0"/>
      </w:pPr>
      <w:r w:rsidRPr="002B6576">
        <w:t>5</w:t>
      </w:r>
      <w:r w:rsidRPr="002B6576">
        <w:tab/>
        <w:t xml:space="preserve">May is my favourite m_ _ _h. </w:t>
      </w:r>
    </w:p>
    <w:p w14:paraId="20A5352C" w14:textId="77777777" w:rsidR="002B6576" w:rsidRPr="002B6576" w:rsidRDefault="002B6576" w:rsidP="002B6576">
      <w:pPr>
        <w:pStyle w:val="Rubric"/>
      </w:pPr>
      <w:r w:rsidRPr="002B6576">
        <w:t>5</w:t>
      </w:r>
      <w:r w:rsidRPr="002B6576">
        <w:tab/>
        <w:t xml:space="preserve">Write the people for the verbs. </w:t>
      </w:r>
      <w:r w:rsidRPr="00DD59EF">
        <w:rPr>
          <w:rStyle w:val="Marks"/>
        </w:rPr>
        <w:t>(5 marks)</w:t>
      </w:r>
    </w:p>
    <w:p w14:paraId="7CF59CF1" w14:textId="77777777" w:rsidR="002B6576" w:rsidRPr="002B6576" w:rsidRDefault="002B6576" w:rsidP="002B6576">
      <w:pPr>
        <w:pStyle w:val="Textnumbered0"/>
      </w:pPr>
      <w:r w:rsidRPr="002B6576">
        <w:t>Programme p</w:t>
      </w:r>
      <w:r w:rsidRPr="00DD59EF">
        <w:rPr>
          <w:rStyle w:val="Handwriting"/>
          <w:u w:val="single"/>
        </w:rPr>
        <w:t>rogrammer</w:t>
      </w:r>
    </w:p>
    <w:p w14:paraId="7592C016" w14:textId="77777777" w:rsidR="002B6576" w:rsidRPr="002B6576" w:rsidRDefault="002B6576" w:rsidP="002B6576">
      <w:pPr>
        <w:pStyle w:val="Textnumbered0"/>
      </w:pPr>
      <w:r w:rsidRPr="002B6576">
        <w:t>1</w:t>
      </w:r>
      <w:r w:rsidR="00DD59EF">
        <w:tab/>
      </w:r>
      <w:r w:rsidRPr="002B6576">
        <w:t>write – w_______________</w:t>
      </w:r>
    </w:p>
    <w:p w14:paraId="19DFF39F" w14:textId="77777777" w:rsidR="002B6576" w:rsidRPr="002B6576" w:rsidRDefault="002B6576" w:rsidP="002B6576">
      <w:pPr>
        <w:pStyle w:val="Textnumbered0"/>
      </w:pPr>
      <w:r w:rsidRPr="002B6576">
        <w:t>2</w:t>
      </w:r>
      <w:r w:rsidR="00DD59EF">
        <w:tab/>
      </w:r>
      <w:r w:rsidRPr="002B6576">
        <w:t>win – w______________</w:t>
      </w:r>
    </w:p>
    <w:p w14:paraId="3F91D654" w14:textId="77777777" w:rsidR="002B6576" w:rsidRPr="002B6576" w:rsidRDefault="002B6576" w:rsidP="002B6576">
      <w:pPr>
        <w:pStyle w:val="Textnumbered0"/>
      </w:pPr>
      <w:r w:rsidRPr="002B6576">
        <w:t>3</w:t>
      </w:r>
      <w:r w:rsidR="00DD59EF">
        <w:tab/>
      </w:r>
      <w:r w:rsidRPr="002B6576">
        <w:t>play – p______________</w:t>
      </w:r>
    </w:p>
    <w:p w14:paraId="58D83DDD" w14:textId="77777777" w:rsidR="002B6576" w:rsidRPr="002B6576" w:rsidRDefault="002B6576" w:rsidP="002B6576">
      <w:pPr>
        <w:pStyle w:val="Textnumbered0"/>
      </w:pPr>
      <w:r w:rsidRPr="002B6576">
        <w:t>4</w:t>
      </w:r>
      <w:r w:rsidR="00DD59EF">
        <w:tab/>
      </w:r>
      <w:r w:rsidRPr="002B6576">
        <w:t>compose – c______________</w:t>
      </w:r>
    </w:p>
    <w:p w14:paraId="7ACA2FF5" w14:textId="77777777" w:rsidR="002B6576" w:rsidRPr="002B6576" w:rsidRDefault="002B6576" w:rsidP="002B6576">
      <w:pPr>
        <w:pStyle w:val="Textnumbered0"/>
      </w:pPr>
      <w:r w:rsidRPr="002B6576">
        <w:t>5</w:t>
      </w:r>
      <w:r w:rsidR="00DD59EF">
        <w:tab/>
      </w:r>
      <w:r w:rsidRPr="002B6576">
        <w:t xml:space="preserve">invent – </w:t>
      </w:r>
      <w:proofErr w:type="spellStart"/>
      <w:r w:rsidRPr="002B6576">
        <w:t>i</w:t>
      </w:r>
      <w:proofErr w:type="spellEnd"/>
      <w:r w:rsidRPr="002B6576">
        <w:t>______________</w:t>
      </w:r>
    </w:p>
    <w:p w14:paraId="399EC0B1" w14:textId="3D5BC034" w:rsidR="002B6576" w:rsidRPr="002B6576" w:rsidRDefault="002B6576" w:rsidP="00B85EF5">
      <w:pPr>
        <w:pStyle w:val="Ahead"/>
        <w:spacing w:before="0" w:after="0"/>
      </w:pPr>
      <w:r w:rsidRPr="002B6576">
        <w:lastRenderedPageBreak/>
        <w:t xml:space="preserve">Language </w:t>
      </w:r>
      <w:r w:rsidR="00971274">
        <w:t>f</w:t>
      </w:r>
      <w:r w:rsidRPr="002B6576">
        <w:t>ocus</w:t>
      </w:r>
    </w:p>
    <w:p w14:paraId="1A53155A" w14:textId="77777777" w:rsidR="002B6576" w:rsidRPr="002B6576" w:rsidRDefault="00DD59EF" w:rsidP="00B85EF5">
      <w:pPr>
        <w:pStyle w:val="Rubric"/>
        <w:spacing w:before="120" w:line="320" w:lineRule="exact"/>
      </w:pPr>
      <w:r>
        <w:t>6</w:t>
      </w:r>
      <w:r>
        <w:tab/>
      </w:r>
      <w:r w:rsidR="002B6576" w:rsidRPr="002B6576">
        <w:t>Complete the sentences using the comparative</w:t>
      </w:r>
      <w:r>
        <w:t xml:space="preserve"> </w:t>
      </w:r>
      <w:r w:rsidR="002B6576" w:rsidRPr="002B6576">
        <w:t>or superlative form of the adjectives</w:t>
      </w:r>
      <w:r w:rsidR="005871D4">
        <w:t xml:space="preserve"> in brackets</w:t>
      </w:r>
      <w:r w:rsidR="002B6576" w:rsidRPr="002B6576">
        <w:t xml:space="preserve">. </w:t>
      </w:r>
      <w:r w:rsidR="002B6576" w:rsidRPr="00DD59EF">
        <w:rPr>
          <w:rStyle w:val="Marks"/>
        </w:rPr>
        <w:t>(5 marks)</w:t>
      </w:r>
    </w:p>
    <w:p w14:paraId="0066E961" w14:textId="77777777" w:rsidR="002B6576" w:rsidRPr="002B6576" w:rsidRDefault="00DD59EF" w:rsidP="002B6576">
      <w:pPr>
        <w:pStyle w:val="Textnumbered0"/>
      </w:pPr>
      <w:r>
        <w:tab/>
      </w:r>
      <w:r w:rsidR="002B6576" w:rsidRPr="002B6576">
        <w:t xml:space="preserve">Simon is </w:t>
      </w:r>
      <w:r w:rsidR="002B6576" w:rsidRPr="00DD59EF">
        <w:rPr>
          <w:rStyle w:val="Handwriting"/>
          <w:u w:val="single"/>
        </w:rPr>
        <w:t>lazier</w:t>
      </w:r>
      <w:r w:rsidR="002B6576" w:rsidRPr="002B6576">
        <w:t xml:space="preserve"> than his brother. (lazy)</w:t>
      </w:r>
    </w:p>
    <w:p w14:paraId="0713CCE3" w14:textId="0D669C37" w:rsidR="002B6576" w:rsidRPr="002B6576" w:rsidRDefault="002B6576" w:rsidP="002B6576">
      <w:pPr>
        <w:pStyle w:val="Textnumbered0"/>
      </w:pPr>
      <w:r w:rsidRPr="002B6576">
        <w:t>1</w:t>
      </w:r>
      <w:r w:rsidR="00DD59EF">
        <w:tab/>
      </w:r>
      <w:r w:rsidRPr="002B6576">
        <w:t>Usain Bolt is _________man in the world. (fast).</w:t>
      </w:r>
    </w:p>
    <w:p w14:paraId="1DA7DF1C" w14:textId="34839AC3" w:rsidR="002B6576" w:rsidRPr="002B6576" w:rsidRDefault="002B6576" w:rsidP="002B6576">
      <w:pPr>
        <w:pStyle w:val="Textnumbered0"/>
      </w:pPr>
      <w:r w:rsidRPr="002B6576">
        <w:t>2</w:t>
      </w:r>
      <w:r w:rsidR="00DD59EF">
        <w:tab/>
      </w:r>
      <w:r w:rsidRPr="002B6576">
        <w:t>London is ___________ than Madrid. (big)</w:t>
      </w:r>
    </w:p>
    <w:p w14:paraId="4C26F154" w14:textId="37D4E7D5" w:rsidR="002B6576" w:rsidRPr="002B6576" w:rsidRDefault="00DD59EF" w:rsidP="002B6576">
      <w:pPr>
        <w:pStyle w:val="Textnumbered0"/>
      </w:pPr>
      <w:r>
        <w:t>3</w:t>
      </w:r>
      <w:r>
        <w:tab/>
      </w:r>
      <w:r w:rsidR="002B6576" w:rsidRPr="002B6576">
        <w:t>Lions are ____________than dogs. (dangerous)</w:t>
      </w:r>
    </w:p>
    <w:p w14:paraId="0D050F01" w14:textId="7DCEAAAB" w:rsidR="002B6576" w:rsidRPr="002B6576" w:rsidRDefault="00DD59EF" w:rsidP="002B6576">
      <w:pPr>
        <w:pStyle w:val="Textnumbered0"/>
      </w:pPr>
      <w:r>
        <w:t>4</w:t>
      </w:r>
      <w:r>
        <w:tab/>
      </w:r>
      <w:r w:rsidR="002B6576" w:rsidRPr="002B6576">
        <w:t>What is the _____________ animal?</w:t>
      </w:r>
      <w:r>
        <w:t xml:space="preserve"> </w:t>
      </w:r>
      <w:r w:rsidR="002B6576" w:rsidRPr="002B6576">
        <w:t>(intelligent)</w:t>
      </w:r>
    </w:p>
    <w:p w14:paraId="161D4F51" w14:textId="7C766F95" w:rsidR="002B6576" w:rsidRPr="002B6576" w:rsidRDefault="00DD59EF" w:rsidP="002B6576">
      <w:pPr>
        <w:pStyle w:val="Textnumbered0"/>
      </w:pPr>
      <w:r>
        <w:t>5</w:t>
      </w:r>
      <w:r>
        <w:tab/>
      </w:r>
      <w:r w:rsidR="002B6576" w:rsidRPr="002B6576">
        <w:t>I am a _______ swimmer than my sister. (good)</w:t>
      </w:r>
    </w:p>
    <w:p w14:paraId="7D788182" w14:textId="77777777" w:rsidR="002B6576" w:rsidRPr="002B6576" w:rsidRDefault="002B6576" w:rsidP="002B6576">
      <w:pPr>
        <w:pStyle w:val="Rubric"/>
      </w:pPr>
      <w:r w:rsidRPr="002B6576">
        <w:t>7</w:t>
      </w:r>
      <w:r w:rsidRPr="002B6576">
        <w:tab/>
        <w:t xml:space="preserve">Choose the correct words to complete the sentences. </w:t>
      </w:r>
      <w:r w:rsidRPr="00DD59EF">
        <w:rPr>
          <w:rStyle w:val="Marks"/>
        </w:rPr>
        <w:t>(10 marks)</w:t>
      </w:r>
    </w:p>
    <w:p w14:paraId="130D4314" w14:textId="77777777" w:rsidR="002B6576" w:rsidRPr="002B6576" w:rsidRDefault="00EC458C" w:rsidP="002B6576">
      <w:pPr>
        <w:pStyle w:val="Textnumbered0"/>
      </w:pPr>
      <w:r w:rsidRPr="00F10BD8">
        <w:rPr>
          <w:noProof/>
          <w:lang w:val="es-AR" w:eastAsia="es-AR"/>
        </w:rPr>
        <mc:AlternateContent>
          <mc:Choice Requires="wps">
            <w:drawing>
              <wp:anchor distT="0" distB="0" distL="114300" distR="114300" simplePos="0" relativeHeight="251662336" behindDoc="0" locked="0" layoutInCell="1" allowOverlap="1" wp14:anchorId="40393EC1" wp14:editId="0D76976E">
                <wp:simplePos x="0" y="0"/>
                <wp:positionH relativeFrom="column">
                  <wp:posOffset>1219200</wp:posOffset>
                </wp:positionH>
                <wp:positionV relativeFrom="paragraph">
                  <wp:posOffset>15875</wp:posOffset>
                </wp:positionV>
                <wp:extent cx="365760" cy="182880"/>
                <wp:effectExtent l="57150" t="38100" r="15240" b="102870"/>
                <wp:wrapNone/>
                <wp:docPr id="2" name="Freeform 2"/>
                <wp:cNvGraphicFramePr/>
                <a:graphic xmlns:a="http://schemas.openxmlformats.org/drawingml/2006/main">
                  <a:graphicData uri="http://schemas.microsoft.com/office/word/2010/wordprocessingShape">
                    <wps:wsp>
                      <wps:cNvSpPr/>
                      <wps:spPr>
                        <a:xfrm>
                          <a:off x="0" y="0"/>
                          <a:ext cx="365760" cy="182880"/>
                        </a:xfrm>
                        <a:custGeom>
                          <a:avLst/>
                          <a:gdLst>
                            <a:gd name="connsiteX0" fmla="*/ 406400 w 584200"/>
                            <a:gd name="connsiteY0" fmla="*/ 25669 h 254269"/>
                            <a:gd name="connsiteX1" fmla="*/ 12700 w 584200"/>
                            <a:gd name="connsiteY1" fmla="*/ 76469 h 254269"/>
                            <a:gd name="connsiteX2" fmla="*/ 0 w 584200"/>
                            <a:gd name="connsiteY2" fmla="*/ 114569 h 254269"/>
                            <a:gd name="connsiteX3" fmla="*/ 12700 w 584200"/>
                            <a:gd name="connsiteY3" fmla="*/ 178069 h 254269"/>
                            <a:gd name="connsiteX4" fmla="*/ 25400 w 584200"/>
                            <a:gd name="connsiteY4" fmla="*/ 216169 h 254269"/>
                            <a:gd name="connsiteX5" fmla="*/ 63500 w 584200"/>
                            <a:gd name="connsiteY5" fmla="*/ 228869 h 254269"/>
                            <a:gd name="connsiteX6" fmla="*/ 254000 w 584200"/>
                            <a:gd name="connsiteY6" fmla="*/ 254269 h 254269"/>
                            <a:gd name="connsiteX7" fmla="*/ 508000 w 584200"/>
                            <a:gd name="connsiteY7" fmla="*/ 241569 h 254269"/>
                            <a:gd name="connsiteX8" fmla="*/ 546100 w 584200"/>
                            <a:gd name="connsiteY8" fmla="*/ 228869 h 254269"/>
                            <a:gd name="connsiteX9" fmla="*/ 584200 w 584200"/>
                            <a:gd name="connsiteY9" fmla="*/ 152669 h 254269"/>
                            <a:gd name="connsiteX10" fmla="*/ 495300 w 584200"/>
                            <a:gd name="connsiteY10" fmla="*/ 38369 h 254269"/>
                            <a:gd name="connsiteX11" fmla="*/ 419100 w 584200"/>
                            <a:gd name="connsiteY11" fmla="*/ 12969 h 254269"/>
                            <a:gd name="connsiteX12" fmla="*/ 381000 w 584200"/>
                            <a:gd name="connsiteY12" fmla="*/ 269 h 254269"/>
                            <a:gd name="connsiteX13" fmla="*/ 279400 w 584200"/>
                            <a:gd name="connsiteY13" fmla="*/ 12969 h 254269"/>
                            <a:gd name="connsiteX14" fmla="*/ 241300 w 584200"/>
                            <a:gd name="connsiteY14" fmla="*/ 25669 h 254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84200" h="254269">
                              <a:moveTo>
                                <a:pt x="406400" y="25669"/>
                              </a:moveTo>
                              <a:cubicBezTo>
                                <a:pt x="214347" y="32292"/>
                                <a:pt x="82444" y="-63019"/>
                                <a:pt x="12700" y="76469"/>
                              </a:cubicBezTo>
                              <a:cubicBezTo>
                                <a:pt x="6713" y="88443"/>
                                <a:pt x="4233" y="101869"/>
                                <a:pt x="0" y="114569"/>
                              </a:cubicBezTo>
                              <a:cubicBezTo>
                                <a:pt x="4233" y="135736"/>
                                <a:pt x="7465" y="157128"/>
                                <a:pt x="12700" y="178069"/>
                              </a:cubicBezTo>
                              <a:cubicBezTo>
                                <a:pt x="15947" y="191056"/>
                                <a:pt x="15934" y="206703"/>
                                <a:pt x="25400" y="216169"/>
                              </a:cubicBezTo>
                              <a:cubicBezTo>
                                <a:pt x="34866" y="225635"/>
                                <a:pt x="50432" y="225965"/>
                                <a:pt x="63500" y="228869"/>
                              </a:cubicBezTo>
                              <a:cubicBezTo>
                                <a:pt x="120506" y="241537"/>
                                <a:pt x="198972" y="248155"/>
                                <a:pt x="254000" y="254269"/>
                              </a:cubicBezTo>
                              <a:cubicBezTo>
                                <a:pt x="338667" y="250036"/>
                                <a:pt x="423546" y="248913"/>
                                <a:pt x="508000" y="241569"/>
                              </a:cubicBezTo>
                              <a:cubicBezTo>
                                <a:pt x="521337" y="240409"/>
                                <a:pt x="535647" y="237232"/>
                                <a:pt x="546100" y="228869"/>
                              </a:cubicBezTo>
                              <a:cubicBezTo>
                                <a:pt x="568481" y="210964"/>
                                <a:pt x="575834" y="177768"/>
                                <a:pt x="584200" y="152669"/>
                              </a:cubicBezTo>
                              <a:cubicBezTo>
                                <a:pt x="570269" y="83014"/>
                                <a:pt x="582735" y="67514"/>
                                <a:pt x="495300" y="38369"/>
                              </a:cubicBezTo>
                              <a:lnTo>
                                <a:pt x="419100" y="12969"/>
                              </a:lnTo>
                              <a:lnTo>
                                <a:pt x="381000" y="269"/>
                              </a:lnTo>
                              <a:cubicBezTo>
                                <a:pt x="347133" y="4502"/>
                                <a:pt x="312980" y="6864"/>
                                <a:pt x="279400" y="12969"/>
                              </a:cubicBezTo>
                              <a:cubicBezTo>
                                <a:pt x="266229" y="15364"/>
                                <a:pt x="241300" y="25669"/>
                                <a:pt x="241300" y="25669"/>
                              </a:cubicBezTo>
                            </a:path>
                          </a:pathLst>
                        </a:cu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19F80" id="Freeform 2" o:spid="_x0000_s1026" style="position:absolute;margin-left:96pt;margin-top:1.25pt;width:28.8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4200,25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" path="m406400,25669c214347,32292,82444,-63019,12700,76469,6713,88443,4233,101869,,114569v4233,21167,7465,42559,12700,63500c15947,191056,15934,206703,25400,216169v9466,9466,25032,9796,38100,12700c120506,241537,198972,248155,254000,254269v84667,-4233,169546,-5356,254000,-12700c521337,240409,535647,237232,546100,228869v22381,-17905,29734,-51101,38100,-76200c570269,83014,582735,67514,495300,38369l419100,12969,381000,269c347133,4502,312980,6864,279400,12969v-13171,2395,-38100,12700,-38100,12700e" filled="f" strokecolor="#7f7f7f [1612]" strokeweight="2pt">
                <v:shadow on="t" color="black" opacity="24903f" origin=",.5" offset="0,.55556mm"/>
                <v:path arrowok="t" o:connecttype="custom" o:connectlocs="254442,18462;7951,54999;0,82402;7951,128074;15903,155477;39757,164611;159026,182880;318052,173746;341906,164611;365760,109805;310101,27596;262393,9328;238539,193;174929,9328;151075,18462" o:connectangles="0,0,0,0,0,0,0,0,0,0,0,0,0,0,0"/>
              </v:shape>
            </w:pict>
          </mc:Fallback>
        </mc:AlternateContent>
      </w:r>
      <w:r w:rsidR="00DD59EF">
        <w:tab/>
      </w:r>
      <w:r w:rsidR="002B6576" w:rsidRPr="002B6576">
        <w:t xml:space="preserve">Speak louder! I </w:t>
      </w:r>
      <w:r w:rsidR="002B6576" w:rsidRPr="00EC458C">
        <w:rPr>
          <w:b/>
        </w:rPr>
        <w:t>can’t / couldn’t</w:t>
      </w:r>
      <w:r w:rsidR="002B6576" w:rsidRPr="002B6576">
        <w:t xml:space="preserve"> hear you.</w:t>
      </w:r>
    </w:p>
    <w:p w14:paraId="7ED30AA3" w14:textId="77777777" w:rsidR="002B6576" w:rsidRPr="002B6576" w:rsidRDefault="002B6576" w:rsidP="002B6576">
      <w:pPr>
        <w:pStyle w:val="Textnumbered0"/>
      </w:pPr>
      <w:r w:rsidRPr="002B6576">
        <w:t>1</w:t>
      </w:r>
      <w:r w:rsidR="00DD59EF">
        <w:tab/>
      </w:r>
      <w:r w:rsidRPr="002B6576">
        <w:t xml:space="preserve">My dad is a musician. He </w:t>
      </w:r>
      <w:r w:rsidRPr="00DD59EF">
        <w:rPr>
          <w:b/>
        </w:rPr>
        <w:t>can / could</w:t>
      </w:r>
      <w:r w:rsidRPr="002B6576">
        <w:t xml:space="preserve"> play the</w:t>
      </w:r>
      <w:r w:rsidR="00DD59EF">
        <w:t xml:space="preserve"> </w:t>
      </w:r>
      <w:r w:rsidRPr="002B6576">
        <w:t xml:space="preserve">piano really well. </w:t>
      </w:r>
    </w:p>
    <w:p w14:paraId="014C0E26" w14:textId="77777777" w:rsidR="002B6576" w:rsidRPr="002B6576" w:rsidRDefault="002B6576" w:rsidP="002B6576">
      <w:pPr>
        <w:pStyle w:val="Textnumbered0"/>
      </w:pPr>
      <w:r w:rsidRPr="002B6576">
        <w:t>2</w:t>
      </w:r>
      <w:r w:rsidR="00DD59EF">
        <w:tab/>
      </w:r>
      <w:r w:rsidRPr="002B6576">
        <w:t>I don’t go to the swimming pool because I</w:t>
      </w:r>
      <w:r w:rsidR="00DD59EF">
        <w:t xml:space="preserve"> </w:t>
      </w:r>
      <w:r w:rsidRPr="00DD59EF">
        <w:rPr>
          <w:b/>
        </w:rPr>
        <w:t>can’t / couldn’t</w:t>
      </w:r>
      <w:r w:rsidRPr="002B6576">
        <w:t xml:space="preserve"> swim. </w:t>
      </w:r>
    </w:p>
    <w:p w14:paraId="5DC76FE4" w14:textId="77777777" w:rsidR="002B6576" w:rsidRPr="002B6576" w:rsidRDefault="002B6576" w:rsidP="002B6576">
      <w:pPr>
        <w:pStyle w:val="Textnumbered0"/>
      </w:pPr>
      <w:r w:rsidRPr="002B6576">
        <w:t>3</w:t>
      </w:r>
      <w:r w:rsidR="00DD59EF">
        <w:tab/>
      </w:r>
      <w:r w:rsidRPr="002B6576">
        <w:t xml:space="preserve">My mum </w:t>
      </w:r>
      <w:r w:rsidRPr="00DD59EF">
        <w:rPr>
          <w:b/>
        </w:rPr>
        <w:t>can’t / couldn’t</w:t>
      </w:r>
      <w:r w:rsidRPr="002B6576">
        <w:t xml:space="preserve"> cook when she was</w:t>
      </w:r>
      <w:r w:rsidR="00DD59EF">
        <w:t xml:space="preserve"> </w:t>
      </w:r>
      <w:r w:rsidRPr="002B6576">
        <w:t>young, but she’s a very good cook now.</w:t>
      </w:r>
    </w:p>
    <w:p w14:paraId="471C5E7D" w14:textId="77777777" w:rsidR="002B6576" w:rsidRPr="002B6576" w:rsidRDefault="002B6576" w:rsidP="002B6576">
      <w:pPr>
        <w:pStyle w:val="Textnumbered0"/>
      </w:pPr>
      <w:r w:rsidRPr="002B6576">
        <w:t>4</w:t>
      </w:r>
      <w:r w:rsidR="00DD59EF">
        <w:tab/>
      </w:r>
      <w:r w:rsidRPr="002B6576">
        <w:t xml:space="preserve">My brother </w:t>
      </w:r>
      <w:r w:rsidRPr="00DD59EF">
        <w:rPr>
          <w:b/>
        </w:rPr>
        <w:t>can / could</w:t>
      </w:r>
      <w:r w:rsidRPr="002B6576">
        <w:t xml:space="preserve"> read when he was two!</w:t>
      </w:r>
      <w:r w:rsidR="00DD59EF">
        <w:t xml:space="preserve"> </w:t>
      </w:r>
      <w:r w:rsidRPr="002B6576">
        <w:t xml:space="preserve">He was very clever. </w:t>
      </w:r>
    </w:p>
    <w:p w14:paraId="2661AC7D" w14:textId="77777777" w:rsidR="002B6576" w:rsidRPr="002B6576" w:rsidRDefault="002B6576" w:rsidP="002B6576">
      <w:pPr>
        <w:pStyle w:val="Textnumbered0"/>
      </w:pPr>
      <w:r w:rsidRPr="002B6576">
        <w:t>5</w:t>
      </w:r>
      <w:r w:rsidR="00DD59EF">
        <w:tab/>
      </w:r>
      <w:r w:rsidRPr="002B6576">
        <w:t>Rosa is good at speaking Japanese, but she</w:t>
      </w:r>
      <w:r w:rsidR="00DD59EF">
        <w:t xml:space="preserve"> </w:t>
      </w:r>
      <w:r w:rsidRPr="00DD59EF">
        <w:rPr>
          <w:b/>
        </w:rPr>
        <w:t>can’t / couldn’t</w:t>
      </w:r>
      <w:r w:rsidRPr="002B6576">
        <w:t xml:space="preserve"> read it very well. </w:t>
      </w:r>
    </w:p>
    <w:p w14:paraId="0C231167" w14:textId="77777777" w:rsidR="002B6576" w:rsidRPr="002B6576" w:rsidRDefault="002B6576" w:rsidP="00B85EF5">
      <w:pPr>
        <w:pStyle w:val="Rubricfollowedbytable"/>
      </w:pPr>
      <w:r w:rsidRPr="002B6576">
        <w:t>8</w:t>
      </w:r>
      <w:r w:rsidR="00DD59EF">
        <w:tab/>
      </w:r>
      <w:r w:rsidRPr="002B6576">
        <w:t xml:space="preserve">Complete the questions with the words in the box. </w:t>
      </w:r>
      <w:r w:rsidRPr="00DD59EF">
        <w:rPr>
          <w:rStyle w:val="Marks"/>
        </w:rPr>
        <w:t>(10 marks)</w:t>
      </w:r>
    </w:p>
    <w:p w14:paraId="385F55AA" w14:textId="77777777" w:rsidR="002B6576" w:rsidRPr="002B6576" w:rsidRDefault="002B6576" w:rsidP="00DD59EF">
      <w:pPr>
        <w:pStyle w:val="Boxchoice"/>
      </w:pPr>
      <w:r w:rsidRPr="002B6576">
        <w:t xml:space="preserve">fast </w:t>
      </w:r>
      <w:r w:rsidR="00DD59EF">
        <w:t xml:space="preserve"> </w:t>
      </w:r>
      <w:r w:rsidRPr="002B6576">
        <w:t xml:space="preserve"> high </w:t>
      </w:r>
      <w:r w:rsidR="00DD59EF">
        <w:t xml:space="preserve"> </w:t>
      </w:r>
      <w:r w:rsidRPr="002B6576">
        <w:t xml:space="preserve"> long </w:t>
      </w:r>
      <w:r w:rsidR="00DD59EF">
        <w:t xml:space="preserve"> </w:t>
      </w:r>
      <w:r w:rsidRPr="002B6576">
        <w:t xml:space="preserve"> far  </w:t>
      </w:r>
      <w:r w:rsidR="00DD59EF">
        <w:t xml:space="preserve"> </w:t>
      </w:r>
      <w:r w:rsidRPr="002B6576">
        <w:t xml:space="preserve">much  </w:t>
      </w:r>
      <w:r w:rsidR="00DD59EF">
        <w:t xml:space="preserve"> often</w:t>
      </w:r>
    </w:p>
    <w:p w14:paraId="3C662BE8" w14:textId="77777777" w:rsidR="002B6576" w:rsidRPr="002B6576" w:rsidRDefault="00DD59EF" w:rsidP="00B85EF5">
      <w:pPr>
        <w:pStyle w:val="Textnumberedfollowingtable"/>
      </w:pPr>
      <w:r>
        <w:tab/>
      </w:r>
      <w:r w:rsidR="002B6576" w:rsidRPr="002B6576">
        <w:t xml:space="preserve">How </w:t>
      </w:r>
      <w:r w:rsidR="002B6576" w:rsidRPr="00DD59EF">
        <w:rPr>
          <w:rStyle w:val="Handwriting"/>
          <w:u w:val="single"/>
        </w:rPr>
        <w:t>high</w:t>
      </w:r>
      <w:r w:rsidR="002B6576" w:rsidRPr="002B6576">
        <w:t xml:space="preserve"> is Mount Everest?</w:t>
      </w:r>
    </w:p>
    <w:p w14:paraId="36AF3242" w14:textId="77777777" w:rsidR="002B6576" w:rsidRPr="002B6576" w:rsidRDefault="00DD59EF" w:rsidP="00DD59EF">
      <w:pPr>
        <w:pStyle w:val="Textnumbered0"/>
      </w:pPr>
      <w:r>
        <w:tab/>
      </w:r>
      <w:r w:rsidR="002B6576" w:rsidRPr="002B6576">
        <w:t>8,848 metres</w:t>
      </w:r>
    </w:p>
    <w:p w14:paraId="7A27D2AF" w14:textId="77777777" w:rsidR="002B6576" w:rsidRPr="002B6576" w:rsidRDefault="002B6576" w:rsidP="00DD59EF">
      <w:pPr>
        <w:pStyle w:val="Textnumbered0"/>
      </w:pPr>
      <w:r w:rsidRPr="002B6576">
        <w:t>1</w:t>
      </w:r>
      <w:r w:rsidR="00DD59EF">
        <w:tab/>
      </w:r>
      <w:r w:rsidRPr="002B6576">
        <w:t xml:space="preserve">How ________ is the Amazon River? </w:t>
      </w:r>
    </w:p>
    <w:p w14:paraId="64CA7311" w14:textId="77777777" w:rsidR="002B6576" w:rsidRPr="002B6576" w:rsidRDefault="00DD59EF" w:rsidP="00DD59EF">
      <w:pPr>
        <w:pStyle w:val="Textnumbered0"/>
      </w:pPr>
      <w:r>
        <w:tab/>
      </w:r>
      <w:r w:rsidR="002B6576" w:rsidRPr="002B6576">
        <w:t>6,000 kilometres</w:t>
      </w:r>
    </w:p>
    <w:p w14:paraId="45AD37CE" w14:textId="77777777" w:rsidR="002B6576" w:rsidRPr="002B6576" w:rsidRDefault="002B6576" w:rsidP="00DD59EF">
      <w:pPr>
        <w:pStyle w:val="Textnumbered0"/>
      </w:pPr>
      <w:r w:rsidRPr="002B6576">
        <w:t>2</w:t>
      </w:r>
      <w:r w:rsidR="00DD59EF">
        <w:tab/>
      </w:r>
      <w:r w:rsidRPr="002B6576">
        <w:t>How _______ can dolphins swim?</w:t>
      </w:r>
    </w:p>
    <w:p w14:paraId="2142B181" w14:textId="77777777" w:rsidR="002B6576" w:rsidRPr="002B6576" w:rsidRDefault="00DD59EF" w:rsidP="00DD59EF">
      <w:pPr>
        <w:pStyle w:val="Textnumbered0"/>
      </w:pPr>
      <w:r>
        <w:tab/>
      </w:r>
      <w:r w:rsidR="002B6576" w:rsidRPr="002B6576">
        <w:t>10 kilometres an hour</w:t>
      </w:r>
    </w:p>
    <w:p w14:paraId="16A06946" w14:textId="77777777" w:rsidR="002B6576" w:rsidRPr="002B6576" w:rsidRDefault="002B6576" w:rsidP="00DD59EF">
      <w:pPr>
        <w:pStyle w:val="Textnumbered0"/>
      </w:pPr>
      <w:r w:rsidRPr="002B6576">
        <w:t>3</w:t>
      </w:r>
      <w:r w:rsidR="00DD59EF">
        <w:tab/>
      </w:r>
      <w:r w:rsidRPr="002B6576">
        <w:t>How _______ do you play tennis?</w:t>
      </w:r>
    </w:p>
    <w:p w14:paraId="22F359E1" w14:textId="77777777" w:rsidR="002B6576" w:rsidRPr="002B6576" w:rsidRDefault="00DD59EF" w:rsidP="00DD59EF">
      <w:pPr>
        <w:pStyle w:val="Textnumbered0"/>
      </w:pPr>
      <w:r>
        <w:tab/>
      </w:r>
      <w:r w:rsidR="002B6576" w:rsidRPr="002B6576">
        <w:t>Every day</w:t>
      </w:r>
    </w:p>
    <w:p w14:paraId="6CCBD019" w14:textId="77777777" w:rsidR="002B6576" w:rsidRPr="002B6576" w:rsidRDefault="002B6576" w:rsidP="00DD59EF">
      <w:pPr>
        <w:pStyle w:val="Textnumbered0"/>
      </w:pPr>
      <w:r w:rsidRPr="002B6576">
        <w:t>4</w:t>
      </w:r>
      <w:r w:rsidR="00DD59EF">
        <w:tab/>
      </w:r>
      <w:r w:rsidRPr="002B6576">
        <w:t>How _______ chocolate do you eat?</w:t>
      </w:r>
    </w:p>
    <w:p w14:paraId="61FB343C" w14:textId="77777777" w:rsidR="002B6576" w:rsidRPr="002B6576" w:rsidRDefault="00DD59EF" w:rsidP="00DD59EF">
      <w:pPr>
        <w:pStyle w:val="Textnumbered0"/>
      </w:pPr>
      <w:r>
        <w:tab/>
      </w:r>
      <w:r w:rsidR="002B6576" w:rsidRPr="002B6576">
        <w:t xml:space="preserve">Not a lot. I don’t like it really. </w:t>
      </w:r>
    </w:p>
    <w:p w14:paraId="7D0FC406" w14:textId="77777777" w:rsidR="002B6576" w:rsidRPr="002B6576" w:rsidRDefault="002B6576" w:rsidP="00DD59EF">
      <w:pPr>
        <w:pStyle w:val="Textnumbered0"/>
      </w:pPr>
      <w:r w:rsidRPr="002B6576">
        <w:t>5</w:t>
      </w:r>
      <w:r w:rsidR="00DD59EF">
        <w:tab/>
      </w:r>
      <w:r w:rsidRPr="002B6576">
        <w:t>How _________is it from London to Edinburgh?</w:t>
      </w:r>
    </w:p>
    <w:p w14:paraId="60E01F67" w14:textId="77777777" w:rsidR="002B6576" w:rsidRPr="002B6576" w:rsidRDefault="00DD59EF" w:rsidP="00DD59EF">
      <w:pPr>
        <w:pStyle w:val="Textnumbered0"/>
      </w:pPr>
      <w:r>
        <w:tab/>
        <w:t>A</w:t>
      </w:r>
      <w:r w:rsidR="002B6576" w:rsidRPr="002B6576">
        <w:t xml:space="preserve">bout 650 kilometres </w:t>
      </w:r>
    </w:p>
    <w:p w14:paraId="11218AC3" w14:textId="77777777" w:rsidR="002B6576" w:rsidRPr="002B6576" w:rsidRDefault="002B6576" w:rsidP="00B85EF5">
      <w:pPr>
        <w:pStyle w:val="Ahead"/>
        <w:spacing w:before="240"/>
      </w:pPr>
      <w:r w:rsidRPr="002B6576">
        <w:lastRenderedPageBreak/>
        <w:t xml:space="preserve">Reading </w:t>
      </w:r>
    </w:p>
    <w:p w14:paraId="4ED5143C" w14:textId="2EFB3DC4" w:rsidR="002B6576" w:rsidRPr="002B6576" w:rsidRDefault="002B6576" w:rsidP="00DD59EF">
      <w:pPr>
        <w:pStyle w:val="Rubric"/>
      </w:pPr>
      <w:r w:rsidRPr="002B6576">
        <w:t>9</w:t>
      </w:r>
      <w:r w:rsidR="00DD59EF">
        <w:tab/>
      </w:r>
      <w:r w:rsidRPr="002B6576">
        <w:t>Read the text</w:t>
      </w:r>
      <w:r w:rsidR="005871D4">
        <w:t xml:space="preserve">. Then </w:t>
      </w:r>
      <w:r w:rsidRPr="002B6576">
        <w:t>choose the correct answer</w:t>
      </w:r>
      <w:r w:rsidR="005871D4">
        <w:t xml:space="preserve"> (</w:t>
      </w:r>
      <w:proofErr w:type="gramStart"/>
      <w:r w:rsidR="005871D4">
        <w:t>a</w:t>
      </w:r>
      <w:proofErr w:type="gramEnd"/>
      <w:r w:rsidR="005871D4">
        <w:t xml:space="preserve"> or b)</w:t>
      </w:r>
      <w:r w:rsidRPr="002B6576">
        <w:t xml:space="preserve">. </w:t>
      </w:r>
      <w:r w:rsidRPr="00DD59EF">
        <w:rPr>
          <w:rStyle w:val="Marks"/>
        </w:rPr>
        <w:t>(10 marks)</w:t>
      </w:r>
    </w:p>
    <w:p w14:paraId="5F7620E1" w14:textId="77777777" w:rsidR="00DD59EF" w:rsidRPr="00DD59EF" w:rsidRDefault="00DD59EF" w:rsidP="00DD59EF">
      <w:pPr>
        <w:pStyle w:val="facs"/>
        <w:jc w:val="center"/>
        <w:rPr>
          <w:b/>
        </w:rPr>
      </w:pPr>
      <w:r w:rsidRPr="00DD59EF">
        <w:rPr>
          <w:b/>
        </w:rPr>
        <w:t>A MEDICAL PRODIGY</w:t>
      </w:r>
    </w:p>
    <w:p w14:paraId="51D844D5" w14:textId="77777777" w:rsidR="00DD59EF" w:rsidRPr="002B6576" w:rsidRDefault="00DD59EF" w:rsidP="00DD59EF">
      <w:pPr>
        <w:pStyle w:val="facs"/>
      </w:pPr>
      <w:proofErr w:type="spellStart"/>
      <w:r w:rsidRPr="002B6576">
        <w:t>Akrit</w:t>
      </w:r>
      <w:proofErr w:type="spellEnd"/>
      <w:r w:rsidRPr="002B6576">
        <w:t xml:space="preserve"> </w:t>
      </w:r>
      <w:proofErr w:type="spellStart"/>
      <w:r w:rsidRPr="002B6576">
        <w:t>Jaswal</w:t>
      </w:r>
      <w:proofErr w:type="spellEnd"/>
      <w:r w:rsidRPr="002B6576">
        <w:t xml:space="preserve"> was born in India in 1993. His</w:t>
      </w:r>
      <w:r>
        <w:t xml:space="preserve"> </w:t>
      </w:r>
      <w:r w:rsidRPr="002B6576">
        <w:t>parents could soon see that he was more intelligent than other children. He could talk</w:t>
      </w:r>
      <w:r>
        <w:t xml:space="preserve"> </w:t>
      </w:r>
      <w:r w:rsidRPr="002B6576">
        <w:t>when he was only ten months old and he could read and write at the age of two. He started reading adult books when he was five. Medicine was one of his favourite interests, and he decided to become a doctor. When he was six years old, doctors in a hospital said he could watch them. He spent many hours watching them and he also read a lot of books about medicine.</w:t>
      </w:r>
    </w:p>
    <w:p w14:paraId="70D58B33" w14:textId="77777777" w:rsidR="002B6576" w:rsidRDefault="00DD59EF" w:rsidP="00DD59EF">
      <w:pPr>
        <w:pStyle w:val="facs"/>
      </w:pPr>
      <w:proofErr w:type="spellStart"/>
      <w:r w:rsidRPr="002B6576">
        <w:t>Akrit</w:t>
      </w:r>
      <w:proofErr w:type="spellEnd"/>
      <w:r w:rsidRPr="002B6576">
        <w:t xml:space="preserve"> went to university in India at the age of</w:t>
      </w:r>
      <w:r>
        <w:t xml:space="preserve"> </w:t>
      </w:r>
      <w:r w:rsidRPr="002B6576">
        <w:t>eleven to study medicine. He was younger than any other student there. He wants to finish his</w:t>
      </w:r>
      <w:r>
        <w:t xml:space="preserve"> </w:t>
      </w:r>
      <w:r w:rsidRPr="002B6576">
        <w:t>studies in India and then go to Harvard</w:t>
      </w:r>
      <w:r>
        <w:t xml:space="preserve"> </w:t>
      </w:r>
      <w:r w:rsidRPr="002B6576">
        <w:t xml:space="preserve">University in America. When he was a small child, he saw people dying in the streets in India. They couldn’t go to hospital because they were poor and didn’t have any money. </w:t>
      </w:r>
      <w:proofErr w:type="spellStart"/>
      <w:r w:rsidRPr="002B6576">
        <w:t>Akrit</w:t>
      </w:r>
      <w:proofErr w:type="spellEnd"/>
      <w:r w:rsidRPr="002B6576">
        <w:t xml:space="preserve"> wants to help people like these in the future.</w:t>
      </w:r>
    </w:p>
    <w:p w14:paraId="4B4A0BFA" w14:textId="77777777" w:rsidR="00952010" w:rsidRPr="002B6576" w:rsidRDefault="00952010" w:rsidP="00DD59EF">
      <w:pPr>
        <w:pStyle w:val="facs"/>
      </w:pPr>
    </w:p>
    <w:p w14:paraId="72BA57C0" w14:textId="77777777" w:rsidR="002B6576" w:rsidRPr="002B6576" w:rsidRDefault="00DD59EF" w:rsidP="002B6576">
      <w:pPr>
        <w:pStyle w:val="Textnumbered0"/>
      </w:pPr>
      <w:r>
        <w:tab/>
      </w:r>
      <w:proofErr w:type="spellStart"/>
      <w:r w:rsidR="002B6576" w:rsidRPr="002B6576">
        <w:t>Akrit</w:t>
      </w:r>
      <w:proofErr w:type="spellEnd"/>
      <w:r w:rsidR="002B6576" w:rsidRPr="002B6576">
        <w:t xml:space="preserve"> </w:t>
      </w:r>
      <w:proofErr w:type="spellStart"/>
      <w:r w:rsidR="002B6576" w:rsidRPr="002B6576">
        <w:t>Jaswal</w:t>
      </w:r>
      <w:proofErr w:type="spellEnd"/>
      <w:r w:rsidR="002B6576" w:rsidRPr="002B6576">
        <w:t xml:space="preserve"> comes from ________</w:t>
      </w:r>
    </w:p>
    <w:p w14:paraId="71C54A19" w14:textId="77777777" w:rsidR="002B6576" w:rsidRPr="002B6576" w:rsidRDefault="006F0DED" w:rsidP="002B6576">
      <w:pPr>
        <w:pStyle w:val="Textnumbered0"/>
      </w:pPr>
      <w:r w:rsidRPr="00F10BD8">
        <w:rPr>
          <w:noProof/>
          <w:lang w:val="es-AR" w:eastAsia="es-AR"/>
        </w:rPr>
        <mc:AlternateContent>
          <mc:Choice Requires="wps">
            <w:drawing>
              <wp:anchor distT="0" distB="0" distL="114300" distR="114300" simplePos="0" relativeHeight="251664384" behindDoc="0" locked="0" layoutInCell="1" allowOverlap="1" wp14:anchorId="1EE07AFA" wp14:editId="24DA982C">
                <wp:simplePos x="0" y="0"/>
                <wp:positionH relativeFrom="column">
                  <wp:posOffset>282575</wp:posOffset>
                </wp:positionH>
                <wp:positionV relativeFrom="paragraph">
                  <wp:posOffset>47073</wp:posOffset>
                </wp:positionV>
                <wp:extent cx="206375" cy="127000"/>
                <wp:effectExtent l="57150" t="38100" r="22225" b="101600"/>
                <wp:wrapNone/>
                <wp:docPr id="3" name="Freeform 3"/>
                <wp:cNvGraphicFramePr/>
                <a:graphic xmlns:a="http://schemas.openxmlformats.org/drawingml/2006/main">
                  <a:graphicData uri="http://schemas.microsoft.com/office/word/2010/wordprocessingShape">
                    <wps:wsp>
                      <wps:cNvSpPr/>
                      <wps:spPr>
                        <a:xfrm>
                          <a:off x="0" y="0"/>
                          <a:ext cx="206375" cy="127000"/>
                        </a:xfrm>
                        <a:custGeom>
                          <a:avLst/>
                          <a:gdLst>
                            <a:gd name="connsiteX0" fmla="*/ 406400 w 584200"/>
                            <a:gd name="connsiteY0" fmla="*/ 25669 h 254269"/>
                            <a:gd name="connsiteX1" fmla="*/ 12700 w 584200"/>
                            <a:gd name="connsiteY1" fmla="*/ 76469 h 254269"/>
                            <a:gd name="connsiteX2" fmla="*/ 0 w 584200"/>
                            <a:gd name="connsiteY2" fmla="*/ 114569 h 254269"/>
                            <a:gd name="connsiteX3" fmla="*/ 12700 w 584200"/>
                            <a:gd name="connsiteY3" fmla="*/ 178069 h 254269"/>
                            <a:gd name="connsiteX4" fmla="*/ 25400 w 584200"/>
                            <a:gd name="connsiteY4" fmla="*/ 216169 h 254269"/>
                            <a:gd name="connsiteX5" fmla="*/ 63500 w 584200"/>
                            <a:gd name="connsiteY5" fmla="*/ 228869 h 254269"/>
                            <a:gd name="connsiteX6" fmla="*/ 254000 w 584200"/>
                            <a:gd name="connsiteY6" fmla="*/ 254269 h 254269"/>
                            <a:gd name="connsiteX7" fmla="*/ 508000 w 584200"/>
                            <a:gd name="connsiteY7" fmla="*/ 241569 h 254269"/>
                            <a:gd name="connsiteX8" fmla="*/ 546100 w 584200"/>
                            <a:gd name="connsiteY8" fmla="*/ 228869 h 254269"/>
                            <a:gd name="connsiteX9" fmla="*/ 584200 w 584200"/>
                            <a:gd name="connsiteY9" fmla="*/ 152669 h 254269"/>
                            <a:gd name="connsiteX10" fmla="*/ 495300 w 584200"/>
                            <a:gd name="connsiteY10" fmla="*/ 38369 h 254269"/>
                            <a:gd name="connsiteX11" fmla="*/ 419100 w 584200"/>
                            <a:gd name="connsiteY11" fmla="*/ 12969 h 254269"/>
                            <a:gd name="connsiteX12" fmla="*/ 381000 w 584200"/>
                            <a:gd name="connsiteY12" fmla="*/ 269 h 254269"/>
                            <a:gd name="connsiteX13" fmla="*/ 279400 w 584200"/>
                            <a:gd name="connsiteY13" fmla="*/ 12969 h 254269"/>
                            <a:gd name="connsiteX14" fmla="*/ 241300 w 584200"/>
                            <a:gd name="connsiteY14" fmla="*/ 25669 h 254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84200" h="254269">
                              <a:moveTo>
                                <a:pt x="406400" y="25669"/>
                              </a:moveTo>
                              <a:cubicBezTo>
                                <a:pt x="214347" y="32292"/>
                                <a:pt x="82444" y="-63019"/>
                                <a:pt x="12700" y="76469"/>
                              </a:cubicBezTo>
                              <a:cubicBezTo>
                                <a:pt x="6713" y="88443"/>
                                <a:pt x="4233" y="101869"/>
                                <a:pt x="0" y="114569"/>
                              </a:cubicBezTo>
                              <a:cubicBezTo>
                                <a:pt x="4233" y="135736"/>
                                <a:pt x="7465" y="157128"/>
                                <a:pt x="12700" y="178069"/>
                              </a:cubicBezTo>
                              <a:cubicBezTo>
                                <a:pt x="15947" y="191056"/>
                                <a:pt x="15934" y="206703"/>
                                <a:pt x="25400" y="216169"/>
                              </a:cubicBezTo>
                              <a:cubicBezTo>
                                <a:pt x="34866" y="225635"/>
                                <a:pt x="50432" y="225965"/>
                                <a:pt x="63500" y="228869"/>
                              </a:cubicBezTo>
                              <a:cubicBezTo>
                                <a:pt x="120506" y="241537"/>
                                <a:pt x="198972" y="248155"/>
                                <a:pt x="254000" y="254269"/>
                              </a:cubicBezTo>
                              <a:cubicBezTo>
                                <a:pt x="338667" y="250036"/>
                                <a:pt x="423546" y="248913"/>
                                <a:pt x="508000" y="241569"/>
                              </a:cubicBezTo>
                              <a:cubicBezTo>
                                <a:pt x="521337" y="240409"/>
                                <a:pt x="535647" y="237232"/>
                                <a:pt x="546100" y="228869"/>
                              </a:cubicBezTo>
                              <a:cubicBezTo>
                                <a:pt x="568481" y="210964"/>
                                <a:pt x="575834" y="177768"/>
                                <a:pt x="584200" y="152669"/>
                              </a:cubicBezTo>
                              <a:cubicBezTo>
                                <a:pt x="570269" y="83014"/>
                                <a:pt x="582735" y="67514"/>
                                <a:pt x="495300" y="38369"/>
                              </a:cubicBezTo>
                              <a:lnTo>
                                <a:pt x="419100" y="12969"/>
                              </a:lnTo>
                              <a:lnTo>
                                <a:pt x="381000" y="269"/>
                              </a:lnTo>
                              <a:cubicBezTo>
                                <a:pt x="347133" y="4502"/>
                                <a:pt x="312980" y="6864"/>
                                <a:pt x="279400" y="12969"/>
                              </a:cubicBezTo>
                              <a:cubicBezTo>
                                <a:pt x="266229" y="15364"/>
                                <a:pt x="241300" y="25669"/>
                                <a:pt x="241300" y="25669"/>
                              </a:cubicBezTo>
                            </a:path>
                          </a:pathLst>
                        </a:cu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67F26" id="Freeform 3" o:spid="_x0000_s1026" style="position:absolute;margin-left:22.25pt;margin-top:3.7pt;width:16.25pt;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4200,25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" path="m406400,25669c214347,32292,82444,-63019,12700,76469,6713,88443,4233,101869,,114569v4233,21167,7465,42559,12700,63500c15947,191056,15934,206703,25400,216169v9466,9466,25032,9796,38100,12700c120506,241537,198972,248155,254000,254269v84667,-4233,169546,-5356,254000,-12700c521337,240409,535647,237232,546100,228869v22381,-17905,29734,-51101,38100,-76200c570269,83014,582735,67514,495300,38369l419100,12969,381000,269c347133,4502,312980,6864,279400,12969v-13171,2395,-38100,12700,-38100,12700e" filled="f" strokecolor="#7f7f7f [1612]" strokeweight="2pt">
                <v:shadow on="t" color="black" opacity="24903f" origin=",.5" offset="0,.55556mm"/>
                <v:path arrowok="t" o:connecttype="custom" o:connectlocs="143565,12821;4486,38194;0,57224;4486,88940;8973,107970;22432,114313;89728,127000;179457,120657;192916,114313;206375,76254;174970,19164;148052,6478;134592,134;98701,6478;85242,12821" o:connectangles="0,0,0,0,0,0,0,0,0,0,0,0,0,0,0"/>
              </v:shape>
            </w:pict>
          </mc:Fallback>
        </mc:AlternateContent>
      </w:r>
      <w:r w:rsidR="00DD59EF">
        <w:tab/>
      </w:r>
      <w:r w:rsidRPr="006F0DED">
        <w:rPr>
          <w:b/>
        </w:rPr>
        <w:t>a</w:t>
      </w:r>
      <w:r w:rsidR="00DD59EF">
        <w:t xml:space="preserve"> </w:t>
      </w:r>
      <w:r w:rsidR="002B6576" w:rsidRPr="002B6576">
        <w:t>India</w:t>
      </w:r>
      <w:r>
        <w:tab/>
      </w:r>
      <w:r w:rsidRPr="006F0DED">
        <w:rPr>
          <w:b/>
        </w:rPr>
        <w:t>b</w:t>
      </w:r>
      <w:r w:rsidR="002B6576" w:rsidRPr="002B6576">
        <w:t xml:space="preserve"> America</w:t>
      </w:r>
    </w:p>
    <w:p w14:paraId="38B889E8" w14:textId="77777777" w:rsidR="002B6576" w:rsidRPr="002B6576" w:rsidRDefault="00DD59EF" w:rsidP="002B6576">
      <w:pPr>
        <w:pStyle w:val="Textnumbered0"/>
      </w:pPr>
      <w:r>
        <w:t>1</w:t>
      </w:r>
      <w:r>
        <w:tab/>
      </w:r>
      <w:r w:rsidR="002B6576" w:rsidRPr="002B6576">
        <w:t>He could _____ before he was a year old.</w:t>
      </w:r>
    </w:p>
    <w:p w14:paraId="1A8F679E" w14:textId="77777777" w:rsidR="002B6576" w:rsidRPr="002B6576" w:rsidRDefault="00DD59EF" w:rsidP="002B6576">
      <w:pPr>
        <w:pStyle w:val="Textnumbered0"/>
      </w:pPr>
      <w:r>
        <w:tab/>
      </w:r>
      <w:r w:rsidR="006F0DED" w:rsidRPr="006F0DED">
        <w:rPr>
          <w:b/>
        </w:rPr>
        <w:t>a</w:t>
      </w:r>
      <w:r w:rsidR="006F0DED">
        <w:t xml:space="preserve"> read</w:t>
      </w:r>
      <w:r w:rsidR="006F0DED">
        <w:tab/>
      </w:r>
      <w:r w:rsidR="006F0DED" w:rsidRPr="006F0DED">
        <w:rPr>
          <w:b/>
        </w:rPr>
        <w:t>b</w:t>
      </w:r>
      <w:r w:rsidR="002B6576" w:rsidRPr="002B6576">
        <w:t xml:space="preserve"> talk</w:t>
      </w:r>
    </w:p>
    <w:p w14:paraId="0A86E62D" w14:textId="777D52FA" w:rsidR="002B6576" w:rsidRPr="002B6576" w:rsidRDefault="002B6576" w:rsidP="002B6576">
      <w:pPr>
        <w:pStyle w:val="Textnumbered0"/>
      </w:pPr>
      <w:r w:rsidRPr="002B6576">
        <w:t>2</w:t>
      </w:r>
      <w:r w:rsidR="00DD59EF">
        <w:tab/>
      </w:r>
      <w:r w:rsidRPr="002B6576">
        <w:t xml:space="preserve">When he was a child, </w:t>
      </w:r>
      <w:proofErr w:type="spellStart"/>
      <w:r w:rsidRPr="002B6576">
        <w:t>Akrit</w:t>
      </w:r>
      <w:proofErr w:type="spellEnd"/>
      <w:r w:rsidRPr="002B6576">
        <w:t xml:space="preserve"> was interested in __.</w:t>
      </w:r>
    </w:p>
    <w:p w14:paraId="743914A7" w14:textId="77777777" w:rsidR="002B6576" w:rsidRPr="002B6576" w:rsidRDefault="00DD59EF" w:rsidP="002B6576">
      <w:pPr>
        <w:pStyle w:val="Textnumbered0"/>
      </w:pPr>
      <w:r>
        <w:tab/>
      </w:r>
      <w:r w:rsidR="006F0DED" w:rsidRPr="006F0DED">
        <w:rPr>
          <w:b/>
        </w:rPr>
        <w:t>a</w:t>
      </w:r>
      <w:r w:rsidR="006F0DED">
        <w:t xml:space="preserve"> medicine</w:t>
      </w:r>
      <w:r w:rsidR="006F0DED">
        <w:tab/>
      </w:r>
      <w:r w:rsidR="006F0DED" w:rsidRPr="006F0DED">
        <w:rPr>
          <w:b/>
        </w:rPr>
        <w:t>b</w:t>
      </w:r>
      <w:r w:rsidR="002B6576" w:rsidRPr="002B6576">
        <w:t xml:space="preserve"> writing</w:t>
      </w:r>
    </w:p>
    <w:p w14:paraId="4CDA2F5F" w14:textId="77777777" w:rsidR="002B6576" w:rsidRPr="002B6576" w:rsidRDefault="002B6576" w:rsidP="002B6576">
      <w:pPr>
        <w:pStyle w:val="Textnumbered0"/>
      </w:pPr>
      <w:r w:rsidRPr="002B6576">
        <w:t>3</w:t>
      </w:r>
      <w:r w:rsidR="00DD59EF">
        <w:tab/>
      </w:r>
      <w:proofErr w:type="spellStart"/>
      <w:r w:rsidRPr="002B6576">
        <w:t>Akrit</w:t>
      </w:r>
      <w:proofErr w:type="spellEnd"/>
      <w:r w:rsidRPr="002B6576">
        <w:t xml:space="preserve"> started university when he was _____.</w:t>
      </w:r>
    </w:p>
    <w:p w14:paraId="69582E25" w14:textId="77777777" w:rsidR="002B6576" w:rsidRPr="002B6576" w:rsidRDefault="00DD59EF" w:rsidP="002B6576">
      <w:pPr>
        <w:pStyle w:val="Textnumbered0"/>
      </w:pPr>
      <w:r>
        <w:tab/>
      </w:r>
      <w:r w:rsidR="006F0DED" w:rsidRPr="006F0DED">
        <w:rPr>
          <w:b/>
        </w:rPr>
        <w:t>a</w:t>
      </w:r>
      <w:r w:rsidR="002B6576" w:rsidRPr="002B6576">
        <w:t xml:space="preserve"> six</w:t>
      </w:r>
      <w:r w:rsidR="006F0DED">
        <w:tab/>
      </w:r>
      <w:r w:rsidR="006F0DED" w:rsidRPr="006F0DED">
        <w:rPr>
          <w:b/>
        </w:rPr>
        <w:t>b</w:t>
      </w:r>
      <w:r w:rsidR="002B6576" w:rsidRPr="002B6576">
        <w:t xml:space="preserve"> eleven</w:t>
      </w:r>
    </w:p>
    <w:p w14:paraId="76EF2B16" w14:textId="77777777" w:rsidR="002B6576" w:rsidRPr="002B6576" w:rsidRDefault="00DD59EF" w:rsidP="002B6576">
      <w:pPr>
        <w:pStyle w:val="Textnumbered0"/>
      </w:pPr>
      <w:r>
        <w:t>4</w:t>
      </w:r>
      <w:r>
        <w:tab/>
      </w:r>
      <w:r w:rsidR="002B6576" w:rsidRPr="002B6576">
        <w:t>He wants to _________ in the US.</w:t>
      </w:r>
    </w:p>
    <w:p w14:paraId="5054EF8A" w14:textId="77777777" w:rsidR="002B6576" w:rsidRPr="002B6576" w:rsidRDefault="00DD59EF" w:rsidP="002B6576">
      <w:pPr>
        <w:pStyle w:val="Textnumbered0"/>
      </w:pPr>
      <w:r>
        <w:tab/>
      </w:r>
      <w:r w:rsidR="006F0DED" w:rsidRPr="006F0DED">
        <w:rPr>
          <w:b/>
        </w:rPr>
        <w:t>a</w:t>
      </w:r>
      <w:r w:rsidR="006F0DED">
        <w:t xml:space="preserve"> work</w:t>
      </w:r>
      <w:r w:rsidR="006F0DED">
        <w:tab/>
      </w:r>
      <w:r w:rsidR="006F0DED" w:rsidRPr="006F0DED">
        <w:rPr>
          <w:b/>
        </w:rPr>
        <w:t>b</w:t>
      </w:r>
      <w:r w:rsidR="002B6576" w:rsidRPr="002B6576">
        <w:t xml:space="preserve"> study</w:t>
      </w:r>
    </w:p>
    <w:p w14:paraId="65766768" w14:textId="77777777" w:rsidR="002B6576" w:rsidRPr="002B6576" w:rsidRDefault="002B6576" w:rsidP="002B6576">
      <w:pPr>
        <w:pStyle w:val="Textnumbered0"/>
      </w:pPr>
      <w:r w:rsidRPr="002B6576">
        <w:t>5</w:t>
      </w:r>
      <w:r w:rsidR="00DD59EF">
        <w:tab/>
      </w:r>
      <w:proofErr w:type="spellStart"/>
      <w:r w:rsidRPr="002B6576">
        <w:t>Akrit</w:t>
      </w:r>
      <w:proofErr w:type="spellEnd"/>
      <w:r w:rsidRPr="002B6576">
        <w:t xml:space="preserve"> wants to help ________ in the future.</w:t>
      </w:r>
    </w:p>
    <w:p w14:paraId="0A69FEAA" w14:textId="77777777" w:rsidR="002B6576" w:rsidRDefault="00DD59EF" w:rsidP="002B6576">
      <w:pPr>
        <w:pStyle w:val="Textnumbered0"/>
      </w:pPr>
      <w:r>
        <w:tab/>
      </w:r>
      <w:r w:rsidR="006F0DED" w:rsidRPr="006F0DED">
        <w:rPr>
          <w:b/>
        </w:rPr>
        <w:t>a</w:t>
      </w:r>
      <w:r w:rsidR="002B6576" w:rsidRPr="002B6576">
        <w:t xml:space="preserve"> poor people</w:t>
      </w:r>
      <w:r w:rsidR="006F0DED">
        <w:tab/>
      </w:r>
      <w:r w:rsidR="006F0DED" w:rsidRPr="006F0DED">
        <w:rPr>
          <w:b/>
        </w:rPr>
        <w:t>b</w:t>
      </w:r>
      <w:r w:rsidR="002B6576" w:rsidRPr="002B6576">
        <w:t xml:space="preserve"> doctors </w:t>
      </w:r>
    </w:p>
    <w:p w14:paraId="1F5B793B" w14:textId="1DE54BAA" w:rsidR="002B6576" w:rsidRPr="002B6576" w:rsidRDefault="005871D4" w:rsidP="00B85EF5">
      <w:pPr>
        <w:pStyle w:val="Ahead"/>
        <w:spacing w:before="120"/>
      </w:pPr>
      <w:r>
        <w:br w:type="column"/>
      </w:r>
      <w:r w:rsidR="006774AA">
        <w:t>Communication</w:t>
      </w:r>
    </w:p>
    <w:p w14:paraId="13468C20" w14:textId="00948291" w:rsidR="002B6576" w:rsidRPr="002B6576" w:rsidRDefault="002B6576" w:rsidP="002B6576">
      <w:pPr>
        <w:pStyle w:val="Rubric2fig"/>
      </w:pPr>
      <w:r w:rsidRPr="002B6576">
        <w:t>10</w:t>
      </w:r>
      <w:r w:rsidRPr="002B6576">
        <w:tab/>
        <w:t>Choose the correct words in the dialogue.</w:t>
      </w:r>
      <w:r w:rsidR="006774AA">
        <w:br/>
      </w:r>
      <w:r w:rsidRPr="00EC458C">
        <w:rPr>
          <w:rStyle w:val="Marks"/>
        </w:rPr>
        <w:t>(10 marks)</w:t>
      </w:r>
    </w:p>
    <w:p w14:paraId="147A6A3D" w14:textId="77777777" w:rsidR="002B6576" w:rsidRPr="00B85EF5" w:rsidRDefault="00EC458C" w:rsidP="00B85EF5">
      <w:pPr>
        <w:pStyle w:val="Textdialogue"/>
      </w:pPr>
      <w:r w:rsidRPr="00F10BD8">
        <w:rPr>
          <w:noProof/>
          <w:lang w:val="es-AR" w:eastAsia="es-AR"/>
        </w:rPr>
        <mc:AlternateContent>
          <mc:Choice Requires="wps">
            <w:drawing>
              <wp:anchor distT="0" distB="0" distL="114300" distR="114300" simplePos="0" relativeHeight="251666432" behindDoc="0" locked="0" layoutInCell="1" allowOverlap="1" wp14:anchorId="710C912B" wp14:editId="0A2A1FE0">
                <wp:simplePos x="0" y="0"/>
                <wp:positionH relativeFrom="column">
                  <wp:posOffset>1534160</wp:posOffset>
                </wp:positionH>
                <wp:positionV relativeFrom="paragraph">
                  <wp:posOffset>37437</wp:posOffset>
                </wp:positionV>
                <wp:extent cx="365760" cy="182880"/>
                <wp:effectExtent l="57150" t="38100" r="15240" b="102870"/>
                <wp:wrapNone/>
                <wp:docPr id="4" name="Freeform 4"/>
                <wp:cNvGraphicFramePr/>
                <a:graphic xmlns:a="http://schemas.openxmlformats.org/drawingml/2006/main">
                  <a:graphicData uri="http://schemas.microsoft.com/office/word/2010/wordprocessingShape">
                    <wps:wsp>
                      <wps:cNvSpPr/>
                      <wps:spPr>
                        <a:xfrm>
                          <a:off x="0" y="0"/>
                          <a:ext cx="365760" cy="182880"/>
                        </a:xfrm>
                        <a:custGeom>
                          <a:avLst/>
                          <a:gdLst>
                            <a:gd name="connsiteX0" fmla="*/ 406400 w 584200"/>
                            <a:gd name="connsiteY0" fmla="*/ 25669 h 254269"/>
                            <a:gd name="connsiteX1" fmla="*/ 12700 w 584200"/>
                            <a:gd name="connsiteY1" fmla="*/ 76469 h 254269"/>
                            <a:gd name="connsiteX2" fmla="*/ 0 w 584200"/>
                            <a:gd name="connsiteY2" fmla="*/ 114569 h 254269"/>
                            <a:gd name="connsiteX3" fmla="*/ 12700 w 584200"/>
                            <a:gd name="connsiteY3" fmla="*/ 178069 h 254269"/>
                            <a:gd name="connsiteX4" fmla="*/ 25400 w 584200"/>
                            <a:gd name="connsiteY4" fmla="*/ 216169 h 254269"/>
                            <a:gd name="connsiteX5" fmla="*/ 63500 w 584200"/>
                            <a:gd name="connsiteY5" fmla="*/ 228869 h 254269"/>
                            <a:gd name="connsiteX6" fmla="*/ 254000 w 584200"/>
                            <a:gd name="connsiteY6" fmla="*/ 254269 h 254269"/>
                            <a:gd name="connsiteX7" fmla="*/ 508000 w 584200"/>
                            <a:gd name="connsiteY7" fmla="*/ 241569 h 254269"/>
                            <a:gd name="connsiteX8" fmla="*/ 546100 w 584200"/>
                            <a:gd name="connsiteY8" fmla="*/ 228869 h 254269"/>
                            <a:gd name="connsiteX9" fmla="*/ 584200 w 584200"/>
                            <a:gd name="connsiteY9" fmla="*/ 152669 h 254269"/>
                            <a:gd name="connsiteX10" fmla="*/ 495300 w 584200"/>
                            <a:gd name="connsiteY10" fmla="*/ 38369 h 254269"/>
                            <a:gd name="connsiteX11" fmla="*/ 419100 w 584200"/>
                            <a:gd name="connsiteY11" fmla="*/ 12969 h 254269"/>
                            <a:gd name="connsiteX12" fmla="*/ 381000 w 584200"/>
                            <a:gd name="connsiteY12" fmla="*/ 269 h 254269"/>
                            <a:gd name="connsiteX13" fmla="*/ 279400 w 584200"/>
                            <a:gd name="connsiteY13" fmla="*/ 12969 h 254269"/>
                            <a:gd name="connsiteX14" fmla="*/ 241300 w 584200"/>
                            <a:gd name="connsiteY14" fmla="*/ 25669 h 254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84200" h="254269">
                              <a:moveTo>
                                <a:pt x="406400" y="25669"/>
                              </a:moveTo>
                              <a:cubicBezTo>
                                <a:pt x="214347" y="32292"/>
                                <a:pt x="82444" y="-63019"/>
                                <a:pt x="12700" y="76469"/>
                              </a:cubicBezTo>
                              <a:cubicBezTo>
                                <a:pt x="6713" y="88443"/>
                                <a:pt x="4233" y="101869"/>
                                <a:pt x="0" y="114569"/>
                              </a:cubicBezTo>
                              <a:cubicBezTo>
                                <a:pt x="4233" y="135736"/>
                                <a:pt x="7465" y="157128"/>
                                <a:pt x="12700" y="178069"/>
                              </a:cubicBezTo>
                              <a:cubicBezTo>
                                <a:pt x="15947" y="191056"/>
                                <a:pt x="15934" y="206703"/>
                                <a:pt x="25400" y="216169"/>
                              </a:cubicBezTo>
                              <a:cubicBezTo>
                                <a:pt x="34866" y="225635"/>
                                <a:pt x="50432" y="225965"/>
                                <a:pt x="63500" y="228869"/>
                              </a:cubicBezTo>
                              <a:cubicBezTo>
                                <a:pt x="120506" y="241537"/>
                                <a:pt x="198972" y="248155"/>
                                <a:pt x="254000" y="254269"/>
                              </a:cubicBezTo>
                              <a:cubicBezTo>
                                <a:pt x="338667" y="250036"/>
                                <a:pt x="423546" y="248913"/>
                                <a:pt x="508000" y="241569"/>
                              </a:cubicBezTo>
                              <a:cubicBezTo>
                                <a:pt x="521337" y="240409"/>
                                <a:pt x="535647" y="237232"/>
                                <a:pt x="546100" y="228869"/>
                              </a:cubicBezTo>
                              <a:cubicBezTo>
                                <a:pt x="568481" y="210964"/>
                                <a:pt x="575834" y="177768"/>
                                <a:pt x="584200" y="152669"/>
                              </a:cubicBezTo>
                              <a:cubicBezTo>
                                <a:pt x="570269" y="83014"/>
                                <a:pt x="582735" y="67514"/>
                                <a:pt x="495300" y="38369"/>
                              </a:cubicBezTo>
                              <a:lnTo>
                                <a:pt x="419100" y="12969"/>
                              </a:lnTo>
                              <a:lnTo>
                                <a:pt x="381000" y="269"/>
                              </a:lnTo>
                              <a:cubicBezTo>
                                <a:pt x="347133" y="4502"/>
                                <a:pt x="312980" y="6864"/>
                                <a:pt x="279400" y="12969"/>
                              </a:cubicBezTo>
                              <a:cubicBezTo>
                                <a:pt x="266229" y="15364"/>
                                <a:pt x="241300" y="25669"/>
                                <a:pt x="241300" y="25669"/>
                              </a:cubicBezTo>
                            </a:path>
                          </a:pathLst>
                        </a:cu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296F2" id="Freeform 4" o:spid="_x0000_s1026" style="position:absolute;margin-left:120.8pt;margin-top:2.95pt;width:28.8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4200,25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" path="m406400,25669c214347,32292,82444,-63019,12700,76469,6713,88443,4233,101869,,114569v4233,21167,7465,42559,12700,63500c15947,191056,15934,206703,25400,216169v9466,9466,25032,9796,38100,12700c120506,241537,198972,248155,254000,254269v84667,-4233,169546,-5356,254000,-12700c521337,240409,535647,237232,546100,228869v22381,-17905,29734,-51101,38100,-76200c570269,83014,582735,67514,495300,38369l419100,12969,381000,269c347133,4502,312980,6864,279400,12969v-13171,2395,-38100,12700,-38100,12700e" filled="f" strokecolor="#7f7f7f [1612]" strokeweight="2pt">
                <v:shadow on="t" color="black" opacity="24903f" origin=",.5" offset="0,.55556mm"/>
                <v:path arrowok="t" o:connecttype="custom" o:connectlocs="254442,18462;7951,54999;0,82402;7951,128074;15903,155477;39757,164611;159026,182880;318052,173746;341906,164611;365760,109805;310101,27596;262393,9328;238539,193;174929,9328;151075,18462" o:connectangles="0,0,0,0,0,0,0,0,0,0,0,0,0,0,0"/>
              </v:shape>
            </w:pict>
          </mc:Fallback>
        </mc:AlternateContent>
      </w:r>
      <w:r w:rsidR="002B6576" w:rsidRPr="00B85EF5">
        <w:t>A</w:t>
      </w:r>
      <w:r w:rsidR="002B6576" w:rsidRPr="00B85EF5">
        <w:tab/>
        <w:t xml:space="preserve">I really want to learn </w:t>
      </w:r>
      <w:r w:rsidR="002B6576" w:rsidRPr="00EC458C">
        <w:rPr>
          <w:b/>
        </w:rPr>
        <w:t>how / what</w:t>
      </w:r>
      <w:r w:rsidR="002B6576" w:rsidRPr="00B85EF5">
        <w:t xml:space="preserve"> to make chocolate cake.</w:t>
      </w:r>
    </w:p>
    <w:p w14:paraId="374A6BFF" w14:textId="77777777" w:rsidR="002B6576" w:rsidRPr="00B85EF5" w:rsidRDefault="002B6576" w:rsidP="00B85EF5">
      <w:pPr>
        <w:pStyle w:val="Textdialogue"/>
      </w:pPr>
      <w:r w:rsidRPr="00B85EF5">
        <w:t>B</w:t>
      </w:r>
      <w:r w:rsidRPr="00B85EF5">
        <w:tab/>
        <w:t>Yeah?</w:t>
      </w:r>
    </w:p>
    <w:p w14:paraId="3D1DD434" w14:textId="77777777" w:rsidR="002B6576" w:rsidRPr="00B85EF5" w:rsidRDefault="002B6576" w:rsidP="00B85EF5">
      <w:pPr>
        <w:pStyle w:val="Textdialogue"/>
      </w:pPr>
      <w:r w:rsidRPr="00B85EF5">
        <w:t>A</w:t>
      </w:r>
      <w:r w:rsidRPr="00B85EF5">
        <w:tab/>
        <w:t xml:space="preserve">What’s </w:t>
      </w:r>
      <w:r w:rsidRPr="00EC458C">
        <w:rPr>
          <w:vertAlign w:val="superscript"/>
        </w:rPr>
        <w:t>1</w:t>
      </w:r>
      <w:r w:rsidRPr="00B85EF5">
        <w:t xml:space="preserve"> </w:t>
      </w:r>
      <w:r w:rsidRPr="00EC458C">
        <w:rPr>
          <w:b/>
        </w:rPr>
        <w:t>the</w:t>
      </w:r>
      <w:r w:rsidRPr="00B85EF5">
        <w:t xml:space="preserve"> </w:t>
      </w:r>
      <w:r w:rsidRPr="00EC458C">
        <w:rPr>
          <w:b/>
        </w:rPr>
        <w:t>better / best</w:t>
      </w:r>
      <w:r w:rsidRPr="00B85EF5">
        <w:t xml:space="preserve"> way to learn?</w:t>
      </w:r>
    </w:p>
    <w:p w14:paraId="3C629C11" w14:textId="77777777" w:rsidR="002B6576" w:rsidRPr="00B85EF5" w:rsidRDefault="002B6576" w:rsidP="00B85EF5">
      <w:pPr>
        <w:pStyle w:val="Textdialogue"/>
      </w:pPr>
      <w:r w:rsidRPr="00B85EF5">
        <w:t>B</w:t>
      </w:r>
      <w:r w:rsidRPr="00B85EF5">
        <w:tab/>
        <w:t>You</w:t>
      </w:r>
      <w:r w:rsidRPr="00EC458C">
        <w:rPr>
          <w:vertAlign w:val="superscript"/>
        </w:rPr>
        <w:t xml:space="preserve"> 2 </w:t>
      </w:r>
      <w:r w:rsidRPr="00EC458C">
        <w:rPr>
          <w:b/>
        </w:rPr>
        <w:t>look / can</w:t>
      </w:r>
      <w:r w:rsidRPr="00B85EF5">
        <w:t xml:space="preserve"> </w:t>
      </w:r>
      <w:r w:rsidRPr="00EC458C">
        <w:rPr>
          <w:b/>
        </w:rPr>
        <w:t>look</w:t>
      </w:r>
      <w:r w:rsidRPr="00B85EF5">
        <w:t xml:space="preserve"> in a cookbook. I’m sure your mum’s got one.</w:t>
      </w:r>
    </w:p>
    <w:p w14:paraId="2E0A1577" w14:textId="77777777" w:rsidR="002B6576" w:rsidRPr="00B85EF5" w:rsidRDefault="002B6576" w:rsidP="00B85EF5">
      <w:pPr>
        <w:pStyle w:val="Textdialogue"/>
      </w:pPr>
      <w:r w:rsidRPr="00B85EF5">
        <w:t>A</w:t>
      </w:r>
      <w:r w:rsidRPr="00B85EF5">
        <w:tab/>
        <w:t xml:space="preserve">I </w:t>
      </w:r>
      <w:r w:rsidRPr="00EC458C">
        <w:rPr>
          <w:vertAlign w:val="superscript"/>
        </w:rPr>
        <w:t>3</w:t>
      </w:r>
      <w:r w:rsidRPr="00B85EF5">
        <w:t xml:space="preserve"> </w:t>
      </w:r>
      <w:r w:rsidRPr="00EC458C">
        <w:rPr>
          <w:b/>
        </w:rPr>
        <w:t>suppose / know</w:t>
      </w:r>
      <w:r w:rsidRPr="00B85EF5">
        <w:t xml:space="preserve"> so.  But they’re usually difficult to understand.</w:t>
      </w:r>
    </w:p>
    <w:p w14:paraId="53E62F2D" w14:textId="77777777" w:rsidR="002B6576" w:rsidRPr="00B85EF5" w:rsidRDefault="002B6576" w:rsidP="00B85EF5">
      <w:pPr>
        <w:pStyle w:val="Textdialogue"/>
      </w:pPr>
      <w:r w:rsidRPr="00B85EF5">
        <w:t>B</w:t>
      </w:r>
      <w:r w:rsidRPr="00B85EF5">
        <w:tab/>
        <w:t xml:space="preserve">Well you </w:t>
      </w:r>
      <w:r w:rsidRPr="00EC458C">
        <w:rPr>
          <w:vertAlign w:val="superscript"/>
        </w:rPr>
        <w:t>4</w:t>
      </w:r>
      <w:r w:rsidRPr="00B85EF5">
        <w:t xml:space="preserve"> </w:t>
      </w:r>
      <w:r w:rsidRPr="00EC458C">
        <w:rPr>
          <w:b/>
        </w:rPr>
        <w:t>can</w:t>
      </w:r>
      <w:r w:rsidRPr="00B85EF5">
        <w:t xml:space="preserve"> </w:t>
      </w:r>
      <w:r w:rsidRPr="00EC458C">
        <w:rPr>
          <w:b/>
        </w:rPr>
        <w:t>watch / watch</w:t>
      </w:r>
      <w:r w:rsidRPr="00B85EF5">
        <w:t xml:space="preserve"> videos on YouTube. </w:t>
      </w:r>
    </w:p>
    <w:p w14:paraId="40ACACFC" w14:textId="77777777" w:rsidR="002B6576" w:rsidRPr="00B85EF5" w:rsidRDefault="002B6576" w:rsidP="00B85EF5">
      <w:pPr>
        <w:pStyle w:val="Textdialogue"/>
      </w:pPr>
      <w:r w:rsidRPr="00B85EF5">
        <w:t>A</w:t>
      </w:r>
      <w:r w:rsidRPr="00B85EF5">
        <w:tab/>
        <w:t xml:space="preserve">That’s a good </w:t>
      </w:r>
      <w:r w:rsidRPr="00EC458C">
        <w:rPr>
          <w:vertAlign w:val="superscript"/>
        </w:rPr>
        <w:t>5</w:t>
      </w:r>
      <w:r w:rsidRPr="00B85EF5">
        <w:t xml:space="preserve"> </w:t>
      </w:r>
      <w:proofErr w:type="gramStart"/>
      <w:r w:rsidRPr="00EC458C">
        <w:rPr>
          <w:b/>
        </w:rPr>
        <w:t>thing</w:t>
      </w:r>
      <w:proofErr w:type="gramEnd"/>
      <w:r w:rsidRPr="00EC458C">
        <w:rPr>
          <w:b/>
        </w:rPr>
        <w:t xml:space="preserve"> / idea</w:t>
      </w:r>
      <w:r w:rsidRPr="00B85EF5">
        <w:t xml:space="preserve">. </w:t>
      </w:r>
    </w:p>
    <w:p w14:paraId="3B751F02" w14:textId="77777777" w:rsidR="002B6576" w:rsidRPr="002B6576" w:rsidRDefault="002B6576" w:rsidP="00B85EF5">
      <w:pPr>
        <w:pStyle w:val="Ahead"/>
        <w:spacing w:before="240"/>
      </w:pPr>
      <w:r w:rsidRPr="002B6576">
        <w:t>Writing</w:t>
      </w:r>
    </w:p>
    <w:p w14:paraId="173352F1" w14:textId="77777777" w:rsidR="002B6576" w:rsidRPr="002B6576" w:rsidRDefault="002B6576" w:rsidP="00EC458C">
      <w:pPr>
        <w:pStyle w:val="Rubricfollowedbytable2fig"/>
      </w:pPr>
      <w:r w:rsidRPr="002B6576">
        <w:t>11</w:t>
      </w:r>
      <w:r w:rsidR="00EC458C">
        <w:tab/>
      </w:r>
      <w:r w:rsidRPr="002B6576">
        <w:t xml:space="preserve">Look at the information about the author J.K. Rowling. Then write a biography of her. Use the questions to help you. </w:t>
      </w:r>
      <w:r w:rsidRPr="00EC458C">
        <w:rPr>
          <w:rStyle w:val="Marks"/>
        </w:rPr>
        <w:t>(10 marks)</w:t>
      </w:r>
    </w:p>
    <w:tbl>
      <w:tblPr>
        <w:tblStyle w:val="Tablaconcuadrcula"/>
        <w:tblW w:w="0" w:type="auto"/>
        <w:tblInd w:w="568" w:type="dxa"/>
        <w:tblLook w:val="04A0" w:firstRow="1" w:lastRow="0" w:firstColumn="1" w:lastColumn="0" w:noHBand="0" w:noVBand="1"/>
      </w:tblPr>
      <w:tblGrid>
        <w:gridCol w:w="1241"/>
        <w:gridCol w:w="3317"/>
      </w:tblGrid>
      <w:tr w:rsidR="00B85EF5" w14:paraId="5F23F632" w14:textId="77777777" w:rsidTr="00B85EF5">
        <w:tc>
          <w:tcPr>
            <w:tcW w:w="1241" w:type="dxa"/>
          </w:tcPr>
          <w:p w14:paraId="27019868" w14:textId="77777777" w:rsidR="00B85EF5" w:rsidRPr="00B85EF5" w:rsidRDefault="00B85EF5" w:rsidP="00B85EF5">
            <w:pPr>
              <w:pStyle w:val="Tablebody"/>
              <w:rPr>
                <w:b/>
              </w:rPr>
            </w:pPr>
            <w:r w:rsidRPr="00B85EF5">
              <w:rPr>
                <w:b/>
              </w:rPr>
              <w:t>Born</w:t>
            </w:r>
          </w:p>
        </w:tc>
        <w:tc>
          <w:tcPr>
            <w:tcW w:w="3317" w:type="dxa"/>
          </w:tcPr>
          <w:p w14:paraId="034091BF" w14:textId="77777777" w:rsidR="00B85EF5" w:rsidRDefault="00B85EF5" w:rsidP="00B85EF5">
            <w:pPr>
              <w:pStyle w:val="Tablebody"/>
            </w:pPr>
            <w:r w:rsidRPr="002B6576">
              <w:t>1965, England</w:t>
            </w:r>
          </w:p>
        </w:tc>
      </w:tr>
      <w:tr w:rsidR="00B85EF5" w14:paraId="6AEAF10E" w14:textId="77777777" w:rsidTr="00B85EF5">
        <w:tc>
          <w:tcPr>
            <w:tcW w:w="1241" w:type="dxa"/>
          </w:tcPr>
          <w:p w14:paraId="01A8C3A6" w14:textId="77777777" w:rsidR="00B85EF5" w:rsidRPr="00B85EF5" w:rsidRDefault="00B85EF5" w:rsidP="00B85EF5">
            <w:pPr>
              <w:pStyle w:val="Tablebody"/>
              <w:rPr>
                <w:b/>
              </w:rPr>
            </w:pPr>
            <w:r w:rsidRPr="00B85EF5">
              <w:rPr>
                <w:b/>
              </w:rPr>
              <w:t>Education and work</w:t>
            </w:r>
          </w:p>
        </w:tc>
        <w:tc>
          <w:tcPr>
            <w:tcW w:w="3317" w:type="dxa"/>
          </w:tcPr>
          <w:p w14:paraId="42665580" w14:textId="77777777" w:rsidR="00B85EF5" w:rsidRDefault="00B85EF5" w:rsidP="00B85EF5">
            <w:pPr>
              <w:pStyle w:val="Tablebody"/>
            </w:pPr>
            <w:r w:rsidRPr="002B6576">
              <w:t>Went to Exeter University</w:t>
            </w:r>
            <w:r>
              <w:t xml:space="preserve"> </w:t>
            </w:r>
            <w:r w:rsidRPr="002B6576">
              <w:t>1983 (studied French), moved to London (worked</w:t>
            </w:r>
            <w:r>
              <w:t xml:space="preserve"> </w:t>
            </w:r>
            <w:r w:rsidRPr="002B6576">
              <w:t>in an office), moved to Portugal 1990 (taught</w:t>
            </w:r>
            <w:r>
              <w:t xml:space="preserve"> </w:t>
            </w:r>
            <w:r w:rsidRPr="002B6576">
              <w:t>English)</w:t>
            </w:r>
          </w:p>
        </w:tc>
      </w:tr>
      <w:tr w:rsidR="00B85EF5" w14:paraId="15941033" w14:textId="77777777" w:rsidTr="00B85EF5">
        <w:trPr>
          <w:trHeight w:val="522"/>
        </w:trPr>
        <w:tc>
          <w:tcPr>
            <w:tcW w:w="1241" w:type="dxa"/>
          </w:tcPr>
          <w:p w14:paraId="522E9E6C" w14:textId="77777777" w:rsidR="00B85EF5" w:rsidRPr="00B85EF5" w:rsidRDefault="00B85EF5" w:rsidP="00B85EF5">
            <w:pPr>
              <w:pStyle w:val="Tablebody"/>
              <w:rPr>
                <w:b/>
              </w:rPr>
            </w:pPr>
            <w:r w:rsidRPr="00B85EF5">
              <w:rPr>
                <w:b/>
              </w:rPr>
              <w:t>Famous for</w:t>
            </w:r>
          </w:p>
        </w:tc>
        <w:tc>
          <w:tcPr>
            <w:tcW w:w="3317" w:type="dxa"/>
          </w:tcPr>
          <w:p w14:paraId="61806448" w14:textId="77777777" w:rsidR="00B85EF5" w:rsidRDefault="00B85EF5" w:rsidP="00B85EF5">
            <w:pPr>
              <w:pStyle w:val="Tablebody"/>
            </w:pPr>
            <w:r w:rsidRPr="002B6576">
              <w:t>Harry Potter books (published first in</w:t>
            </w:r>
            <w:r>
              <w:t xml:space="preserve"> </w:t>
            </w:r>
            <w:r w:rsidRPr="002B6576">
              <w:t>1997). Wrote 7 books</w:t>
            </w:r>
          </w:p>
        </w:tc>
      </w:tr>
    </w:tbl>
    <w:p w14:paraId="6C3E3989" w14:textId="77777777" w:rsidR="002B6576" w:rsidRPr="002B6576" w:rsidRDefault="002B6576" w:rsidP="002B6576">
      <w:pPr>
        <w:pStyle w:val="Textnumbered0"/>
      </w:pPr>
      <w:r w:rsidRPr="002B6576">
        <w:t>1</w:t>
      </w:r>
      <w:r w:rsidRPr="002B6576">
        <w:tab/>
        <w:t>When was J.K. Rowling born?</w:t>
      </w:r>
    </w:p>
    <w:p w14:paraId="2A3221C6" w14:textId="77777777" w:rsidR="002B6576" w:rsidRPr="002B6576" w:rsidRDefault="002B6576" w:rsidP="002B6576">
      <w:pPr>
        <w:pStyle w:val="Textnumbered0"/>
      </w:pPr>
      <w:r w:rsidRPr="002B6576">
        <w:t>2</w:t>
      </w:r>
      <w:r w:rsidRPr="002B6576">
        <w:tab/>
        <w:t>Where was she born?</w:t>
      </w:r>
    </w:p>
    <w:p w14:paraId="60467D13" w14:textId="77777777" w:rsidR="002B6576" w:rsidRPr="002B6576" w:rsidRDefault="002B6576" w:rsidP="002B6576">
      <w:pPr>
        <w:pStyle w:val="Textnumbered0"/>
      </w:pPr>
      <w:r w:rsidRPr="002B6576">
        <w:t xml:space="preserve">3 </w:t>
      </w:r>
      <w:r w:rsidRPr="002B6576">
        <w:tab/>
        <w:t>Where did she go to university?</w:t>
      </w:r>
    </w:p>
    <w:p w14:paraId="0B391B12" w14:textId="77777777" w:rsidR="002B6576" w:rsidRPr="002B6576" w:rsidRDefault="002B6576" w:rsidP="002B6576">
      <w:pPr>
        <w:pStyle w:val="Textnumbered0"/>
      </w:pPr>
      <w:r w:rsidRPr="002B6576">
        <w:t>4</w:t>
      </w:r>
      <w:r w:rsidRPr="002B6576">
        <w:tab/>
        <w:t>What did she study at university?</w:t>
      </w:r>
    </w:p>
    <w:p w14:paraId="28D03ADC" w14:textId="77777777" w:rsidR="002B6576" w:rsidRPr="002B6576" w:rsidRDefault="002B6576" w:rsidP="002B6576">
      <w:pPr>
        <w:pStyle w:val="Textnumbered0"/>
      </w:pPr>
      <w:r w:rsidRPr="002B6576">
        <w:t>5</w:t>
      </w:r>
      <w:r w:rsidRPr="002B6576">
        <w:tab/>
        <w:t>What did she do after university?</w:t>
      </w:r>
    </w:p>
    <w:p w14:paraId="576EE209" w14:textId="77777777" w:rsidR="002B6576" w:rsidRPr="002B6576" w:rsidRDefault="002B6576" w:rsidP="002B6576">
      <w:pPr>
        <w:pStyle w:val="Textnumbered0"/>
      </w:pPr>
      <w:r w:rsidRPr="002B6576">
        <w:t>6</w:t>
      </w:r>
      <w:r w:rsidRPr="002B6576">
        <w:tab/>
        <w:t>When did she move to Portugal?</w:t>
      </w:r>
    </w:p>
    <w:p w14:paraId="53E2647C" w14:textId="77777777" w:rsidR="002B6576" w:rsidRPr="002B6576" w:rsidRDefault="002B6576" w:rsidP="002B6576">
      <w:pPr>
        <w:pStyle w:val="Textnumbered0"/>
      </w:pPr>
      <w:r w:rsidRPr="002B6576">
        <w:t>7</w:t>
      </w:r>
      <w:r w:rsidRPr="002B6576">
        <w:tab/>
        <w:t>What work did she do in Portugal?</w:t>
      </w:r>
    </w:p>
    <w:p w14:paraId="2F35D47F" w14:textId="77777777" w:rsidR="002B6576" w:rsidRPr="002B6576" w:rsidRDefault="002B6576" w:rsidP="002B6576">
      <w:pPr>
        <w:pStyle w:val="Textnumbered0"/>
      </w:pPr>
      <w:r w:rsidRPr="002B6576">
        <w:t>8</w:t>
      </w:r>
      <w:r w:rsidRPr="002B6576">
        <w:tab/>
        <w:t>Why is she famous?</w:t>
      </w:r>
    </w:p>
    <w:p w14:paraId="3F25D1BF" w14:textId="77777777" w:rsidR="002B6576" w:rsidRPr="002B6576" w:rsidRDefault="002B6576" w:rsidP="002B6576">
      <w:pPr>
        <w:pStyle w:val="Textnumbered0"/>
      </w:pPr>
      <w:r w:rsidRPr="002B6576">
        <w:t>9</w:t>
      </w:r>
      <w:r w:rsidRPr="002B6576">
        <w:tab/>
        <w:t>When did she write the first Harry Potter book?</w:t>
      </w:r>
    </w:p>
    <w:p w14:paraId="28EC5C69" w14:textId="77777777" w:rsidR="002B6576" w:rsidRDefault="002B6576" w:rsidP="002B6576">
      <w:pPr>
        <w:pStyle w:val="Textnumbered0"/>
      </w:pPr>
      <w:r w:rsidRPr="002B6576">
        <w:t>10</w:t>
      </w:r>
      <w:r w:rsidRPr="002B6576">
        <w:tab/>
        <w:t>How many Harry Potter books did she write?</w:t>
      </w:r>
    </w:p>
    <w:p w14:paraId="0EA201B0" w14:textId="77777777" w:rsidR="00B33E81" w:rsidRDefault="00B33E81" w:rsidP="002B6576">
      <w:pPr>
        <w:pStyle w:val="Textnumbered0"/>
      </w:pPr>
    </w:p>
    <w:p w14:paraId="782772BC" w14:textId="77777777" w:rsidR="00B85EF5" w:rsidRDefault="00B85EF5" w:rsidP="00B85EF5">
      <w:pPr>
        <w:pStyle w:val="Textnumbered0"/>
        <w:rPr>
          <w:lang w:val="en-US"/>
        </w:rPr>
      </w:pPr>
    </w:p>
    <w:p w14:paraId="1C69802C" w14:textId="77777777" w:rsidR="00B85EF5" w:rsidRDefault="00B85EF5" w:rsidP="00B85EF5">
      <w:pPr>
        <w:pStyle w:val="Textnumbered0"/>
        <w:rPr>
          <w:lang w:val="en-US"/>
        </w:rPr>
        <w:sectPr w:rsidR="00B85EF5" w:rsidSect="00A034BB">
          <w:headerReference w:type="default" r:id="rId8"/>
          <w:footerReference w:type="even" r:id="rId9"/>
          <w:footerReference w:type="default" r:id="rId10"/>
          <w:pgSz w:w="11900" w:h="16840" w:code="9"/>
          <w:pgMar w:top="964" w:right="680" w:bottom="1418" w:left="680" w:header="567" w:footer="0" w:gutter="0"/>
          <w:pgNumType w:start="1"/>
          <w:cols w:num="2" w:space="720"/>
          <w:docGrid w:linePitch="272"/>
        </w:sectPr>
      </w:pPr>
    </w:p>
    <w:p w14:paraId="1666E4CA" w14:textId="1C31F729" w:rsidR="00B85EF5" w:rsidRDefault="00B85EF5" w:rsidP="00B85EF5">
      <w:pPr>
        <w:pStyle w:val="Boxchoice"/>
      </w:pPr>
      <w:r>
        <w:rPr>
          <w:lang w:val="en-US"/>
        </w:rPr>
        <w:t>Tot</w:t>
      </w:r>
      <w:r>
        <w:t>al marks: Listening</w:t>
      </w:r>
      <w:r>
        <w:t> </w:t>
      </w:r>
      <w:r>
        <w:rPr>
          <w:rStyle w:val="Write-inrule"/>
        </w:rPr>
        <w:t>_______</w:t>
      </w:r>
      <w:r>
        <w:t xml:space="preserve"> / 10 </w:t>
      </w:r>
      <w:r>
        <w:tab/>
        <w:t xml:space="preserve">Vocabulary </w:t>
      </w:r>
      <w:r>
        <w:rPr>
          <w:rStyle w:val="Write-inrule"/>
        </w:rPr>
        <w:t>_______</w:t>
      </w:r>
      <w:r>
        <w:t xml:space="preserve"> / 15</w:t>
      </w:r>
      <w:r>
        <w:tab/>
      </w:r>
      <w:r>
        <w:tab/>
        <w:t xml:space="preserve">Language </w:t>
      </w:r>
      <w:r w:rsidR="00971274">
        <w:t>f</w:t>
      </w:r>
      <w:r w:rsidR="006774AA">
        <w:t xml:space="preserve">ocus </w:t>
      </w:r>
      <w:r>
        <w:rPr>
          <w:rStyle w:val="Write-inrule"/>
        </w:rPr>
        <w:t>_______</w:t>
      </w:r>
      <w:r>
        <w:t xml:space="preserve"> / 25</w:t>
      </w:r>
    </w:p>
    <w:p w14:paraId="0463D3D5" w14:textId="77777777" w:rsidR="002B62FB" w:rsidRPr="002B6576" w:rsidRDefault="00B85EF5" w:rsidP="00B85EF5">
      <w:pPr>
        <w:pStyle w:val="Boxchoice"/>
      </w:pPr>
      <w:proofErr w:type="spellStart"/>
      <w:r>
        <w:t>Readin</w:t>
      </w:r>
      <w:proofErr w:type="spellEnd"/>
      <w:r>
        <w:rPr>
          <w:lang w:val="en-US"/>
        </w:rPr>
        <w:t xml:space="preserve">g </w:t>
      </w:r>
      <w:r>
        <w:rPr>
          <w:rStyle w:val="Write-inrule"/>
        </w:rPr>
        <w:t>_______</w:t>
      </w:r>
      <w:r>
        <w:rPr>
          <w:lang w:val="en-US"/>
        </w:rPr>
        <w:t xml:space="preserve"> / 10 </w:t>
      </w:r>
      <w:r>
        <w:rPr>
          <w:lang w:val="en-US"/>
        </w:rPr>
        <w:tab/>
        <w:t xml:space="preserve">Communication </w:t>
      </w:r>
      <w:r>
        <w:rPr>
          <w:rStyle w:val="Write-inrule"/>
        </w:rPr>
        <w:t>_______</w:t>
      </w:r>
      <w:r>
        <w:t xml:space="preserve"> / 10    </w:t>
      </w:r>
      <w:r>
        <w:rPr>
          <w:lang w:val="en-US"/>
        </w:rPr>
        <w:t xml:space="preserve">Writing </w:t>
      </w:r>
      <w:r>
        <w:rPr>
          <w:rStyle w:val="Write-inrule"/>
        </w:rPr>
        <w:t>_______</w:t>
      </w:r>
      <w:r>
        <w:rPr>
          <w:rFonts w:ascii="Arial Unicode MS" w:eastAsia="Arial Unicode MS" w:hAnsi="Arial Unicode MS" w:cs="Arial Unicode MS" w:hint="eastAsia"/>
          <w:lang w:val="en-US"/>
        </w:rPr>
        <w:t> </w:t>
      </w:r>
      <w:r>
        <w:rPr>
          <w:lang w:val="en-US"/>
        </w:rPr>
        <w:t xml:space="preserve">/ 10 </w:t>
      </w:r>
      <w:r>
        <w:rPr>
          <w:lang w:val="en-US"/>
        </w:rPr>
        <w:tab/>
        <w:t xml:space="preserve">TOTAL </w:t>
      </w:r>
      <w:r>
        <w:rPr>
          <w:rStyle w:val="Write-inrule"/>
        </w:rPr>
        <w:t>_______</w:t>
      </w:r>
      <w:r>
        <w:rPr>
          <w:lang w:val="en-US"/>
        </w:rPr>
        <w:t xml:space="preserve"> / 80</w:t>
      </w:r>
    </w:p>
    <w:sectPr w:rsidR="002B62FB" w:rsidRPr="002B6576" w:rsidSect="00B85EF5">
      <w:type w:val="continuous"/>
      <w:pgSz w:w="11900" w:h="16840" w:code="9"/>
      <w:pgMar w:top="964" w:right="680" w:bottom="1418" w:left="680" w:header="567"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4C5E5" w14:textId="77777777" w:rsidR="00BE7A1E" w:rsidRDefault="00BE7A1E">
      <w:r>
        <w:separator/>
      </w:r>
    </w:p>
    <w:p w14:paraId="7ED8B3A3" w14:textId="77777777" w:rsidR="00BE7A1E" w:rsidRDefault="00BE7A1E"/>
    <w:p w14:paraId="5A705F10" w14:textId="77777777" w:rsidR="00BE7A1E" w:rsidRDefault="00BE7A1E"/>
    <w:p w14:paraId="23FBC38D" w14:textId="77777777" w:rsidR="00BE7A1E" w:rsidRDefault="00BE7A1E"/>
    <w:p w14:paraId="0C89D0CB" w14:textId="77777777" w:rsidR="00BE7A1E" w:rsidRDefault="00BE7A1E"/>
    <w:p w14:paraId="1E1BA3AF" w14:textId="77777777" w:rsidR="00BE7A1E" w:rsidRDefault="00BE7A1E"/>
  </w:endnote>
  <w:endnote w:type="continuationSeparator" w:id="0">
    <w:p w14:paraId="6C198277" w14:textId="77777777" w:rsidR="00BE7A1E" w:rsidRDefault="00BE7A1E">
      <w:r>
        <w:continuationSeparator/>
      </w:r>
    </w:p>
    <w:p w14:paraId="29AEF07D" w14:textId="77777777" w:rsidR="00BE7A1E" w:rsidRDefault="00BE7A1E"/>
    <w:p w14:paraId="374CBC8F" w14:textId="77777777" w:rsidR="00BE7A1E" w:rsidRDefault="00BE7A1E"/>
    <w:p w14:paraId="15EA88ED" w14:textId="77777777" w:rsidR="00BE7A1E" w:rsidRDefault="00BE7A1E"/>
    <w:p w14:paraId="6193B0CE" w14:textId="77777777" w:rsidR="00BE7A1E" w:rsidRDefault="00BE7A1E"/>
    <w:p w14:paraId="79F2BE53" w14:textId="77777777" w:rsidR="00BE7A1E" w:rsidRDefault="00BE7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HelveticaNeueLTStd-Roman">
    <w:altName w:val="Times New Roman"/>
    <w:panose1 w:val="00000000000000000000"/>
    <w:charset w:val="4D"/>
    <w:family w:val="auto"/>
    <w:notTrueType/>
    <w:pitch w:val="default"/>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NeueLTStd-Bd">
    <w:panose1 w:val="00000000000000000000"/>
    <w:charset w:val="4D"/>
    <w:family w:val="auto"/>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MyriadPro-Regular">
    <w:altName w:val="Myriad Pro"/>
    <w:panose1 w:val="00000000000000000000"/>
    <w:charset w:val="4D"/>
    <w:family w:val="auto"/>
    <w:notTrueType/>
    <w:pitch w:val="default"/>
    <w:sig w:usb0="00000003" w:usb1="00000000" w:usb2="00000000" w:usb3="00000000" w:csb0="00000001" w:csb1="00000000"/>
  </w:font>
  <w:font w:name="TomboyMedium">
    <w:panose1 w:val="00000000000000000000"/>
    <w:charset w:val="4D"/>
    <w:family w:val="auto"/>
    <w:notTrueType/>
    <w:pitch w:val="default"/>
    <w:sig w:usb0="00000003" w:usb1="00000000" w:usb2="00000000" w:usb3="00000000" w:csb0="00000001" w:csb1="00000000"/>
  </w:font>
  <w:font w:name="HelveticaNeueLTStd-Md">
    <w:altName w:val="Cambria"/>
    <w:panose1 w:val="00000000000000000000"/>
    <w:charset w:val="4D"/>
    <w:family w:val="auto"/>
    <w:notTrueType/>
    <w:pitch w:val="default"/>
    <w:sig w:usb0="00000003" w:usb1="00000000" w:usb2="00000000" w:usb3="00000000" w:csb0="00000001" w:csb1="00000000"/>
  </w:font>
  <w:font w:name="TheSerif-HP7Bld">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D39BB" w14:textId="77777777" w:rsidR="005871D4" w:rsidRDefault="005871D4" w:rsidP="00F2609A">
    <w:pPr>
      <w:pStyle w:val="Piedepgina"/>
      <w:framePr w:wrap="around" w:vAnchor="text" w:hAnchor="margin" w:xAlign="right" w:y="1"/>
    </w:pPr>
    <w:r>
      <w:fldChar w:fldCharType="begin"/>
    </w:r>
    <w:r>
      <w:instrText xml:space="preserve">PAGE  </w:instrText>
    </w:r>
    <w:r>
      <w:fldChar w:fldCharType="end"/>
    </w:r>
  </w:p>
  <w:p w14:paraId="43AC7E72" w14:textId="77777777" w:rsidR="005871D4" w:rsidRDefault="005871D4" w:rsidP="00316664">
    <w:pPr>
      <w:pStyle w:val="Piedepgina"/>
      <w:ind w:right="360"/>
    </w:pPr>
  </w:p>
  <w:p w14:paraId="4B7BA824" w14:textId="77777777" w:rsidR="005871D4" w:rsidRDefault="005871D4"/>
  <w:p w14:paraId="61EE46EA" w14:textId="77777777" w:rsidR="005871D4" w:rsidRDefault="005871D4"/>
  <w:p w14:paraId="0D23770C" w14:textId="77777777" w:rsidR="005871D4" w:rsidRDefault="005871D4"/>
  <w:p w14:paraId="249ABA63" w14:textId="77777777" w:rsidR="005871D4" w:rsidRDefault="005871D4"/>
  <w:p w14:paraId="5EED3630" w14:textId="77777777" w:rsidR="005871D4" w:rsidRDefault="005871D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23090" w14:textId="77777777" w:rsidR="005871D4" w:rsidRDefault="005871D4" w:rsidP="00316664">
    <w:pPr>
      <w:pStyle w:val="Piedepgina"/>
      <w:ind w:right="360"/>
    </w:pPr>
    <w:r>
      <w:rPr>
        <w:noProof/>
        <w:lang w:val="es-AR" w:eastAsia="es-AR"/>
      </w:rPr>
      <w:drawing>
        <wp:inline distT="0" distB="0" distL="0" distR="0" wp14:anchorId="4D37893A" wp14:editId="66984C9C">
          <wp:extent cx="6694805" cy="1097280"/>
          <wp:effectExtent l="0" t="0" r="0" b="762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4805" cy="10972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32AEC" w14:textId="77777777" w:rsidR="00BE7A1E" w:rsidRDefault="00BE7A1E">
      <w:r>
        <w:separator/>
      </w:r>
    </w:p>
    <w:p w14:paraId="0C327216" w14:textId="77777777" w:rsidR="00BE7A1E" w:rsidRDefault="00BE7A1E"/>
    <w:p w14:paraId="064F5B03" w14:textId="77777777" w:rsidR="00BE7A1E" w:rsidRDefault="00BE7A1E"/>
    <w:p w14:paraId="2D632B3A" w14:textId="77777777" w:rsidR="00BE7A1E" w:rsidRDefault="00BE7A1E"/>
    <w:p w14:paraId="507E1F32" w14:textId="77777777" w:rsidR="00BE7A1E" w:rsidRDefault="00BE7A1E"/>
    <w:p w14:paraId="117F93D0" w14:textId="77777777" w:rsidR="00BE7A1E" w:rsidRDefault="00BE7A1E"/>
  </w:footnote>
  <w:footnote w:type="continuationSeparator" w:id="0">
    <w:p w14:paraId="18CC4828" w14:textId="77777777" w:rsidR="00BE7A1E" w:rsidRDefault="00BE7A1E">
      <w:r>
        <w:continuationSeparator/>
      </w:r>
    </w:p>
    <w:p w14:paraId="6FF8F727" w14:textId="77777777" w:rsidR="00BE7A1E" w:rsidRDefault="00BE7A1E"/>
    <w:p w14:paraId="3D2E7E17" w14:textId="77777777" w:rsidR="00BE7A1E" w:rsidRDefault="00BE7A1E"/>
    <w:p w14:paraId="3BA819FD" w14:textId="77777777" w:rsidR="00BE7A1E" w:rsidRDefault="00BE7A1E"/>
    <w:p w14:paraId="3AF9CC63" w14:textId="77777777" w:rsidR="00BE7A1E" w:rsidRDefault="00BE7A1E"/>
    <w:p w14:paraId="1C22C4C3" w14:textId="77777777" w:rsidR="00BE7A1E" w:rsidRDefault="00BE7A1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59278" w14:textId="4F7F4FDB" w:rsidR="005871D4" w:rsidRDefault="005871D4">
    <w:r w:rsidRPr="00DC78AF">
      <w:rPr>
        <w:b/>
        <w:sz w:val="40"/>
      </w:rPr>
      <w:t xml:space="preserve">Unit </w:t>
    </w:r>
    <w:r>
      <w:rPr>
        <w:b/>
        <w:sz w:val="40"/>
      </w:rPr>
      <w:t>5</w:t>
    </w:r>
    <w:r w:rsidRPr="00DC78AF">
      <w:rPr>
        <w:b/>
        <w:sz w:val="40"/>
      </w:rPr>
      <w:t> </w:t>
    </w:r>
    <w:r w:rsidRPr="00DC78AF">
      <w:rPr>
        <w:b/>
        <w:sz w:val="40"/>
      </w:rPr>
      <w:t xml:space="preserve"> </w:t>
    </w:r>
    <w:r w:rsidRPr="00DC78AF">
      <w:rPr>
        <w:sz w:val="40"/>
      </w:rPr>
      <w:t xml:space="preserve">Basic </w:t>
    </w:r>
    <w:r>
      <w:rPr>
        <w:sz w:val="40"/>
      </w:rPr>
      <w:t>T</w:t>
    </w:r>
    <w:r w:rsidRPr="00DC78AF">
      <w:rPr>
        <w:sz w:val="40"/>
      </w:rPr>
      <w:t>est</w:t>
    </w:r>
    <w:r w:rsidRPr="00DC78AF">
      <w:rPr>
        <w:b/>
        <w:sz w:val="40"/>
      </w:rPr>
      <w:t> </w:t>
    </w:r>
    <w:r w:rsidRPr="00DC78AF">
      <w:rPr>
        <w:b/>
        <w:noProof/>
        <w:sz w:val="40"/>
        <w:lang w:val="es-AR" w:eastAsia="es-AR"/>
      </w:rPr>
      <w:drawing>
        <wp:inline distT="0" distB="0" distL="0" distR="0" wp14:anchorId="2D6EA638" wp14:editId="08EB7D6E">
          <wp:extent cx="310581" cy="18720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0581" cy="18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2A2F6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A3EC92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B2C636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DC075B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7C8AE9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A250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C6EBD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EC6C4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E92D8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C802F9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4B6C1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A4564D"/>
    <w:multiLevelType w:val="hybridMultilevel"/>
    <w:tmpl w:val="F5402F2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47A4978"/>
    <w:multiLevelType w:val="hybridMultilevel"/>
    <w:tmpl w:val="0BA896FA"/>
    <w:lvl w:ilvl="0" w:tplc="57EA2F8A">
      <w:start w:val="4"/>
      <w:numFmt w:val="decimal"/>
      <w:lvlText w:val="%1."/>
      <w:lvlJc w:val="left"/>
      <w:pPr>
        <w:tabs>
          <w:tab w:val="num" w:pos="587"/>
        </w:tabs>
        <w:ind w:left="587" w:hanging="360"/>
      </w:pPr>
      <w:rPr>
        <w:rFonts w:hint="default"/>
      </w:rPr>
    </w:lvl>
    <w:lvl w:ilvl="1" w:tplc="0C0A0019" w:tentative="1">
      <w:start w:val="1"/>
      <w:numFmt w:val="lowerLetter"/>
      <w:lvlText w:val="%2."/>
      <w:lvlJc w:val="left"/>
      <w:pPr>
        <w:tabs>
          <w:tab w:val="num" w:pos="1307"/>
        </w:tabs>
        <w:ind w:left="1307" w:hanging="360"/>
      </w:pPr>
    </w:lvl>
    <w:lvl w:ilvl="2" w:tplc="0C0A001B" w:tentative="1">
      <w:start w:val="1"/>
      <w:numFmt w:val="lowerRoman"/>
      <w:lvlText w:val="%3."/>
      <w:lvlJc w:val="right"/>
      <w:pPr>
        <w:tabs>
          <w:tab w:val="num" w:pos="2027"/>
        </w:tabs>
        <w:ind w:left="2027" w:hanging="180"/>
      </w:pPr>
    </w:lvl>
    <w:lvl w:ilvl="3" w:tplc="0C0A000F" w:tentative="1">
      <w:start w:val="1"/>
      <w:numFmt w:val="decimal"/>
      <w:lvlText w:val="%4."/>
      <w:lvlJc w:val="left"/>
      <w:pPr>
        <w:tabs>
          <w:tab w:val="num" w:pos="2747"/>
        </w:tabs>
        <w:ind w:left="2747" w:hanging="360"/>
      </w:pPr>
    </w:lvl>
    <w:lvl w:ilvl="4" w:tplc="0C0A0019" w:tentative="1">
      <w:start w:val="1"/>
      <w:numFmt w:val="lowerLetter"/>
      <w:lvlText w:val="%5."/>
      <w:lvlJc w:val="left"/>
      <w:pPr>
        <w:tabs>
          <w:tab w:val="num" w:pos="3467"/>
        </w:tabs>
        <w:ind w:left="3467" w:hanging="360"/>
      </w:pPr>
    </w:lvl>
    <w:lvl w:ilvl="5" w:tplc="0C0A001B" w:tentative="1">
      <w:start w:val="1"/>
      <w:numFmt w:val="lowerRoman"/>
      <w:lvlText w:val="%6."/>
      <w:lvlJc w:val="right"/>
      <w:pPr>
        <w:tabs>
          <w:tab w:val="num" w:pos="4187"/>
        </w:tabs>
        <w:ind w:left="4187" w:hanging="180"/>
      </w:pPr>
    </w:lvl>
    <w:lvl w:ilvl="6" w:tplc="0C0A000F" w:tentative="1">
      <w:start w:val="1"/>
      <w:numFmt w:val="decimal"/>
      <w:lvlText w:val="%7."/>
      <w:lvlJc w:val="left"/>
      <w:pPr>
        <w:tabs>
          <w:tab w:val="num" w:pos="4907"/>
        </w:tabs>
        <w:ind w:left="4907" w:hanging="360"/>
      </w:pPr>
    </w:lvl>
    <w:lvl w:ilvl="7" w:tplc="0C0A0019" w:tentative="1">
      <w:start w:val="1"/>
      <w:numFmt w:val="lowerLetter"/>
      <w:lvlText w:val="%8."/>
      <w:lvlJc w:val="left"/>
      <w:pPr>
        <w:tabs>
          <w:tab w:val="num" w:pos="5627"/>
        </w:tabs>
        <w:ind w:left="5627" w:hanging="360"/>
      </w:pPr>
    </w:lvl>
    <w:lvl w:ilvl="8" w:tplc="0C0A001B" w:tentative="1">
      <w:start w:val="1"/>
      <w:numFmt w:val="lowerRoman"/>
      <w:lvlText w:val="%9."/>
      <w:lvlJc w:val="right"/>
      <w:pPr>
        <w:tabs>
          <w:tab w:val="num" w:pos="6347"/>
        </w:tabs>
        <w:ind w:left="6347" w:hanging="180"/>
      </w:pPr>
    </w:lvl>
  </w:abstractNum>
  <w:abstractNum w:abstractNumId="13" w15:restartNumberingAfterBreak="0">
    <w:nsid w:val="19B44877"/>
    <w:multiLevelType w:val="hybridMultilevel"/>
    <w:tmpl w:val="8BAA73EE"/>
    <w:lvl w:ilvl="0" w:tplc="0216401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0C6388"/>
    <w:multiLevelType w:val="hybridMultilevel"/>
    <w:tmpl w:val="6CDEF3C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1F791ED1"/>
    <w:multiLevelType w:val="hybridMultilevel"/>
    <w:tmpl w:val="F8AA54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25261DF"/>
    <w:multiLevelType w:val="hybridMultilevel"/>
    <w:tmpl w:val="C62E6AB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4DD6F2C"/>
    <w:multiLevelType w:val="hybridMultilevel"/>
    <w:tmpl w:val="A7A26A94"/>
    <w:lvl w:ilvl="0" w:tplc="15722664">
      <w:start w:val="1"/>
      <w:numFmt w:val="upperLetter"/>
      <w:lvlText w:val="%1."/>
      <w:lvlJc w:val="left"/>
      <w:pPr>
        <w:ind w:left="929" w:hanging="360"/>
      </w:pPr>
      <w:rPr>
        <w:rFonts w:ascii="Arial" w:hAnsi="Arial" w:cs="Arial"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8" w15:restartNumberingAfterBreak="0">
    <w:nsid w:val="2CB4424D"/>
    <w:multiLevelType w:val="hybridMultilevel"/>
    <w:tmpl w:val="81287B0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6AE64CC"/>
    <w:multiLevelType w:val="hybridMultilevel"/>
    <w:tmpl w:val="590C9F12"/>
    <w:lvl w:ilvl="0" w:tplc="F4B0C90C">
      <w:start w:val="1"/>
      <w:numFmt w:val="upperLetter"/>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20" w15:restartNumberingAfterBreak="0">
    <w:nsid w:val="3B74029F"/>
    <w:multiLevelType w:val="hybridMultilevel"/>
    <w:tmpl w:val="4478FFBA"/>
    <w:lvl w:ilvl="0" w:tplc="DBB8BA08">
      <w:start w:val="1"/>
      <w:numFmt w:val="decimal"/>
      <w:lvlText w:val="%1."/>
      <w:lvlJc w:val="left"/>
      <w:pPr>
        <w:tabs>
          <w:tab w:val="num" w:pos="587"/>
        </w:tabs>
        <w:ind w:left="587" w:hanging="360"/>
      </w:pPr>
      <w:rPr>
        <w:rFonts w:hint="default"/>
      </w:rPr>
    </w:lvl>
    <w:lvl w:ilvl="1" w:tplc="0C0A0019" w:tentative="1">
      <w:start w:val="1"/>
      <w:numFmt w:val="lowerLetter"/>
      <w:lvlText w:val="%2."/>
      <w:lvlJc w:val="left"/>
      <w:pPr>
        <w:tabs>
          <w:tab w:val="num" w:pos="1307"/>
        </w:tabs>
        <w:ind w:left="1307" w:hanging="360"/>
      </w:pPr>
    </w:lvl>
    <w:lvl w:ilvl="2" w:tplc="0C0A001B" w:tentative="1">
      <w:start w:val="1"/>
      <w:numFmt w:val="lowerRoman"/>
      <w:lvlText w:val="%3."/>
      <w:lvlJc w:val="right"/>
      <w:pPr>
        <w:tabs>
          <w:tab w:val="num" w:pos="2027"/>
        </w:tabs>
        <w:ind w:left="2027" w:hanging="180"/>
      </w:pPr>
    </w:lvl>
    <w:lvl w:ilvl="3" w:tplc="0C0A000F" w:tentative="1">
      <w:start w:val="1"/>
      <w:numFmt w:val="decimal"/>
      <w:lvlText w:val="%4."/>
      <w:lvlJc w:val="left"/>
      <w:pPr>
        <w:tabs>
          <w:tab w:val="num" w:pos="2747"/>
        </w:tabs>
        <w:ind w:left="2747" w:hanging="360"/>
      </w:pPr>
    </w:lvl>
    <w:lvl w:ilvl="4" w:tplc="0C0A0019" w:tentative="1">
      <w:start w:val="1"/>
      <w:numFmt w:val="lowerLetter"/>
      <w:lvlText w:val="%5."/>
      <w:lvlJc w:val="left"/>
      <w:pPr>
        <w:tabs>
          <w:tab w:val="num" w:pos="3467"/>
        </w:tabs>
        <w:ind w:left="3467" w:hanging="360"/>
      </w:pPr>
    </w:lvl>
    <w:lvl w:ilvl="5" w:tplc="0C0A001B" w:tentative="1">
      <w:start w:val="1"/>
      <w:numFmt w:val="lowerRoman"/>
      <w:lvlText w:val="%6."/>
      <w:lvlJc w:val="right"/>
      <w:pPr>
        <w:tabs>
          <w:tab w:val="num" w:pos="4187"/>
        </w:tabs>
        <w:ind w:left="4187" w:hanging="180"/>
      </w:pPr>
    </w:lvl>
    <w:lvl w:ilvl="6" w:tplc="0C0A000F" w:tentative="1">
      <w:start w:val="1"/>
      <w:numFmt w:val="decimal"/>
      <w:lvlText w:val="%7."/>
      <w:lvlJc w:val="left"/>
      <w:pPr>
        <w:tabs>
          <w:tab w:val="num" w:pos="4907"/>
        </w:tabs>
        <w:ind w:left="4907" w:hanging="360"/>
      </w:pPr>
    </w:lvl>
    <w:lvl w:ilvl="7" w:tplc="0C0A0019" w:tentative="1">
      <w:start w:val="1"/>
      <w:numFmt w:val="lowerLetter"/>
      <w:lvlText w:val="%8."/>
      <w:lvlJc w:val="left"/>
      <w:pPr>
        <w:tabs>
          <w:tab w:val="num" w:pos="5627"/>
        </w:tabs>
        <w:ind w:left="5627" w:hanging="360"/>
      </w:pPr>
    </w:lvl>
    <w:lvl w:ilvl="8" w:tplc="0C0A001B" w:tentative="1">
      <w:start w:val="1"/>
      <w:numFmt w:val="lowerRoman"/>
      <w:lvlText w:val="%9."/>
      <w:lvlJc w:val="right"/>
      <w:pPr>
        <w:tabs>
          <w:tab w:val="num" w:pos="6347"/>
        </w:tabs>
        <w:ind w:left="6347" w:hanging="180"/>
      </w:pPr>
    </w:lvl>
  </w:abstractNum>
  <w:abstractNum w:abstractNumId="21" w15:restartNumberingAfterBreak="0">
    <w:nsid w:val="3D9C4B5C"/>
    <w:multiLevelType w:val="hybridMultilevel"/>
    <w:tmpl w:val="F6B0602E"/>
    <w:lvl w:ilvl="0" w:tplc="55C6F044">
      <w:start w:val="1"/>
      <w:numFmt w:val="upperLetter"/>
      <w:lvlText w:val="%1."/>
      <w:lvlJc w:val="left"/>
      <w:pPr>
        <w:ind w:left="644" w:hanging="360"/>
      </w:pPr>
      <w:rPr>
        <w:rFonts w:ascii="Arial" w:hAnsi="Arial"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3E7E3715"/>
    <w:multiLevelType w:val="hybridMultilevel"/>
    <w:tmpl w:val="F8600868"/>
    <w:lvl w:ilvl="0" w:tplc="B000A40C">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ABB36C0"/>
    <w:multiLevelType w:val="hybridMultilevel"/>
    <w:tmpl w:val="8D72CA64"/>
    <w:lvl w:ilvl="0" w:tplc="D212BCB8">
      <w:start w:val="2"/>
      <w:numFmt w:val="decimal"/>
      <w:lvlText w:val="%1."/>
      <w:lvlJc w:val="left"/>
      <w:pPr>
        <w:tabs>
          <w:tab w:val="num" w:pos="587"/>
        </w:tabs>
        <w:ind w:left="587" w:hanging="360"/>
      </w:pPr>
      <w:rPr>
        <w:rFonts w:hint="default"/>
      </w:rPr>
    </w:lvl>
    <w:lvl w:ilvl="1" w:tplc="0C0A0019" w:tentative="1">
      <w:start w:val="1"/>
      <w:numFmt w:val="lowerLetter"/>
      <w:lvlText w:val="%2."/>
      <w:lvlJc w:val="left"/>
      <w:pPr>
        <w:tabs>
          <w:tab w:val="num" w:pos="1307"/>
        </w:tabs>
        <w:ind w:left="1307" w:hanging="360"/>
      </w:pPr>
    </w:lvl>
    <w:lvl w:ilvl="2" w:tplc="0C0A001B" w:tentative="1">
      <w:start w:val="1"/>
      <w:numFmt w:val="lowerRoman"/>
      <w:lvlText w:val="%3."/>
      <w:lvlJc w:val="right"/>
      <w:pPr>
        <w:tabs>
          <w:tab w:val="num" w:pos="2027"/>
        </w:tabs>
        <w:ind w:left="2027" w:hanging="180"/>
      </w:pPr>
    </w:lvl>
    <w:lvl w:ilvl="3" w:tplc="0C0A000F" w:tentative="1">
      <w:start w:val="1"/>
      <w:numFmt w:val="decimal"/>
      <w:lvlText w:val="%4."/>
      <w:lvlJc w:val="left"/>
      <w:pPr>
        <w:tabs>
          <w:tab w:val="num" w:pos="2747"/>
        </w:tabs>
        <w:ind w:left="2747" w:hanging="360"/>
      </w:pPr>
    </w:lvl>
    <w:lvl w:ilvl="4" w:tplc="0C0A0019" w:tentative="1">
      <w:start w:val="1"/>
      <w:numFmt w:val="lowerLetter"/>
      <w:lvlText w:val="%5."/>
      <w:lvlJc w:val="left"/>
      <w:pPr>
        <w:tabs>
          <w:tab w:val="num" w:pos="3467"/>
        </w:tabs>
        <w:ind w:left="3467" w:hanging="360"/>
      </w:pPr>
    </w:lvl>
    <w:lvl w:ilvl="5" w:tplc="0C0A001B" w:tentative="1">
      <w:start w:val="1"/>
      <w:numFmt w:val="lowerRoman"/>
      <w:lvlText w:val="%6."/>
      <w:lvlJc w:val="right"/>
      <w:pPr>
        <w:tabs>
          <w:tab w:val="num" w:pos="4187"/>
        </w:tabs>
        <w:ind w:left="4187" w:hanging="180"/>
      </w:pPr>
    </w:lvl>
    <w:lvl w:ilvl="6" w:tplc="0C0A000F" w:tentative="1">
      <w:start w:val="1"/>
      <w:numFmt w:val="decimal"/>
      <w:lvlText w:val="%7."/>
      <w:lvlJc w:val="left"/>
      <w:pPr>
        <w:tabs>
          <w:tab w:val="num" w:pos="4907"/>
        </w:tabs>
        <w:ind w:left="4907" w:hanging="360"/>
      </w:pPr>
    </w:lvl>
    <w:lvl w:ilvl="7" w:tplc="0C0A0019" w:tentative="1">
      <w:start w:val="1"/>
      <w:numFmt w:val="lowerLetter"/>
      <w:lvlText w:val="%8."/>
      <w:lvlJc w:val="left"/>
      <w:pPr>
        <w:tabs>
          <w:tab w:val="num" w:pos="5627"/>
        </w:tabs>
        <w:ind w:left="5627" w:hanging="360"/>
      </w:pPr>
    </w:lvl>
    <w:lvl w:ilvl="8" w:tplc="0C0A001B" w:tentative="1">
      <w:start w:val="1"/>
      <w:numFmt w:val="lowerRoman"/>
      <w:lvlText w:val="%9."/>
      <w:lvlJc w:val="right"/>
      <w:pPr>
        <w:tabs>
          <w:tab w:val="num" w:pos="6347"/>
        </w:tabs>
        <w:ind w:left="6347" w:hanging="180"/>
      </w:pPr>
    </w:lvl>
  </w:abstractNum>
  <w:abstractNum w:abstractNumId="24" w15:restartNumberingAfterBreak="0">
    <w:nsid w:val="510D23AE"/>
    <w:multiLevelType w:val="hybridMultilevel"/>
    <w:tmpl w:val="7ECA6BE6"/>
    <w:lvl w:ilvl="0" w:tplc="AFD2B5DA">
      <w:start w:val="1"/>
      <w:numFmt w:val="upperLetter"/>
      <w:lvlText w:val="%1."/>
      <w:lvlJc w:val="left"/>
      <w:pPr>
        <w:ind w:left="928" w:hanging="360"/>
      </w:pPr>
      <w:rPr>
        <w:rFonts w:ascii="Arial" w:hAnsi="Arial" w:cs="Arial"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5" w15:restartNumberingAfterBreak="0">
    <w:nsid w:val="56A25081"/>
    <w:multiLevelType w:val="hybridMultilevel"/>
    <w:tmpl w:val="5D24A886"/>
    <w:lvl w:ilvl="0" w:tplc="2C809832">
      <w:start w:val="1"/>
      <w:numFmt w:val="decimal"/>
      <w:lvlText w:val="%1"/>
      <w:lvlJc w:val="left"/>
      <w:pPr>
        <w:ind w:left="644" w:hanging="360"/>
      </w:pPr>
      <w:rPr>
        <w:rFonts w:cs="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19559B7"/>
    <w:multiLevelType w:val="hybridMultilevel"/>
    <w:tmpl w:val="595A6308"/>
    <w:lvl w:ilvl="0" w:tplc="E84653AC">
      <w:start w:val="1"/>
      <w:numFmt w:val="decimal"/>
      <w:lvlText w:val="%1."/>
      <w:lvlJc w:val="left"/>
      <w:pPr>
        <w:tabs>
          <w:tab w:val="num" w:pos="587"/>
        </w:tabs>
        <w:ind w:left="587" w:hanging="360"/>
      </w:pPr>
      <w:rPr>
        <w:rFonts w:hint="default"/>
      </w:rPr>
    </w:lvl>
    <w:lvl w:ilvl="1" w:tplc="0C0A0019" w:tentative="1">
      <w:start w:val="1"/>
      <w:numFmt w:val="lowerLetter"/>
      <w:lvlText w:val="%2."/>
      <w:lvlJc w:val="left"/>
      <w:pPr>
        <w:tabs>
          <w:tab w:val="num" w:pos="1307"/>
        </w:tabs>
        <w:ind w:left="1307" w:hanging="360"/>
      </w:pPr>
    </w:lvl>
    <w:lvl w:ilvl="2" w:tplc="0C0A001B" w:tentative="1">
      <w:start w:val="1"/>
      <w:numFmt w:val="lowerRoman"/>
      <w:lvlText w:val="%3."/>
      <w:lvlJc w:val="right"/>
      <w:pPr>
        <w:tabs>
          <w:tab w:val="num" w:pos="2027"/>
        </w:tabs>
        <w:ind w:left="2027" w:hanging="180"/>
      </w:pPr>
    </w:lvl>
    <w:lvl w:ilvl="3" w:tplc="0C0A000F" w:tentative="1">
      <w:start w:val="1"/>
      <w:numFmt w:val="decimal"/>
      <w:lvlText w:val="%4."/>
      <w:lvlJc w:val="left"/>
      <w:pPr>
        <w:tabs>
          <w:tab w:val="num" w:pos="2747"/>
        </w:tabs>
        <w:ind w:left="2747" w:hanging="360"/>
      </w:pPr>
    </w:lvl>
    <w:lvl w:ilvl="4" w:tplc="0C0A0019" w:tentative="1">
      <w:start w:val="1"/>
      <w:numFmt w:val="lowerLetter"/>
      <w:lvlText w:val="%5."/>
      <w:lvlJc w:val="left"/>
      <w:pPr>
        <w:tabs>
          <w:tab w:val="num" w:pos="3467"/>
        </w:tabs>
        <w:ind w:left="3467" w:hanging="360"/>
      </w:pPr>
    </w:lvl>
    <w:lvl w:ilvl="5" w:tplc="0C0A001B" w:tentative="1">
      <w:start w:val="1"/>
      <w:numFmt w:val="lowerRoman"/>
      <w:lvlText w:val="%6."/>
      <w:lvlJc w:val="right"/>
      <w:pPr>
        <w:tabs>
          <w:tab w:val="num" w:pos="4187"/>
        </w:tabs>
        <w:ind w:left="4187" w:hanging="180"/>
      </w:pPr>
    </w:lvl>
    <w:lvl w:ilvl="6" w:tplc="0C0A000F" w:tentative="1">
      <w:start w:val="1"/>
      <w:numFmt w:val="decimal"/>
      <w:lvlText w:val="%7."/>
      <w:lvlJc w:val="left"/>
      <w:pPr>
        <w:tabs>
          <w:tab w:val="num" w:pos="4907"/>
        </w:tabs>
        <w:ind w:left="4907" w:hanging="360"/>
      </w:pPr>
    </w:lvl>
    <w:lvl w:ilvl="7" w:tplc="0C0A0019" w:tentative="1">
      <w:start w:val="1"/>
      <w:numFmt w:val="lowerLetter"/>
      <w:lvlText w:val="%8."/>
      <w:lvlJc w:val="left"/>
      <w:pPr>
        <w:tabs>
          <w:tab w:val="num" w:pos="5627"/>
        </w:tabs>
        <w:ind w:left="5627" w:hanging="360"/>
      </w:pPr>
    </w:lvl>
    <w:lvl w:ilvl="8" w:tplc="0C0A001B" w:tentative="1">
      <w:start w:val="1"/>
      <w:numFmt w:val="lowerRoman"/>
      <w:lvlText w:val="%9."/>
      <w:lvlJc w:val="right"/>
      <w:pPr>
        <w:tabs>
          <w:tab w:val="num" w:pos="6347"/>
        </w:tabs>
        <w:ind w:left="6347" w:hanging="180"/>
      </w:pPr>
    </w:lvl>
  </w:abstractNum>
  <w:abstractNum w:abstractNumId="27" w15:restartNumberingAfterBreak="0">
    <w:nsid w:val="68A95EDB"/>
    <w:multiLevelType w:val="hybridMultilevel"/>
    <w:tmpl w:val="199256AA"/>
    <w:lvl w:ilvl="0" w:tplc="3E4EBE90">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77C47D59"/>
    <w:multiLevelType w:val="hybridMultilevel"/>
    <w:tmpl w:val="637013FA"/>
    <w:lvl w:ilvl="0" w:tplc="1512A584">
      <w:start w:val="1"/>
      <w:numFmt w:val="decimal"/>
      <w:lvlText w:val="%1."/>
      <w:lvlJc w:val="left"/>
      <w:pPr>
        <w:tabs>
          <w:tab w:val="num" w:pos="587"/>
        </w:tabs>
        <w:ind w:left="587" w:hanging="360"/>
      </w:pPr>
      <w:rPr>
        <w:rFonts w:hint="default"/>
      </w:rPr>
    </w:lvl>
    <w:lvl w:ilvl="1" w:tplc="0C0A0019" w:tentative="1">
      <w:start w:val="1"/>
      <w:numFmt w:val="lowerLetter"/>
      <w:lvlText w:val="%2."/>
      <w:lvlJc w:val="left"/>
      <w:pPr>
        <w:tabs>
          <w:tab w:val="num" w:pos="1307"/>
        </w:tabs>
        <w:ind w:left="1307" w:hanging="360"/>
      </w:pPr>
    </w:lvl>
    <w:lvl w:ilvl="2" w:tplc="0C0A001B" w:tentative="1">
      <w:start w:val="1"/>
      <w:numFmt w:val="lowerRoman"/>
      <w:lvlText w:val="%3."/>
      <w:lvlJc w:val="right"/>
      <w:pPr>
        <w:tabs>
          <w:tab w:val="num" w:pos="2027"/>
        </w:tabs>
        <w:ind w:left="2027" w:hanging="180"/>
      </w:pPr>
    </w:lvl>
    <w:lvl w:ilvl="3" w:tplc="0C0A000F" w:tentative="1">
      <w:start w:val="1"/>
      <w:numFmt w:val="decimal"/>
      <w:lvlText w:val="%4."/>
      <w:lvlJc w:val="left"/>
      <w:pPr>
        <w:tabs>
          <w:tab w:val="num" w:pos="2747"/>
        </w:tabs>
        <w:ind w:left="2747" w:hanging="360"/>
      </w:pPr>
    </w:lvl>
    <w:lvl w:ilvl="4" w:tplc="0C0A0019" w:tentative="1">
      <w:start w:val="1"/>
      <w:numFmt w:val="lowerLetter"/>
      <w:lvlText w:val="%5."/>
      <w:lvlJc w:val="left"/>
      <w:pPr>
        <w:tabs>
          <w:tab w:val="num" w:pos="3467"/>
        </w:tabs>
        <w:ind w:left="3467" w:hanging="360"/>
      </w:pPr>
    </w:lvl>
    <w:lvl w:ilvl="5" w:tplc="0C0A001B" w:tentative="1">
      <w:start w:val="1"/>
      <w:numFmt w:val="lowerRoman"/>
      <w:lvlText w:val="%6."/>
      <w:lvlJc w:val="right"/>
      <w:pPr>
        <w:tabs>
          <w:tab w:val="num" w:pos="4187"/>
        </w:tabs>
        <w:ind w:left="4187" w:hanging="180"/>
      </w:pPr>
    </w:lvl>
    <w:lvl w:ilvl="6" w:tplc="0C0A000F" w:tentative="1">
      <w:start w:val="1"/>
      <w:numFmt w:val="decimal"/>
      <w:lvlText w:val="%7."/>
      <w:lvlJc w:val="left"/>
      <w:pPr>
        <w:tabs>
          <w:tab w:val="num" w:pos="4907"/>
        </w:tabs>
        <w:ind w:left="4907" w:hanging="360"/>
      </w:pPr>
    </w:lvl>
    <w:lvl w:ilvl="7" w:tplc="0C0A0019" w:tentative="1">
      <w:start w:val="1"/>
      <w:numFmt w:val="lowerLetter"/>
      <w:lvlText w:val="%8."/>
      <w:lvlJc w:val="left"/>
      <w:pPr>
        <w:tabs>
          <w:tab w:val="num" w:pos="5627"/>
        </w:tabs>
        <w:ind w:left="5627" w:hanging="360"/>
      </w:pPr>
    </w:lvl>
    <w:lvl w:ilvl="8" w:tplc="0C0A001B" w:tentative="1">
      <w:start w:val="1"/>
      <w:numFmt w:val="lowerRoman"/>
      <w:lvlText w:val="%9."/>
      <w:lvlJc w:val="right"/>
      <w:pPr>
        <w:tabs>
          <w:tab w:val="num" w:pos="6347"/>
        </w:tabs>
        <w:ind w:left="6347" w:hanging="180"/>
      </w:pPr>
    </w:lvl>
  </w:abstractNum>
  <w:abstractNum w:abstractNumId="29" w15:restartNumberingAfterBreak="0">
    <w:nsid w:val="7DCB1AA1"/>
    <w:multiLevelType w:val="hybridMultilevel"/>
    <w:tmpl w:val="4A16B1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7E625673"/>
    <w:multiLevelType w:val="hybridMultilevel"/>
    <w:tmpl w:val="DD0A6D64"/>
    <w:lvl w:ilvl="0" w:tplc="3DEA99D4">
      <w:start w:val="1"/>
      <w:numFmt w:val="decimal"/>
      <w:lvlText w:val="%1."/>
      <w:lvlJc w:val="left"/>
      <w:pPr>
        <w:tabs>
          <w:tab w:val="num" w:pos="587"/>
        </w:tabs>
        <w:ind w:left="587" w:hanging="360"/>
      </w:pPr>
      <w:rPr>
        <w:rFonts w:hint="default"/>
      </w:rPr>
    </w:lvl>
    <w:lvl w:ilvl="1" w:tplc="0C0A0019">
      <w:start w:val="1"/>
      <w:numFmt w:val="lowerLetter"/>
      <w:lvlText w:val="%2."/>
      <w:lvlJc w:val="left"/>
      <w:pPr>
        <w:tabs>
          <w:tab w:val="num" w:pos="1307"/>
        </w:tabs>
        <w:ind w:left="1307" w:hanging="360"/>
      </w:pPr>
    </w:lvl>
    <w:lvl w:ilvl="2" w:tplc="0C0A001B" w:tentative="1">
      <w:start w:val="1"/>
      <w:numFmt w:val="lowerRoman"/>
      <w:lvlText w:val="%3."/>
      <w:lvlJc w:val="right"/>
      <w:pPr>
        <w:tabs>
          <w:tab w:val="num" w:pos="2027"/>
        </w:tabs>
        <w:ind w:left="2027" w:hanging="180"/>
      </w:pPr>
    </w:lvl>
    <w:lvl w:ilvl="3" w:tplc="0C0A000F" w:tentative="1">
      <w:start w:val="1"/>
      <w:numFmt w:val="decimal"/>
      <w:lvlText w:val="%4."/>
      <w:lvlJc w:val="left"/>
      <w:pPr>
        <w:tabs>
          <w:tab w:val="num" w:pos="2747"/>
        </w:tabs>
        <w:ind w:left="2747" w:hanging="360"/>
      </w:pPr>
    </w:lvl>
    <w:lvl w:ilvl="4" w:tplc="0C0A0019" w:tentative="1">
      <w:start w:val="1"/>
      <w:numFmt w:val="lowerLetter"/>
      <w:lvlText w:val="%5."/>
      <w:lvlJc w:val="left"/>
      <w:pPr>
        <w:tabs>
          <w:tab w:val="num" w:pos="3467"/>
        </w:tabs>
        <w:ind w:left="3467" w:hanging="360"/>
      </w:pPr>
    </w:lvl>
    <w:lvl w:ilvl="5" w:tplc="0C0A001B" w:tentative="1">
      <w:start w:val="1"/>
      <w:numFmt w:val="lowerRoman"/>
      <w:lvlText w:val="%6."/>
      <w:lvlJc w:val="right"/>
      <w:pPr>
        <w:tabs>
          <w:tab w:val="num" w:pos="4187"/>
        </w:tabs>
        <w:ind w:left="4187" w:hanging="180"/>
      </w:pPr>
    </w:lvl>
    <w:lvl w:ilvl="6" w:tplc="0C0A000F" w:tentative="1">
      <w:start w:val="1"/>
      <w:numFmt w:val="decimal"/>
      <w:lvlText w:val="%7."/>
      <w:lvlJc w:val="left"/>
      <w:pPr>
        <w:tabs>
          <w:tab w:val="num" w:pos="4907"/>
        </w:tabs>
        <w:ind w:left="4907" w:hanging="360"/>
      </w:pPr>
    </w:lvl>
    <w:lvl w:ilvl="7" w:tplc="0C0A0019" w:tentative="1">
      <w:start w:val="1"/>
      <w:numFmt w:val="lowerLetter"/>
      <w:lvlText w:val="%8."/>
      <w:lvlJc w:val="left"/>
      <w:pPr>
        <w:tabs>
          <w:tab w:val="num" w:pos="5627"/>
        </w:tabs>
        <w:ind w:left="5627" w:hanging="360"/>
      </w:pPr>
    </w:lvl>
    <w:lvl w:ilvl="8" w:tplc="0C0A001B" w:tentative="1">
      <w:start w:val="1"/>
      <w:numFmt w:val="lowerRoman"/>
      <w:lvlText w:val="%9."/>
      <w:lvlJc w:val="right"/>
      <w:pPr>
        <w:tabs>
          <w:tab w:val="num" w:pos="6347"/>
        </w:tabs>
        <w:ind w:left="6347" w:hanging="180"/>
      </w:pPr>
    </w:lvl>
  </w:abstractNum>
  <w:num w:numId="1">
    <w:abstractNumId w:val="0"/>
  </w:num>
  <w:num w:numId="2">
    <w:abstractNumId w:val="30"/>
  </w:num>
  <w:num w:numId="3">
    <w:abstractNumId w:val="11"/>
  </w:num>
  <w:num w:numId="4">
    <w:abstractNumId w:val="28"/>
  </w:num>
  <w:num w:numId="5">
    <w:abstractNumId w:val="16"/>
  </w:num>
  <w:num w:numId="6">
    <w:abstractNumId w:val="26"/>
  </w:num>
  <w:num w:numId="7">
    <w:abstractNumId w:val="23"/>
  </w:num>
  <w:num w:numId="8">
    <w:abstractNumId w:val="12"/>
  </w:num>
  <w:num w:numId="9">
    <w:abstractNumId w:val="20"/>
  </w:num>
  <w:num w:numId="10">
    <w:abstractNumId w:val="14"/>
  </w:num>
  <w:num w:numId="11">
    <w:abstractNumId w:val="22"/>
  </w:num>
  <w:num w:numId="12">
    <w:abstractNumId w:val="25"/>
  </w:num>
  <w:num w:numId="13">
    <w:abstractNumId w:val="17"/>
  </w:num>
  <w:num w:numId="14">
    <w:abstractNumId w:val="19"/>
  </w:num>
  <w:num w:numId="15">
    <w:abstractNumId w:val="24"/>
  </w:num>
  <w:num w:numId="16">
    <w:abstractNumId w:val="21"/>
  </w:num>
  <w:num w:numId="17">
    <w:abstractNumId w:val="13"/>
  </w:num>
  <w:num w:numId="18">
    <w:abstractNumId w:val="15"/>
  </w:num>
  <w:num w:numId="19">
    <w:abstractNumId w:val="10"/>
  </w:num>
  <w:num w:numId="20">
    <w:abstractNumId w:val="8"/>
  </w:num>
  <w:num w:numId="21">
    <w:abstractNumId w:val="7"/>
  </w:num>
  <w:num w:numId="22">
    <w:abstractNumId w:val="6"/>
  </w:num>
  <w:num w:numId="23">
    <w:abstractNumId w:val="5"/>
  </w:num>
  <w:num w:numId="24">
    <w:abstractNumId w:val="9"/>
  </w:num>
  <w:num w:numId="25">
    <w:abstractNumId w:val="4"/>
  </w:num>
  <w:num w:numId="26">
    <w:abstractNumId w:val="3"/>
  </w:num>
  <w:num w:numId="27">
    <w:abstractNumId w:val="2"/>
  </w:num>
  <w:num w:numId="28">
    <w:abstractNumId w:val="1"/>
  </w:num>
  <w:num w:numId="29">
    <w:abstractNumId w:val="27"/>
  </w:num>
  <w:num w:numId="30">
    <w:abstractNumId w:val="2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ocumentProtection w:formatting="1" w:enforcement="0"/>
  <w:defaultTabStop w:val="720"/>
  <w:hyphenationZone w:val="425"/>
  <w:drawingGridHorizontalSpacing w:val="72"/>
  <w:drawingGridVerticalSpacing w:val="72"/>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55"/>
    <w:rsid w:val="000006CB"/>
    <w:rsid w:val="00000728"/>
    <w:rsid w:val="0000271B"/>
    <w:rsid w:val="000032FB"/>
    <w:rsid w:val="00003366"/>
    <w:rsid w:val="00006E3C"/>
    <w:rsid w:val="00007925"/>
    <w:rsid w:val="0001163E"/>
    <w:rsid w:val="00012114"/>
    <w:rsid w:val="00015EB8"/>
    <w:rsid w:val="000213E9"/>
    <w:rsid w:val="00025916"/>
    <w:rsid w:val="00031605"/>
    <w:rsid w:val="000332E8"/>
    <w:rsid w:val="00040480"/>
    <w:rsid w:val="00042534"/>
    <w:rsid w:val="00050197"/>
    <w:rsid w:val="00062C5A"/>
    <w:rsid w:val="00072570"/>
    <w:rsid w:val="000725C5"/>
    <w:rsid w:val="00073F2C"/>
    <w:rsid w:val="00083A43"/>
    <w:rsid w:val="000872D3"/>
    <w:rsid w:val="000879B9"/>
    <w:rsid w:val="00094ED8"/>
    <w:rsid w:val="000A4D22"/>
    <w:rsid w:val="000A4DA1"/>
    <w:rsid w:val="000B44DA"/>
    <w:rsid w:val="000C2A4C"/>
    <w:rsid w:val="000D3AAA"/>
    <w:rsid w:val="000D498F"/>
    <w:rsid w:val="000D5F48"/>
    <w:rsid w:val="000D70E1"/>
    <w:rsid w:val="000E2E0E"/>
    <w:rsid w:val="000E3558"/>
    <w:rsid w:val="000E3DC9"/>
    <w:rsid w:val="000E4E47"/>
    <w:rsid w:val="000E5266"/>
    <w:rsid w:val="000E71EC"/>
    <w:rsid w:val="000F06EF"/>
    <w:rsid w:val="000F3EBF"/>
    <w:rsid w:val="000F5864"/>
    <w:rsid w:val="000F7A5B"/>
    <w:rsid w:val="0010533C"/>
    <w:rsid w:val="0011443E"/>
    <w:rsid w:val="00123995"/>
    <w:rsid w:val="00124312"/>
    <w:rsid w:val="00125741"/>
    <w:rsid w:val="00126711"/>
    <w:rsid w:val="001305C4"/>
    <w:rsid w:val="00136694"/>
    <w:rsid w:val="00143BBB"/>
    <w:rsid w:val="001510EA"/>
    <w:rsid w:val="00152421"/>
    <w:rsid w:val="001529A2"/>
    <w:rsid w:val="00154106"/>
    <w:rsid w:val="001645DC"/>
    <w:rsid w:val="00197D0F"/>
    <w:rsid w:val="001A4FA0"/>
    <w:rsid w:val="001B09BD"/>
    <w:rsid w:val="001C0D5F"/>
    <w:rsid w:val="001D1175"/>
    <w:rsid w:val="001D2722"/>
    <w:rsid w:val="001D34E4"/>
    <w:rsid w:val="001D3636"/>
    <w:rsid w:val="001D3CB2"/>
    <w:rsid w:val="001E416E"/>
    <w:rsid w:val="001E5666"/>
    <w:rsid w:val="001E6D47"/>
    <w:rsid w:val="001F6445"/>
    <w:rsid w:val="001F795E"/>
    <w:rsid w:val="001F7E45"/>
    <w:rsid w:val="0021273E"/>
    <w:rsid w:val="00215224"/>
    <w:rsid w:val="00217D76"/>
    <w:rsid w:val="00226662"/>
    <w:rsid w:val="00237251"/>
    <w:rsid w:val="002414A9"/>
    <w:rsid w:val="0024432A"/>
    <w:rsid w:val="002460C7"/>
    <w:rsid w:val="00246315"/>
    <w:rsid w:val="00246F0E"/>
    <w:rsid w:val="0025273E"/>
    <w:rsid w:val="00254060"/>
    <w:rsid w:val="00256306"/>
    <w:rsid w:val="00256C6D"/>
    <w:rsid w:val="00260358"/>
    <w:rsid w:val="00266A16"/>
    <w:rsid w:val="0027360F"/>
    <w:rsid w:val="00275BB7"/>
    <w:rsid w:val="00276E7F"/>
    <w:rsid w:val="00280E09"/>
    <w:rsid w:val="00287027"/>
    <w:rsid w:val="00295D6B"/>
    <w:rsid w:val="002A6EBE"/>
    <w:rsid w:val="002B5F85"/>
    <w:rsid w:val="002B62FB"/>
    <w:rsid w:val="002B6576"/>
    <w:rsid w:val="002C0679"/>
    <w:rsid w:val="002C1290"/>
    <w:rsid w:val="002D33B6"/>
    <w:rsid w:val="002D3F20"/>
    <w:rsid w:val="002E4645"/>
    <w:rsid w:val="002E48B2"/>
    <w:rsid w:val="002F029C"/>
    <w:rsid w:val="002F2873"/>
    <w:rsid w:val="002F2B9D"/>
    <w:rsid w:val="002F64C9"/>
    <w:rsid w:val="00300171"/>
    <w:rsid w:val="0030061D"/>
    <w:rsid w:val="003021BD"/>
    <w:rsid w:val="003039F4"/>
    <w:rsid w:val="00305B7E"/>
    <w:rsid w:val="00313020"/>
    <w:rsid w:val="003139BC"/>
    <w:rsid w:val="00313B6B"/>
    <w:rsid w:val="00316664"/>
    <w:rsid w:val="0032540E"/>
    <w:rsid w:val="00327733"/>
    <w:rsid w:val="00327A8F"/>
    <w:rsid w:val="00334212"/>
    <w:rsid w:val="00344C98"/>
    <w:rsid w:val="00345FB3"/>
    <w:rsid w:val="00354364"/>
    <w:rsid w:val="00355DAD"/>
    <w:rsid w:val="003566AB"/>
    <w:rsid w:val="00356974"/>
    <w:rsid w:val="00366DD0"/>
    <w:rsid w:val="003711D1"/>
    <w:rsid w:val="00372CC3"/>
    <w:rsid w:val="003744C3"/>
    <w:rsid w:val="003768AA"/>
    <w:rsid w:val="00380330"/>
    <w:rsid w:val="003828A2"/>
    <w:rsid w:val="00386D8B"/>
    <w:rsid w:val="003912F9"/>
    <w:rsid w:val="003943F4"/>
    <w:rsid w:val="003A3E8F"/>
    <w:rsid w:val="003A6CED"/>
    <w:rsid w:val="003B0356"/>
    <w:rsid w:val="003B49FF"/>
    <w:rsid w:val="003C5B67"/>
    <w:rsid w:val="003C684D"/>
    <w:rsid w:val="003D080A"/>
    <w:rsid w:val="003E18D9"/>
    <w:rsid w:val="003E2F28"/>
    <w:rsid w:val="003E6F74"/>
    <w:rsid w:val="003F0172"/>
    <w:rsid w:val="003F20D6"/>
    <w:rsid w:val="003F2E16"/>
    <w:rsid w:val="003F3013"/>
    <w:rsid w:val="004009A2"/>
    <w:rsid w:val="00415AC9"/>
    <w:rsid w:val="00417A29"/>
    <w:rsid w:val="00417EDB"/>
    <w:rsid w:val="00425044"/>
    <w:rsid w:val="004257BC"/>
    <w:rsid w:val="00426852"/>
    <w:rsid w:val="00431EC9"/>
    <w:rsid w:val="00437A85"/>
    <w:rsid w:val="004413E6"/>
    <w:rsid w:val="00444699"/>
    <w:rsid w:val="004447F6"/>
    <w:rsid w:val="00445748"/>
    <w:rsid w:val="004517F0"/>
    <w:rsid w:val="0045363F"/>
    <w:rsid w:val="0045460F"/>
    <w:rsid w:val="00454A22"/>
    <w:rsid w:val="0045526E"/>
    <w:rsid w:val="00456620"/>
    <w:rsid w:val="00457B48"/>
    <w:rsid w:val="00460BD9"/>
    <w:rsid w:val="00463104"/>
    <w:rsid w:val="004672C4"/>
    <w:rsid w:val="004730CC"/>
    <w:rsid w:val="00474B63"/>
    <w:rsid w:val="00482A9F"/>
    <w:rsid w:val="00485C34"/>
    <w:rsid w:val="00485F3C"/>
    <w:rsid w:val="0049003C"/>
    <w:rsid w:val="00492D97"/>
    <w:rsid w:val="004B6769"/>
    <w:rsid w:val="004C490D"/>
    <w:rsid w:val="004C4D01"/>
    <w:rsid w:val="004C541A"/>
    <w:rsid w:val="004C7E8F"/>
    <w:rsid w:val="004D0CF9"/>
    <w:rsid w:val="004D25C3"/>
    <w:rsid w:val="004D4ACC"/>
    <w:rsid w:val="004E7238"/>
    <w:rsid w:val="004E7E47"/>
    <w:rsid w:val="004F0041"/>
    <w:rsid w:val="00502A70"/>
    <w:rsid w:val="005043DD"/>
    <w:rsid w:val="00505700"/>
    <w:rsid w:val="0051013F"/>
    <w:rsid w:val="005136EC"/>
    <w:rsid w:val="00513D46"/>
    <w:rsid w:val="0051499B"/>
    <w:rsid w:val="00515DE5"/>
    <w:rsid w:val="005233B3"/>
    <w:rsid w:val="005240B0"/>
    <w:rsid w:val="00533F53"/>
    <w:rsid w:val="005400E0"/>
    <w:rsid w:val="005437D5"/>
    <w:rsid w:val="00547BBF"/>
    <w:rsid w:val="00554DAA"/>
    <w:rsid w:val="00561537"/>
    <w:rsid w:val="00562DF8"/>
    <w:rsid w:val="0056324D"/>
    <w:rsid w:val="00565934"/>
    <w:rsid w:val="005700DF"/>
    <w:rsid w:val="00570DB4"/>
    <w:rsid w:val="0057207B"/>
    <w:rsid w:val="00574906"/>
    <w:rsid w:val="005771E1"/>
    <w:rsid w:val="005831F5"/>
    <w:rsid w:val="005871CD"/>
    <w:rsid w:val="005871D4"/>
    <w:rsid w:val="0058798A"/>
    <w:rsid w:val="00592949"/>
    <w:rsid w:val="00593960"/>
    <w:rsid w:val="00594FAC"/>
    <w:rsid w:val="005953C4"/>
    <w:rsid w:val="005A39F0"/>
    <w:rsid w:val="005A6D37"/>
    <w:rsid w:val="005B1177"/>
    <w:rsid w:val="005B31A4"/>
    <w:rsid w:val="005B3C5B"/>
    <w:rsid w:val="005B4C75"/>
    <w:rsid w:val="005B7136"/>
    <w:rsid w:val="005C426C"/>
    <w:rsid w:val="005D4A27"/>
    <w:rsid w:val="005E2C81"/>
    <w:rsid w:val="005E3B7D"/>
    <w:rsid w:val="005F57E4"/>
    <w:rsid w:val="006120BD"/>
    <w:rsid w:val="00613942"/>
    <w:rsid w:val="00617346"/>
    <w:rsid w:val="006213DC"/>
    <w:rsid w:val="0062247B"/>
    <w:rsid w:val="00625210"/>
    <w:rsid w:val="00627171"/>
    <w:rsid w:val="006333AE"/>
    <w:rsid w:val="00634BB3"/>
    <w:rsid w:val="00645564"/>
    <w:rsid w:val="00646C6F"/>
    <w:rsid w:val="00652385"/>
    <w:rsid w:val="00653C41"/>
    <w:rsid w:val="00655AC0"/>
    <w:rsid w:val="00655E0F"/>
    <w:rsid w:val="006569E1"/>
    <w:rsid w:val="00660507"/>
    <w:rsid w:val="006676E5"/>
    <w:rsid w:val="006774AA"/>
    <w:rsid w:val="00677552"/>
    <w:rsid w:val="00691169"/>
    <w:rsid w:val="00697DB5"/>
    <w:rsid w:val="006A2AA6"/>
    <w:rsid w:val="006A4B24"/>
    <w:rsid w:val="006B487D"/>
    <w:rsid w:val="006B5C58"/>
    <w:rsid w:val="006C0418"/>
    <w:rsid w:val="006C520E"/>
    <w:rsid w:val="006D09E5"/>
    <w:rsid w:val="006D353A"/>
    <w:rsid w:val="006D377D"/>
    <w:rsid w:val="006D3C06"/>
    <w:rsid w:val="006D4921"/>
    <w:rsid w:val="006D6D8D"/>
    <w:rsid w:val="006E340E"/>
    <w:rsid w:val="006E5491"/>
    <w:rsid w:val="006F0DED"/>
    <w:rsid w:val="006F4B81"/>
    <w:rsid w:val="006F609F"/>
    <w:rsid w:val="006F7AF8"/>
    <w:rsid w:val="00700B4C"/>
    <w:rsid w:val="007019CC"/>
    <w:rsid w:val="00702119"/>
    <w:rsid w:val="00702884"/>
    <w:rsid w:val="007061D7"/>
    <w:rsid w:val="007116FE"/>
    <w:rsid w:val="00713E63"/>
    <w:rsid w:val="007177E8"/>
    <w:rsid w:val="00722658"/>
    <w:rsid w:val="00733927"/>
    <w:rsid w:val="0073414D"/>
    <w:rsid w:val="007345DE"/>
    <w:rsid w:val="00744C87"/>
    <w:rsid w:val="00744E94"/>
    <w:rsid w:val="00744FDB"/>
    <w:rsid w:val="00747BB9"/>
    <w:rsid w:val="0075028C"/>
    <w:rsid w:val="00751445"/>
    <w:rsid w:val="00752167"/>
    <w:rsid w:val="00754470"/>
    <w:rsid w:val="00761CF3"/>
    <w:rsid w:val="00764060"/>
    <w:rsid w:val="0077407C"/>
    <w:rsid w:val="00775309"/>
    <w:rsid w:val="00775D62"/>
    <w:rsid w:val="00793BB7"/>
    <w:rsid w:val="00795A46"/>
    <w:rsid w:val="007A3665"/>
    <w:rsid w:val="007A52F1"/>
    <w:rsid w:val="007A54B7"/>
    <w:rsid w:val="007B44BF"/>
    <w:rsid w:val="007B7339"/>
    <w:rsid w:val="007B7EA9"/>
    <w:rsid w:val="007C6C61"/>
    <w:rsid w:val="007D018A"/>
    <w:rsid w:val="007D6748"/>
    <w:rsid w:val="007D696B"/>
    <w:rsid w:val="007D7460"/>
    <w:rsid w:val="007E5EAA"/>
    <w:rsid w:val="007F321A"/>
    <w:rsid w:val="007F54A3"/>
    <w:rsid w:val="00807C27"/>
    <w:rsid w:val="00813130"/>
    <w:rsid w:val="00816C0F"/>
    <w:rsid w:val="00823F7B"/>
    <w:rsid w:val="00824042"/>
    <w:rsid w:val="00830D46"/>
    <w:rsid w:val="008324C3"/>
    <w:rsid w:val="00842BCC"/>
    <w:rsid w:val="008461CC"/>
    <w:rsid w:val="0084695D"/>
    <w:rsid w:val="00847739"/>
    <w:rsid w:val="00850EE4"/>
    <w:rsid w:val="008641D2"/>
    <w:rsid w:val="00867CD6"/>
    <w:rsid w:val="00867DA9"/>
    <w:rsid w:val="00875A00"/>
    <w:rsid w:val="00880384"/>
    <w:rsid w:val="00883CB6"/>
    <w:rsid w:val="00891499"/>
    <w:rsid w:val="008A119B"/>
    <w:rsid w:val="008B0097"/>
    <w:rsid w:val="008B2741"/>
    <w:rsid w:val="008B39E5"/>
    <w:rsid w:val="008C123B"/>
    <w:rsid w:val="008C2CCD"/>
    <w:rsid w:val="008D1C15"/>
    <w:rsid w:val="008D71FB"/>
    <w:rsid w:val="008E208A"/>
    <w:rsid w:val="008E441F"/>
    <w:rsid w:val="0090208D"/>
    <w:rsid w:val="00902CC9"/>
    <w:rsid w:val="00903993"/>
    <w:rsid w:val="0090695C"/>
    <w:rsid w:val="00910B14"/>
    <w:rsid w:val="0091221E"/>
    <w:rsid w:val="00915C97"/>
    <w:rsid w:val="00921415"/>
    <w:rsid w:val="0092329B"/>
    <w:rsid w:val="009334E0"/>
    <w:rsid w:val="0093619C"/>
    <w:rsid w:val="00941A43"/>
    <w:rsid w:val="0094753E"/>
    <w:rsid w:val="00947EAB"/>
    <w:rsid w:val="00952010"/>
    <w:rsid w:val="00971274"/>
    <w:rsid w:val="00971846"/>
    <w:rsid w:val="00971D88"/>
    <w:rsid w:val="009737E6"/>
    <w:rsid w:val="00992D92"/>
    <w:rsid w:val="009A6ADF"/>
    <w:rsid w:val="009B14C2"/>
    <w:rsid w:val="009B3495"/>
    <w:rsid w:val="009B4209"/>
    <w:rsid w:val="009B486A"/>
    <w:rsid w:val="009C3A04"/>
    <w:rsid w:val="009C3DC8"/>
    <w:rsid w:val="009C5258"/>
    <w:rsid w:val="009C57F3"/>
    <w:rsid w:val="009D04D5"/>
    <w:rsid w:val="009D1485"/>
    <w:rsid w:val="009F691D"/>
    <w:rsid w:val="00A034BB"/>
    <w:rsid w:val="00A106FE"/>
    <w:rsid w:val="00A10BE5"/>
    <w:rsid w:val="00A1229B"/>
    <w:rsid w:val="00A16247"/>
    <w:rsid w:val="00A26550"/>
    <w:rsid w:val="00A26D88"/>
    <w:rsid w:val="00A41D03"/>
    <w:rsid w:val="00A667C4"/>
    <w:rsid w:val="00A70AB8"/>
    <w:rsid w:val="00A71AEF"/>
    <w:rsid w:val="00A80E42"/>
    <w:rsid w:val="00A811D3"/>
    <w:rsid w:val="00A842D7"/>
    <w:rsid w:val="00A852AA"/>
    <w:rsid w:val="00A85FA9"/>
    <w:rsid w:val="00A8630A"/>
    <w:rsid w:val="00A866EA"/>
    <w:rsid w:val="00A91FCF"/>
    <w:rsid w:val="00A92735"/>
    <w:rsid w:val="00A92A00"/>
    <w:rsid w:val="00A9722F"/>
    <w:rsid w:val="00A97BAD"/>
    <w:rsid w:val="00AA40C1"/>
    <w:rsid w:val="00AA56B1"/>
    <w:rsid w:val="00AB2AAD"/>
    <w:rsid w:val="00AB4BB7"/>
    <w:rsid w:val="00AB66BE"/>
    <w:rsid w:val="00AC1B0A"/>
    <w:rsid w:val="00AC3E47"/>
    <w:rsid w:val="00AD4199"/>
    <w:rsid w:val="00AE1A2C"/>
    <w:rsid w:val="00AF247B"/>
    <w:rsid w:val="00AF5173"/>
    <w:rsid w:val="00AF7508"/>
    <w:rsid w:val="00AF773C"/>
    <w:rsid w:val="00B06584"/>
    <w:rsid w:val="00B1158A"/>
    <w:rsid w:val="00B12204"/>
    <w:rsid w:val="00B13159"/>
    <w:rsid w:val="00B147E8"/>
    <w:rsid w:val="00B16055"/>
    <w:rsid w:val="00B22E9E"/>
    <w:rsid w:val="00B27C0C"/>
    <w:rsid w:val="00B3010D"/>
    <w:rsid w:val="00B32C68"/>
    <w:rsid w:val="00B33E81"/>
    <w:rsid w:val="00B56CB5"/>
    <w:rsid w:val="00B57C5A"/>
    <w:rsid w:val="00B63CEE"/>
    <w:rsid w:val="00B67BDF"/>
    <w:rsid w:val="00B732CF"/>
    <w:rsid w:val="00B73F74"/>
    <w:rsid w:val="00B85EF5"/>
    <w:rsid w:val="00B91DD5"/>
    <w:rsid w:val="00B9760F"/>
    <w:rsid w:val="00BB38A4"/>
    <w:rsid w:val="00BB43BD"/>
    <w:rsid w:val="00BB6967"/>
    <w:rsid w:val="00BC2347"/>
    <w:rsid w:val="00BD0187"/>
    <w:rsid w:val="00BD1839"/>
    <w:rsid w:val="00BD227F"/>
    <w:rsid w:val="00BD75D8"/>
    <w:rsid w:val="00BE0068"/>
    <w:rsid w:val="00BE0A47"/>
    <w:rsid w:val="00BE12CF"/>
    <w:rsid w:val="00BE7A1E"/>
    <w:rsid w:val="00BF459E"/>
    <w:rsid w:val="00C024D3"/>
    <w:rsid w:val="00C02DCC"/>
    <w:rsid w:val="00C04CF4"/>
    <w:rsid w:val="00C11D89"/>
    <w:rsid w:val="00C145C8"/>
    <w:rsid w:val="00C16363"/>
    <w:rsid w:val="00C20C8D"/>
    <w:rsid w:val="00C24ECB"/>
    <w:rsid w:val="00C27138"/>
    <w:rsid w:val="00C27F7E"/>
    <w:rsid w:val="00C33DC0"/>
    <w:rsid w:val="00C43DB5"/>
    <w:rsid w:val="00C44D1D"/>
    <w:rsid w:val="00C51CF0"/>
    <w:rsid w:val="00C55CB5"/>
    <w:rsid w:val="00C6011D"/>
    <w:rsid w:val="00C6028B"/>
    <w:rsid w:val="00C67F61"/>
    <w:rsid w:val="00C70DB1"/>
    <w:rsid w:val="00C779E5"/>
    <w:rsid w:val="00C92C3A"/>
    <w:rsid w:val="00CA13D9"/>
    <w:rsid w:val="00CA3CF8"/>
    <w:rsid w:val="00CB003B"/>
    <w:rsid w:val="00CB1874"/>
    <w:rsid w:val="00CB738F"/>
    <w:rsid w:val="00CB7682"/>
    <w:rsid w:val="00CC67C9"/>
    <w:rsid w:val="00CC7F1D"/>
    <w:rsid w:val="00CD44DD"/>
    <w:rsid w:val="00CE26D9"/>
    <w:rsid w:val="00CE2F09"/>
    <w:rsid w:val="00CE7E85"/>
    <w:rsid w:val="00CF1A65"/>
    <w:rsid w:val="00D0196D"/>
    <w:rsid w:val="00D0274D"/>
    <w:rsid w:val="00D07536"/>
    <w:rsid w:val="00D12B3C"/>
    <w:rsid w:val="00D21A90"/>
    <w:rsid w:val="00D2444C"/>
    <w:rsid w:val="00D2753A"/>
    <w:rsid w:val="00D33247"/>
    <w:rsid w:val="00D338F8"/>
    <w:rsid w:val="00D34302"/>
    <w:rsid w:val="00D37715"/>
    <w:rsid w:val="00D40F6B"/>
    <w:rsid w:val="00D44136"/>
    <w:rsid w:val="00D44E4F"/>
    <w:rsid w:val="00D4689B"/>
    <w:rsid w:val="00D70F5E"/>
    <w:rsid w:val="00D723D6"/>
    <w:rsid w:val="00D74701"/>
    <w:rsid w:val="00D75BE3"/>
    <w:rsid w:val="00D83E8F"/>
    <w:rsid w:val="00D87D57"/>
    <w:rsid w:val="00D90139"/>
    <w:rsid w:val="00D91904"/>
    <w:rsid w:val="00D96AEC"/>
    <w:rsid w:val="00DA1A2E"/>
    <w:rsid w:val="00DA33B5"/>
    <w:rsid w:val="00DB09FA"/>
    <w:rsid w:val="00DB0E5C"/>
    <w:rsid w:val="00DB1469"/>
    <w:rsid w:val="00DB1FC2"/>
    <w:rsid w:val="00DC1BE1"/>
    <w:rsid w:val="00DC78AF"/>
    <w:rsid w:val="00DD12B1"/>
    <w:rsid w:val="00DD20E6"/>
    <w:rsid w:val="00DD4280"/>
    <w:rsid w:val="00DD5332"/>
    <w:rsid w:val="00DD59EF"/>
    <w:rsid w:val="00DE350E"/>
    <w:rsid w:val="00DE50D9"/>
    <w:rsid w:val="00DE5F26"/>
    <w:rsid w:val="00DE6DB5"/>
    <w:rsid w:val="00DE7401"/>
    <w:rsid w:val="00DE77C6"/>
    <w:rsid w:val="00DF1734"/>
    <w:rsid w:val="00DF2730"/>
    <w:rsid w:val="00DF670C"/>
    <w:rsid w:val="00DF7076"/>
    <w:rsid w:val="00DF7389"/>
    <w:rsid w:val="00E12CA0"/>
    <w:rsid w:val="00E164F5"/>
    <w:rsid w:val="00E16862"/>
    <w:rsid w:val="00E24716"/>
    <w:rsid w:val="00E25A92"/>
    <w:rsid w:val="00E2739E"/>
    <w:rsid w:val="00E3127E"/>
    <w:rsid w:val="00E47BB2"/>
    <w:rsid w:val="00E53104"/>
    <w:rsid w:val="00E55A5A"/>
    <w:rsid w:val="00E648D0"/>
    <w:rsid w:val="00E7199C"/>
    <w:rsid w:val="00E75026"/>
    <w:rsid w:val="00E755AF"/>
    <w:rsid w:val="00E7783C"/>
    <w:rsid w:val="00E871BD"/>
    <w:rsid w:val="00E91965"/>
    <w:rsid w:val="00E92FCB"/>
    <w:rsid w:val="00E93B1B"/>
    <w:rsid w:val="00E9636A"/>
    <w:rsid w:val="00EA2CFD"/>
    <w:rsid w:val="00EB10B0"/>
    <w:rsid w:val="00EB2370"/>
    <w:rsid w:val="00EC228B"/>
    <w:rsid w:val="00EC2A64"/>
    <w:rsid w:val="00EC458C"/>
    <w:rsid w:val="00ED257A"/>
    <w:rsid w:val="00ED77F1"/>
    <w:rsid w:val="00EE0A2C"/>
    <w:rsid w:val="00EE5666"/>
    <w:rsid w:val="00EE5E0E"/>
    <w:rsid w:val="00EF0077"/>
    <w:rsid w:val="00F076C0"/>
    <w:rsid w:val="00F12ED3"/>
    <w:rsid w:val="00F150D9"/>
    <w:rsid w:val="00F23628"/>
    <w:rsid w:val="00F23EE5"/>
    <w:rsid w:val="00F2609A"/>
    <w:rsid w:val="00F30AB3"/>
    <w:rsid w:val="00F33672"/>
    <w:rsid w:val="00F36B89"/>
    <w:rsid w:val="00F4064A"/>
    <w:rsid w:val="00F41343"/>
    <w:rsid w:val="00F43F27"/>
    <w:rsid w:val="00F46D35"/>
    <w:rsid w:val="00F50D9C"/>
    <w:rsid w:val="00F538AF"/>
    <w:rsid w:val="00F54C36"/>
    <w:rsid w:val="00F613A2"/>
    <w:rsid w:val="00F63270"/>
    <w:rsid w:val="00F633E7"/>
    <w:rsid w:val="00F65393"/>
    <w:rsid w:val="00F67D05"/>
    <w:rsid w:val="00F707AE"/>
    <w:rsid w:val="00F71D60"/>
    <w:rsid w:val="00F7324F"/>
    <w:rsid w:val="00F83E6B"/>
    <w:rsid w:val="00F83EC4"/>
    <w:rsid w:val="00F90B67"/>
    <w:rsid w:val="00FA521B"/>
    <w:rsid w:val="00FA65EF"/>
    <w:rsid w:val="00FB2CDB"/>
    <w:rsid w:val="00FB338F"/>
    <w:rsid w:val="00FB44AF"/>
    <w:rsid w:val="00FB552F"/>
    <w:rsid w:val="00FB5AF8"/>
    <w:rsid w:val="00FC1F3F"/>
    <w:rsid w:val="00FC32C0"/>
    <w:rsid w:val="00FC684F"/>
    <w:rsid w:val="00FD16ED"/>
    <w:rsid w:val="00FD5674"/>
    <w:rsid w:val="00FD703F"/>
    <w:rsid w:val="00FE31D4"/>
    <w:rsid w:val="00FF1D87"/>
    <w:rsid w:val="00FF2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dd"/>
    </o:shapedefaults>
    <o:shapelayout v:ext="edit">
      <o:idmap v:ext="edit" data="1"/>
    </o:shapelayout>
  </w:shapeDefaults>
  <w:doNotEmbedSmartTags/>
  <w:decimalSymbol w:val=","/>
  <w:listSeparator w:val=","/>
  <w14:docId w14:val="0E27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semiHidden="1"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576"/>
    <w:pPr>
      <w:spacing w:line="276" w:lineRule="auto"/>
    </w:pPr>
    <w:rPr>
      <w:rFonts w:ascii="Arial" w:eastAsia="Calibri" w:hAnsi="Arial"/>
      <w:szCs w:val="22"/>
      <w:lang w:val="en-GB"/>
    </w:rPr>
  </w:style>
  <w:style w:type="paragraph" w:styleId="Ttulo1">
    <w:name w:val="heading 1"/>
    <w:basedOn w:val="Normal"/>
    <w:next w:val="Normal"/>
    <w:semiHidden/>
    <w:qFormat/>
    <w:rsid w:val="00D723D6"/>
    <w:pPr>
      <w:keepNext/>
      <w:spacing w:before="240" w:after="60"/>
      <w:outlineLvl w:val="0"/>
    </w:pPr>
    <w:rPr>
      <w:b/>
      <w:kern w:val="32"/>
      <w:sz w:val="32"/>
      <w:szCs w:val="32"/>
    </w:rPr>
  </w:style>
  <w:style w:type="paragraph" w:styleId="Ttulo2">
    <w:name w:val="heading 2"/>
    <w:basedOn w:val="Normal"/>
    <w:next w:val="Normal"/>
    <w:semiHidden/>
    <w:qFormat/>
    <w:rsid w:val="00D723D6"/>
    <w:pPr>
      <w:keepNext/>
      <w:spacing w:before="240" w:after="60"/>
      <w:outlineLvl w:val="1"/>
    </w:pPr>
    <w:rPr>
      <w:b/>
      <w:i/>
      <w:sz w:val="28"/>
      <w:szCs w:val="28"/>
    </w:rPr>
  </w:style>
  <w:style w:type="paragraph" w:styleId="Ttulo3">
    <w:name w:val="heading 3"/>
    <w:basedOn w:val="Normal"/>
    <w:next w:val="Normal"/>
    <w:semiHidden/>
    <w:qFormat/>
    <w:rsid w:val="00D723D6"/>
    <w:pPr>
      <w:keepNext/>
      <w:spacing w:before="240" w:after="60"/>
      <w:outlineLvl w:val="2"/>
    </w:pPr>
    <w:rPr>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ParagraphStyle">
    <w:name w:val="[No Paragraph Style]"/>
    <w:semiHidden/>
    <w:rsid w:val="00D723D6"/>
    <w:pPr>
      <w:widowControl w:val="0"/>
      <w:autoSpaceDE w:val="0"/>
      <w:autoSpaceDN w:val="0"/>
      <w:adjustRightInd w:val="0"/>
      <w:spacing w:line="288" w:lineRule="auto"/>
      <w:textAlignment w:val="center"/>
    </w:pPr>
    <w:rPr>
      <w:rFonts w:ascii="Times-Roman" w:hAnsi="Times-Roman" w:cs="Times-Roman"/>
      <w:color w:val="000000"/>
      <w:sz w:val="24"/>
      <w:szCs w:val="24"/>
      <w:lang w:eastAsia="en-GB"/>
    </w:rPr>
  </w:style>
  <w:style w:type="paragraph" w:customStyle="1" w:styleId="Ahead">
    <w:name w:val="A head"/>
    <w:basedOn w:val="Normal"/>
    <w:link w:val="AheadChar"/>
    <w:qFormat/>
    <w:rsid w:val="00744E94"/>
    <w:pPr>
      <w:keepNext/>
      <w:spacing w:before="480" w:after="60" w:line="320" w:lineRule="exact"/>
      <w:outlineLvl w:val="0"/>
    </w:pPr>
    <w:rPr>
      <w:rFonts w:eastAsia="Times New Roman"/>
      <w:b/>
      <w:bCs/>
      <w:kern w:val="32"/>
      <w:sz w:val="28"/>
      <w:szCs w:val="28"/>
    </w:rPr>
  </w:style>
  <w:style w:type="character" w:customStyle="1" w:styleId="AheadChar">
    <w:name w:val="A head Char"/>
    <w:link w:val="Ahead"/>
    <w:rsid w:val="00F54C36"/>
    <w:rPr>
      <w:rFonts w:ascii="Arial" w:hAnsi="Arial"/>
      <w:b/>
      <w:bCs/>
      <w:kern w:val="32"/>
      <w:sz w:val="28"/>
      <w:szCs w:val="28"/>
    </w:rPr>
  </w:style>
  <w:style w:type="character" w:customStyle="1" w:styleId="Aheaditalic">
    <w:name w:val="A head italic"/>
    <w:semiHidden/>
    <w:rsid w:val="00D723D6"/>
    <w:rPr>
      <w:i/>
      <w:iCs/>
    </w:rPr>
  </w:style>
  <w:style w:type="paragraph" w:customStyle="1" w:styleId="awordesignnote">
    <w:name w:val="a/w or design note"/>
    <w:basedOn w:val="Normal"/>
    <w:link w:val="awordesignnoteChar"/>
    <w:semiHidden/>
    <w:qFormat/>
    <w:rsid w:val="00D723D6"/>
    <w:rPr>
      <w:rFonts w:cs="Arial"/>
      <w:color w:val="FF00FF"/>
      <w:szCs w:val="20"/>
    </w:rPr>
  </w:style>
  <w:style w:type="character" w:customStyle="1" w:styleId="awordesignnoteChar">
    <w:name w:val="a/w or design note Char"/>
    <w:link w:val="awordesignnote"/>
    <w:rsid w:val="00D723D6"/>
    <w:rPr>
      <w:rFonts w:ascii="Arial" w:eastAsia="Calibri" w:hAnsi="Arial" w:cs="Arial"/>
      <w:color w:val="FF00FF"/>
      <w:lang w:val="en-GB" w:eastAsia="en-US" w:bidi="ar-SA"/>
    </w:rPr>
  </w:style>
  <w:style w:type="paragraph" w:styleId="Textodeglobo">
    <w:name w:val="Balloon Text"/>
    <w:basedOn w:val="Normal"/>
    <w:semiHidden/>
    <w:rsid w:val="00D723D6"/>
    <w:rPr>
      <w:rFonts w:ascii="Lucida Grande" w:hAnsi="Lucida Grande"/>
      <w:sz w:val="18"/>
      <w:szCs w:val="18"/>
    </w:rPr>
  </w:style>
  <w:style w:type="paragraph" w:customStyle="1" w:styleId="Tablebody">
    <w:name w:val="Table body"/>
    <w:basedOn w:val="Normal"/>
    <w:rsid w:val="00D723D6"/>
    <w:pPr>
      <w:spacing w:line="240" w:lineRule="auto"/>
    </w:pPr>
  </w:style>
  <w:style w:type="paragraph" w:customStyle="1" w:styleId="Boxchoice">
    <w:name w:val="Box choice"/>
    <w:basedOn w:val="Tablebody"/>
    <w:link w:val="BoxchoiceChar"/>
    <w:rsid w:val="00372CC3"/>
    <w:pPr>
      <w:pBdr>
        <w:top w:val="single" w:sz="4" w:space="4" w:color="auto"/>
        <w:left w:val="single" w:sz="4" w:space="4" w:color="auto"/>
        <w:bottom w:val="single" w:sz="4" w:space="1" w:color="auto"/>
        <w:right w:val="single" w:sz="4" w:space="4" w:color="auto"/>
      </w:pBdr>
      <w:tabs>
        <w:tab w:val="left" w:pos="175"/>
      </w:tabs>
      <w:spacing w:before="60" w:after="60" w:line="360" w:lineRule="auto"/>
      <w:jc w:val="center"/>
    </w:pPr>
  </w:style>
  <w:style w:type="character" w:customStyle="1" w:styleId="BoxchoiceChar">
    <w:name w:val="Box choice Char"/>
    <w:link w:val="Boxchoice"/>
    <w:locked/>
    <w:rsid w:val="00372CC3"/>
    <w:rPr>
      <w:rFonts w:ascii="Arial" w:eastAsia="Calibri" w:hAnsi="Arial"/>
      <w:szCs w:val="22"/>
    </w:rPr>
  </w:style>
  <w:style w:type="paragraph" w:customStyle="1" w:styleId="Chead">
    <w:name w:val="C head"/>
    <w:basedOn w:val="Normal"/>
    <w:unhideWhenUsed/>
    <w:rsid w:val="00072570"/>
    <w:pPr>
      <w:keepNext/>
      <w:spacing w:before="480" w:after="60" w:line="320" w:lineRule="exact"/>
      <w:outlineLvl w:val="0"/>
    </w:pPr>
    <w:rPr>
      <w:rFonts w:eastAsia="Times New Roman"/>
      <w:b/>
      <w:bCs/>
      <w:kern w:val="32"/>
      <w:sz w:val="22"/>
      <w:szCs w:val="28"/>
    </w:rPr>
  </w:style>
  <w:style w:type="character" w:styleId="Refdecomentario">
    <w:name w:val="annotation reference"/>
    <w:semiHidden/>
    <w:rsid w:val="00D723D6"/>
    <w:rPr>
      <w:sz w:val="16"/>
      <w:szCs w:val="16"/>
    </w:rPr>
  </w:style>
  <w:style w:type="paragraph" w:styleId="Textocomentario">
    <w:name w:val="annotation text"/>
    <w:basedOn w:val="Normal"/>
    <w:link w:val="TextocomentarioCar"/>
    <w:semiHidden/>
    <w:rsid w:val="00D723D6"/>
    <w:rPr>
      <w:szCs w:val="20"/>
    </w:rPr>
  </w:style>
  <w:style w:type="paragraph" w:styleId="Asuntodelcomentario">
    <w:name w:val="annotation subject"/>
    <w:basedOn w:val="Textocomentario"/>
    <w:next w:val="Textocomentario"/>
    <w:semiHidden/>
    <w:rsid w:val="00D723D6"/>
    <w:rPr>
      <w:b/>
      <w:bCs/>
    </w:rPr>
  </w:style>
  <w:style w:type="paragraph" w:customStyle="1" w:styleId="Textnumbered">
    <w:name w:val="Text numbered"/>
    <w:basedOn w:val="Normal"/>
    <w:semiHidden/>
    <w:rsid w:val="00D723D6"/>
    <w:pPr>
      <w:widowControl w:val="0"/>
      <w:tabs>
        <w:tab w:val="left" w:pos="964"/>
        <w:tab w:val="right" w:pos="3040"/>
        <w:tab w:val="left" w:pos="3146"/>
      </w:tabs>
      <w:suppressAutoHyphens/>
      <w:autoSpaceDE w:val="0"/>
      <w:autoSpaceDN w:val="0"/>
      <w:adjustRightInd w:val="0"/>
      <w:spacing w:line="340" w:lineRule="atLeast"/>
      <w:ind w:left="737" w:hanging="227"/>
      <w:textAlignment w:val="center"/>
    </w:pPr>
    <w:rPr>
      <w:rFonts w:ascii="HelveticaNeueLTStd-Roman" w:eastAsia="Times New Roman" w:hAnsi="HelveticaNeueLTStd-Roman" w:cs="HelveticaNeueLTStd-Roman"/>
      <w:color w:val="000000"/>
      <w:szCs w:val="20"/>
      <w:lang w:eastAsia="en-GB"/>
    </w:rPr>
  </w:style>
  <w:style w:type="paragraph" w:customStyle="1" w:styleId="Dialoguetext">
    <w:name w:val="Dialogue text"/>
    <w:basedOn w:val="Textnumbered"/>
    <w:semiHidden/>
    <w:rsid w:val="00D723D6"/>
    <w:pPr>
      <w:tabs>
        <w:tab w:val="clear" w:pos="964"/>
        <w:tab w:val="clear" w:pos="3040"/>
        <w:tab w:val="left" w:pos="2920"/>
      </w:tabs>
      <w:ind w:left="1134" w:hanging="624"/>
    </w:pPr>
  </w:style>
  <w:style w:type="paragraph" w:customStyle="1" w:styleId="DialoguetextLL">
    <w:name w:val="Dialogue text LL"/>
    <w:basedOn w:val="Dialoguetext"/>
    <w:semiHidden/>
    <w:rsid w:val="00D723D6"/>
    <w:pPr>
      <w:spacing w:after="340"/>
    </w:pPr>
  </w:style>
  <w:style w:type="character" w:customStyle="1" w:styleId="Exampleanswer">
    <w:name w:val="Example answer"/>
    <w:semiHidden/>
    <w:rsid w:val="00D723D6"/>
    <w:rPr>
      <w:rFonts w:ascii="Arial" w:eastAsia="Times" w:hAnsi="Arial"/>
      <w:i/>
      <w:color w:val="auto"/>
      <w:sz w:val="20"/>
      <w:szCs w:val="16"/>
      <w:u w:val="single"/>
      <w:lang w:val="en-GB" w:eastAsia="en-US" w:bidi="ar-SA"/>
    </w:rPr>
  </w:style>
  <w:style w:type="paragraph" w:styleId="Piedepgina">
    <w:name w:val="footer"/>
    <w:basedOn w:val="Normal"/>
    <w:semiHidden/>
    <w:rsid w:val="00D723D6"/>
    <w:pPr>
      <w:tabs>
        <w:tab w:val="center" w:pos="4320"/>
        <w:tab w:val="right" w:pos="8640"/>
      </w:tabs>
    </w:pPr>
  </w:style>
  <w:style w:type="character" w:customStyle="1" w:styleId="Handwriting">
    <w:name w:val="Handwriting"/>
    <w:rsid w:val="00D723D6"/>
    <w:rPr>
      <w:rFonts w:ascii="Comic Sans MS" w:hAnsi="Comic Sans MS"/>
      <w:i/>
      <w:iCs/>
      <w:position w:val="0"/>
    </w:rPr>
  </w:style>
  <w:style w:type="paragraph" w:customStyle="1" w:styleId="Progresshead">
    <w:name w:val="Progress head"/>
    <w:basedOn w:val="Normal"/>
    <w:semiHidden/>
    <w:rsid w:val="00D723D6"/>
    <w:pPr>
      <w:widowControl w:val="0"/>
      <w:autoSpaceDE w:val="0"/>
      <w:autoSpaceDN w:val="0"/>
      <w:adjustRightInd w:val="0"/>
      <w:spacing w:line="288" w:lineRule="auto"/>
      <w:textAlignment w:val="center"/>
    </w:pPr>
    <w:rPr>
      <w:rFonts w:ascii="HelveticaNeueLTStd-Bd" w:eastAsia="Times New Roman" w:hAnsi="HelveticaNeueLTStd-Bd" w:cs="HelveticaNeueLTStd-Bd"/>
      <w:b/>
      <w:bCs/>
      <w:color w:val="000000"/>
      <w:spacing w:val="-6"/>
      <w:position w:val="-14"/>
      <w:sz w:val="40"/>
      <w:szCs w:val="40"/>
      <w:lang w:eastAsia="en-GB"/>
    </w:rPr>
  </w:style>
  <w:style w:type="character" w:customStyle="1" w:styleId="Progresssubhead">
    <w:name w:val="Progress subhead"/>
    <w:semiHidden/>
    <w:rsid w:val="00D723D6"/>
    <w:rPr>
      <w:rFonts w:ascii="HelveticaNeueLTStd-Roman" w:hAnsi="HelveticaNeueLTStd-Roman" w:cs="HelveticaNeueLTStd-Roman"/>
      <w:spacing w:val="-6"/>
      <w:position w:val="-14"/>
      <w:sz w:val="40"/>
      <w:szCs w:val="40"/>
    </w:rPr>
  </w:style>
  <w:style w:type="paragraph" w:customStyle="1" w:styleId="Rubric">
    <w:name w:val="Rubric"/>
    <w:link w:val="RubricChar"/>
    <w:qFormat/>
    <w:rsid w:val="00D723D6"/>
    <w:pPr>
      <w:tabs>
        <w:tab w:val="left" w:pos="284"/>
      </w:tabs>
      <w:spacing w:before="240" w:after="60" w:line="260" w:lineRule="exact"/>
      <w:ind w:left="272" w:hanging="272"/>
    </w:pPr>
    <w:rPr>
      <w:rFonts w:ascii="Arial" w:eastAsia="Calibri" w:hAnsi="Arial"/>
      <w:b/>
      <w:szCs w:val="22"/>
      <w:lang w:val="en-GB"/>
    </w:rPr>
  </w:style>
  <w:style w:type="character" w:customStyle="1" w:styleId="RubricChar">
    <w:name w:val="Rubric Char"/>
    <w:link w:val="Rubric"/>
    <w:rsid w:val="00D723D6"/>
    <w:rPr>
      <w:rFonts w:ascii="Arial" w:eastAsia="Calibri" w:hAnsi="Arial"/>
      <w:b/>
      <w:szCs w:val="22"/>
      <w:lang w:val="en-GB" w:eastAsia="en-US" w:bidi="ar-SA"/>
    </w:rPr>
  </w:style>
  <w:style w:type="paragraph" w:customStyle="1" w:styleId="Headerafterrubric">
    <w:name w:val="Header after rubric"/>
    <w:basedOn w:val="Rubric"/>
    <w:rsid w:val="00D723D6"/>
    <w:pPr>
      <w:spacing w:before="120"/>
    </w:pPr>
  </w:style>
  <w:style w:type="paragraph" w:customStyle="1" w:styleId="Speechbubble">
    <w:name w:val="Speech bubble"/>
    <w:basedOn w:val="Normal"/>
    <w:semiHidden/>
    <w:rsid w:val="00D723D6"/>
    <w:pPr>
      <w:spacing w:line="240" w:lineRule="exact"/>
      <w:jc w:val="center"/>
    </w:pPr>
    <w:rPr>
      <w:szCs w:val="20"/>
    </w:rPr>
  </w:style>
  <w:style w:type="paragraph" w:customStyle="1" w:styleId="Summaryhead1">
    <w:name w:val="Summary head (1)"/>
    <w:basedOn w:val="Normal"/>
    <w:semiHidden/>
    <w:rsid w:val="00D723D6"/>
    <w:pPr>
      <w:widowControl w:val="0"/>
      <w:tabs>
        <w:tab w:val="left" w:pos="2920"/>
        <w:tab w:val="left" w:pos="3146"/>
      </w:tabs>
      <w:suppressAutoHyphens/>
      <w:autoSpaceDE w:val="0"/>
      <w:autoSpaceDN w:val="0"/>
      <w:adjustRightInd w:val="0"/>
      <w:spacing w:before="60" w:line="260" w:lineRule="atLeast"/>
      <w:ind w:left="680"/>
      <w:textAlignment w:val="center"/>
    </w:pPr>
    <w:rPr>
      <w:rFonts w:eastAsia="Times New Roman" w:cs="HelveticaNeueLTStd-Bd"/>
      <w:b/>
      <w:bCs/>
      <w:color w:val="000000"/>
      <w:szCs w:val="20"/>
      <w:lang w:eastAsia="en-GB"/>
    </w:rPr>
  </w:style>
  <w:style w:type="paragraph" w:customStyle="1" w:styleId="Summaryhead2">
    <w:name w:val="Summary head (2)"/>
    <w:basedOn w:val="Normal"/>
    <w:semiHidden/>
    <w:rsid w:val="00D723D6"/>
    <w:pPr>
      <w:widowControl w:val="0"/>
      <w:tabs>
        <w:tab w:val="left" w:pos="2920"/>
        <w:tab w:val="left" w:pos="3146"/>
      </w:tabs>
      <w:suppressAutoHyphens/>
      <w:autoSpaceDE w:val="0"/>
      <w:autoSpaceDN w:val="0"/>
      <w:adjustRightInd w:val="0"/>
      <w:spacing w:line="260" w:lineRule="atLeast"/>
      <w:ind w:left="680"/>
      <w:textAlignment w:val="center"/>
    </w:pPr>
    <w:rPr>
      <w:rFonts w:eastAsia="Times New Roman" w:cs="HelveticaNeueLTStd-Bd"/>
      <w:b/>
      <w:bCs/>
      <w:color w:val="000000"/>
      <w:szCs w:val="20"/>
      <w:lang w:eastAsia="en-GB"/>
    </w:rPr>
  </w:style>
  <w:style w:type="paragraph" w:customStyle="1" w:styleId="Summarytext">
    <w:name w:val="Summary text"/>
    <w:basedOn w:val="Normal"/>
    <w:semiHidden/>
    <w:rsid w:val="00D723D6"/>
    <w:pPr>
      <w:widowControl w:val="0"/>
      <w:tabs>
        <w:tab w:val="left" w:pos="2920"/>
        <w:tab w:val="left" w:pos="3146"/>
      </w:tabs>
      <w:suppressAutoHyphens/>
      <w:autoSpaceDE w:val="0"/>
      <w:autoSpaceDN w:val="0"/>
      <w:adjustRightInd w:val="0"/>
      <w:spacing w:after="113" w:line="260" w:lineRule="atLeast"/>
      <w:ind w:left="680"/>
      <w:textAlignment w:val="center"/>
    </w:pPr>
    <w:rPr>
      <w:rFonts w:eastAsia="Times New Roman" w:cs="HelveticaNeueLTStd-Roman"/>
      <w:color w:val="000000"/>
      <w:szCs w:val="20"/>
      <w:lang w:eastAsia="en-GB"/>
    </w:rPr>
  </w:style>
  <w:style w:type="table" w:styleId="Tablaconcuadrcula">
    <w:name w:val="Table Grid"/>
    <w:basedOn w:val="Tablanormal"/>
    <w:rsid w:val="00D723D6"/>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aconcuadrcula"/>
    <w:rsid w:val="00D723D6"/>
    <w:tblPr/>
  </w:style>
  <w:style w:type="paragraph" w:customStyle="1" w:styleId="Textunnumberedexercise">
    <w:name w:val="Text (unnumbered exercise)"/>
    <w:basedOn w:val="Normal"/>
    <w:link w:val="TextunnumberedexerciseChar"/>
    <w:rsid w:val="00D723D6"/>
    <w:pPr>
      <w:tabs>
        <w:tab w:val="left" w:pos="567"/>
        <w:tab w:val="right" w:leader="underscore" w:pos="4910"/>
      </w:tabs>
      <w:spacing w:line="340" w:lineRule="exact"/>
      <w:ind w:left="284"/>
    </w:pPr>
  </w:style>
  <w:style w:type="character" w:customStyle="1" w:styleId="TextunnumberedexerciseChar">
    <w:name w:val="Text (unnumbered exercise) Char"/>
    <w:link w:val="Textunnumberedexercise"/>
    <w:rsid w:val="00D723D6"/>
    <w:rPr>
      <w:rFonts w:ascii="Arial" w:eastAsia="Calibri" w:hAnsi="Arial"/>
      <w:szCs w:val="22"/>
      <w:lang w:val="en-GB" w:eastAsia="en-US" w:bidi="ar-SA"/>
    </w:rPr>
  </w:style>
  <w:style w:type="paragraph" w:customStyle="1" w:styleId="Textanswer">
    <w:name w:val="Text (answer)"/>
    <w:basedOn w:val="Textunnumberedexercise"/>
    <w:autoRedefine/>
    <w:semiHidden/>
    <w:rsid w:val="00D723D6"/>
    <w:pPr>
      <w:shd w:val="clear" w:color="auto" w:fill="E6E6E6"/>
      <w:tabs>
        <w:tab w:val="clear" w:pos="4910"/>
        <w:tab w:val="left" w:pos="2126"/>
        <w:tab w:val="left" w:pos="2410"/>
      </w:tabs>
    </w:pPr>
  </w:style>
  <w:style w:type="paragraph" w:customStyle="1" w:styleId="Textdialogue">
    <w:name w:val="Text (dialogue)"/>
    <w:rsid w:val="006D3C06"/>
    <w:pPr>
      <w:tabs>
        <w:tab w:val="left" w:pos="810"/>
      </w:tabs>
      <w:spacing w:line="340" w:lineRule="exact"/>
      <w:ind w:left="644" w:hanging="360"/>
    </w:pPr>
    <w:rPr>
      <w:rFonts w:ascii="Arial" w:eastAsia="Calibri" w:hAnsi="Arial"/>
      <w:bCs/>
      <w:kern w:val="32"/>
      <w:szCs w:val="28"/>
      <w:lang w:val="en-GB"/>
    </w:rPr>
  </w:style>
  <w:style w:type="paragraph" w:customStyle="1" w:styleId="Textemail">
    <w:name w:val="Text (email)"/>
    <w:basedOn w:val="Normal"/>
    <w:semiHidden/>
    <w:rsid w:val="00D723D6"/>
    <w:pPr>
      <w:spacing w:line="240" w:lineRule="auto"/>
      <w:ind w:left="284"/>
    </w:pPr>
    <w:rPr>
      <w:rFonts w:eastAsia="Times New Roman"/>
      <w:color w:val="333333"/>
      <w:szCs w:val="20"/>
      <w:lang w:eastAsia="en-GB"/>
    </w:rPr>
  </w:style>
  <w:style w:type="paragraph" w:customStyle="1" w:styleId="Textnumbered0">
    <w:name w:val="Text (numbered)"/>
    <w:basedOn w:val="Normal"/>
    <w:link w:val="TextnumberedCharChar"/>
    <w:rsid w:val="00554DAA"/>
    <w:pPr>
      <w:tabs>
        <w:tab w:val="left" w:pos="3119"/>
        <w:tab w:val="right" w:pos="4910"/>
      </w:tabs>
      <w:spacing w:before="60" w:after="60" w:line="280" w:lineRule="exact"/>
      <w:ind w:left="568" w:hanging="284"/>
    </w:pPr>
  </w:style>
  <w:style w:type="character" w:customStyle="1" w:styleId="TextnumberedCharChar">
    <w:name w:val="Text (numbered) Char Char"/>
    <w:link w:val="Textnumbered0"/>
    <w:rsid w:val="00554DAA"/>
    <w:rPr>
      <w:rFonts w:ascii="Arial" w:eastAsia="Calibri" w:hAnsi="Arial"/>
      <w:szCs w:val="22"/>
    </w:rPr>
  </w:style>
  <w:style w:type="paragraph" w:customStyle="1" w:styleId="Textnumbered2colsrightaligntab">
    <w:name w:val="Text (numbered 2 cols right align tab)"/>
    <w:basedOn w:val="Textnumbered0"/>
    <w:unhideWhenUsed/>
    <w:rsid w:val="00593960"/>
    <w:pPr>
      <w:tabs>
        <w:tab w:val="clear" w:pos="3119"/>
      </w:tabs>
    </w:pPr>
  </w:style>
  <w:style w:type="paragraph" w:customStyle="1" w:styleId="Textnumbered2colsleftaligntab">
    <w:name w:val="Text (numbered 2 cols left align tab)"/>
    <w:basedOn w:val="Textnumbered0"/>
    <w:unhideWhenUsed/>
    <w:rsid w:val="00593960"/>
  </w:style>
  <w:style w:type="paragraph" w:customStyle="1" w:styleId="Textnumbered2fig">
    <w:name w:val="Text (numbered) (2 fig)"/>
    <w:basedOn w:val="Normal"/>
    <w:unhideWhenUsed/>
    <w:rsid w:val="00FC1F3F"/>
    <w:pPr>
      <w:tabs>
        <w:tab w:val="left" w:pos="3119"/>
        <w:tab w:val="right" w:pos="4910"/>
      </w:tabs>
      <w:spacing w:before="60" w:after="60" w:line="280" w:lineRule="exact"/>
      <w:ind w:left="567" w:hanging="386"/>
    </w:pPr>
  </w:style>
  <w:style w:type="paragraph" w:customStyle="1" w:styleId="TextReadingtext">
    <w:name w:val="Text (Reading text)"/>
    <w:basedOn w:val="Normal"/>
    <w:link w:val="TextReadingtextCharChar"/>
    <w:autoRedefine/>
    <w:semiHidden/>
    <w:rsid w:val="00D723D6"/>
    <w:pPr>
      <w:pBdr>
        <w:top w:val="single" w:sz="4" w:space="4" w:color="auto"/>
        <w:left w:val="single" w:sz="4" w:space="4" w:color="auto"/>
        <w:bottom w:val="single" w:sz="4" w:space="4" w:color="auto"/>
        <w:right w:val="single" w:sz="4" w:space="4" w:color="auto"/>
      </w:pBdr>
      <w:spacing w:before="120" w:after="120" w:line="280" w:lineRule="exact"/>
      <w:ind w:left="284"/>
    </w:pPr>
    <w:rPr>
      <w:rFonts w:eastAsia="Times New Roman"/>
      <w:szCs w:val="20"/>
      <w:lang w:eastAsia="en-GB"/>
    </w:rPr>
  </w:style>
  <w:style w:type="character" w:customStyle="1" w:styleId="TextReadingtextCharChar">
    <w:name w:val="Text (Reading text) Char Char"/>
    <w:link w:val="TextReadingtext"/>
    <w:rsid w:val="00D723D6"/>
    <w:rPr>
      <w:rFonts w:ascii="Arial" w:hAnsi="Arial"/>
      <w:lang w:val="en-GB" w:eastAsia="en-GB" w:bidi="ar-SA"/>
    </w:rPr>
  </w:style>
  <w:style w:type="character" w:customStyle="1" w:styleId="Textunderlined">
    <w:name w:val="Text (underlined)"/>
    <w:semiHidden/>
    <w:rsid w:val="00D723D6"/>
    <w:rPr>
      <w:rFonts w:ascii="Arial" w:hAnsi="Arial"/>
      <w:color w:val="auto"/>
      <w:sz w:val="20"/>
      <w:u w:val="single"/>
    </w:rPr>
  </w:style>
  <w:style w:type="paragraph" w:customStyle="1" w:styleId="TextnumberedLL">
    <w:name w:val="Text numbered LL"/>
    <w:basedOn w:val="Textnumbered"/>
    <w:semiHidden/>
    <w:rsid w:val="00D723D6"/>
    <w:pPr>
      <w:spacing w:after="340"/>
    </w:pPr>
  </w:style>
  <w:style w:type="paragraph" w:customStyle="1" w:styleId="Wordpool">
    <w:name w:val="Wordpool"/>
    <w:semiHidden/>
    <w:rsid w:val="00D723D6"/>
    <w:pPr>
      <w:spacing w:before="60" w:after="60"/>
    </w:pPr>
    <w:rPr>
      <w:rFonts w:ascii="Arial" w:hAnsi="Arial"/>
      <w:bCs/>
      <w:kern w:val="32"/>
      <w:szCs w:val="28"/>
      <w:lang w:val="en-GB"/>
    </w:rPr>
  </w:style>
  <w:style w:type="paragraph" w:customStyle="1" w:styleId="facs">
    <w:name w:val="facs"/>
    <w:basedOn w:val="Normal"/>
    <w:rsid w:val="001E5666"/>
    <w:pPr>
      <w:spacing w:before="120" w:line="240" w:lineRule="exact"/>
      <w:ind w:right="113"/>
    </w:pPr>
    <w:rPr>
      <w:rFonts w:ascii="Rockwell" w:hAnsi="Rockwell"/>
      <w:spacing w:val="-4"/>
    </w:rPr>
  </w:style>
  <w:style w:type="paragraph" w:customStyle="1" w:styleId="facsbox">
    <w:name w:val="facs box"/>
    <w:basedOn w:val="Normal"/>
    <w:rsid w:val="00380330"/>
    <w:pPr>
      <w:spacing w:line="280" w:lineRule="exact"/>
    </w:pPr>
    <w:rPr>
      <w:rFonts w:ascii="Rockwell" w:hAnsi="Rockwell"/>
      <w:b/>
      <w:bCs/>
      <w:caps/>
      <w:sz w:val="28"/>
      <w:szCs w:val="28"/>
    </w:rPr>
  </w:style>
  <w:style w:type="paragraph" w:customStyle="1" w:styleId="text">
    <w:name w:val="text"/>
    <w:basedOn w:val="NoParagraphStyle"/>
    <w:semiHidden/>
    <w:rsid w:val="00A8630A"/>
    <w:pPr>
      <w:tabs>
        <w:tab w:val="left" w:pos="240"/>
      </w:tabs>
      <w:spacing w:line="240" w:lineRule="atLeast"/>
      <w:jc w:val="both"/>
    </w:pPr>
    <w:rPr>
      <w:rFonts w:ascii="MyriadPro-Regular" w:hAnsi="MyriadPro-Regular" w:cs="MyriadPro-Regular"/>
      <w:sz w:val="20"/>
      <w:szCs w:val="20"/>
      <w:lang w:val="en-GB"/>
    </w:rPr>
  </w:style>
  <w:style w:type="paragraph" w:customStyle="1" w:styleId="Teacherswrite-inanswer">
    <w:name w:val="Teacher's write-in answer"/>
    <w:basedOn w:val="Normal"/>
    <w:semiHidden/>
    <w:rsid w:val="00FC1F3F"/>
    <w:pPr>
      <w:widowControl w:val="0"/>
      <w:pBdr>
        <w:bottom w:val="dotted" w:sz="5" w:space="1" w:color="000000"/>
      </w:pBdr>
      <w:tabs>
        <w:tab w:val="left" w:pos="964"/>
        <w:tab w:val="left" w:pos="2920"/>
        <w:tab w:val="left" w:pos="3146"/>
      </w:tabs>
      <w:suppressAutoHyphens/>
      <w:autoSpaceDE w:val="0"/>
      <w:autoSpaceDN w:val="0"/>
      <w:adjustRightInd w:val="0"/>
      <w:spacing w:before="28" w:line="290" w:lineRule="atLeast"/>
      <w:ind w:left="43"/>
      <w:textAlignment w:val="center"/>
    </w:pPr>
    <w:rPr>
      <w:rFonts w:ascii="TomboyMedium" w:eastAsia="Times New Roman" w:hAnsi="TomboyMedium" w:cs="TomboyMedium"/>
      <w:color w:val="000000"/>
      <w:w w:val="120"/>
      <w:sz w:val="22"/>
      <w:lang w:eastAsia="en-GB"/>
    </w:rPr>
  </w:style>
  <w:style w:type="paragraph" w:customStyle="1" w:styleId="Wordpoolbox">
    <w:name w:val="Wordpool box"/>
    <w:basedOn w:val="NoParagraphStyle"/>
    <w:semiHidden/>
    <w:rsid w:val="00A8630A"/>
    <w:pPr>
      <w:tabs>
        <w:tab w:val="left" w:pos="737"/>
        <w:tab w:val="left" w:pos="2920"/>
        <w:tab w:val="left" w:pos="3146"/>
      </w:tabs>
      <w:suppressAutoHyphens/>
      <w:spacing w:before="43"/>
      <w:ind w:left="510"/>
    </w:pPr>
    <w:rPr>
      <w:rFonts w:ascii="HelveticaNeueLTStd-Roman" w:hAnsi="HelveticaNeueLTStd-Roman" w:cs="HelveticaNeueLTStd-Roman"/>
      <w:sz w:val="22"/>
      <w:szCs w:val="22"/>
      <w:lang w:val="en-GB"/>
    </w:rPr>
  </w:style>
  <w:style w:type="paragraph" w:customStyle="1" w:styleId="Marksbox">
    <w:name w:val="Marks box"/>
    <w:basedOn w:val="NoParagraphStyle"/>
    <w:semiHidden/>
    <w:rsid w:val="00A8630A"/>
    <w:pPr>
      <w:suppressAutoHyphens/>
      <w:spacing w:line="260" w:lineRule="atLeast"/>
      <w:jc w:val="center"/>
    </w:pPr>
    <w:rPr>
      <w:rFonts w:ascii="HelveticaNeueLTStd-Md" w:hAnsi="HelveticaNeueLTStd-Md" w:cs="HelveticaNeueLTStd-Md"/>
      <w:sz w:val="20"/>
      <w:szCs w:val="20"/>
      <w:lang w:val="en-GB"/>
    </w:rPr>
  </w:style>
  <w:style w:type="paragraph" w:customStyle="1" w:styleId="Paste-intable">
    <w:name w:val="Paste-in table"/>
    <w:basedOn w:val="NoParagraphStyle"/>
    <w:semiHidden/>
    <w:rsid w:val="00A8630A"/>
    <w:pPr>
      <w:suppressAutoHyphens/>
      <w:spacing w:after="113"/>
      <w:ind w:left="510"/>
    </w:pPr>
    <w:rPr>
      <w:rFonts w:ascii="HelveticaNeueLTStd-Roman" w:hAnsi="HelveticaNeueLTStd-Roman" w:cs="HelveticaNeueLTStd-Roman"/>
      <w:lang w:val="en-GB"/>
    </w:rPr>
  </w:style>
  <w:style w:type="paragraph" w:customStyle="1" w:styleId="Rubricnotnested">
    <w:name w:val="Rubric not nested"/>
    <w:basedOn w:val="Rubric"/>
    <w:semiHidden/>
    <w:rsid w:val="00A8630A"/>
    <w:pPr>
      <w:keepNext/>
      <w:keepLines/>
      <w:widowControl w:val="0"/>
      <w:tabs>
        <w:tab w:val="clear" w:pos="284"/>
        <w:tab w:val="left" w:pos="850"/>
      </w:tabs>
      <w:suppressAutoHyphens/>
      <w:autoSpaceDE w:val="0"/>
      <w:autoSpaceDN w:val="0"/>
      <w:adjustRightInd w:val="0"/>
      <w:spacing w:before="0" w:after="57" w:line="260" w:lineRule="atLeast"/>
      <w:ind w:left="510" w:hanging="397"/>
      <w:textAlignment w:val="center"/>
    </w:pPr>
    <w:rPr>
      <w:rFonts w:ascii="HelveticaNeueLTStd-Md" w:eastAsia="Times New Roman" w:hAnsi="HelveticaNeueLTStd-Md" w:cs="HelveticaNeueLTStd-Md"/>
      <w:b w:val="0"/>
      <w:color w:val="000000"/>
      <w:sz w:val="21"/>
      <w:szCs w:val="21"/>
      <w:lang w:eastAsia="en-GB"/>
    </w:rPr>
  </w:style>
  <w:style w:type="paragraph" w:customStyle="1" w:styleId="02iBullettext">
    <w:name w:val="02i Bullet text"/>
    <w:basedOn w:val="Normal"/>
    <w:semiHidden/>
    <w:rsid w:val="00A8630A"/>
    <w:pPr>
      <w:widowControl w:val="0"/>
      <w:tabs>
        <w:tab w:val="left" w:pos="740"/>
        <w:tab w:val="right" w:pos="3040"/>
        <w:tab w:val="left" w:pos="3146"/>
      </w:tabs>
      <w:suppressAutoHyphens/>
      <w:autoSpaceDE w:val="0"/>
      <w:autoSpaceDN w:val="0"/>
      <w:adjustRightInd w:val="0"/>
      <w:spacing w:line="340" w:lineRule="atLeast"/>
      <w:ind w:left="737" w:hanging="227"/>
      <w:textAlignment w:val="center"/>
    </w:pPr>
    <w:rPr>
      <w:rFonts w:ascii="HelveticaNeueLTStd-Roman" w:eastAsia="Times New Roman" w:hAnsi="HelveticaNeueLTStd-Roman" w:cs="HelveticaNeueLTStd-Roman"/>
      <w:color w:val="000000"/>
      <w:szCs w:val="20"/>
      <w:lang w:eastAsia="en-GB"/>
    </w:rPr>
  </w:style>
  <w:style w:type="paragraph" w:customStyle="1" w:styleId="facshead">
    <w:name w:val="facs head"/>
    <w:basedOn w:val="facs"/>
    <w:semiHidden/>
    <w:rsid w:val="00A8630A"/>
    <w:pPr>
      <w:keepNext/>
      <w:widowControl w:val="0"/>
      <w:suppressAutoHyphens/>
      <w:autoSpaceDE w:val="0"/>
      <w:autoSpaceDN w:val="0"/>
      <w:adjustRightInd w:val="0"/>
      <w:spacing w:line="240" w:lineRule="atLeast"/>
      <w:ind w:left="113" w:right="0"/>
      <w:textAlignment w:val="center"/>
    </w:pPr>
    <w:rPr>
      <w:rFonts w:ascii="TheSerif-HP7Bld" w:eastAsia="Times New Roman" w:hAnsi="TheSerif-HP7Bld" w:cs="TheSerif-HP7Bld"/>
      <w:b/>
      <w:bCs/>
      <w:color w:val="000000"/>
      <w:spacing w:val="0"/>
      <w:sz w:val="28"/>
      <w:szCs w:val="28"/>
      <w:lang w:eastAsia="en-GB"/>
    </w:rPr>
  </w:style>
  <w:style w:type="character" w:customStyle="1" w:styleId="CDicon">
    <w:name w:val="CD icon"/>
    <w:semiHidden/>
    <w:rsid w:val="00A8630A"/>
    <w:rPr>
      <w:position w:val="-6"/>
    </w:rPr>
  </w:style>
  <w:style w:type="character" w:customStyle="1" w:styleId="Textstrikethrough">
    <w:name w:val="Text strikethrough"/>
    <w:semiHidden/>
    <w:rsid w:val="00A8630A"/>
    <w:rPr>
      <w:strike/>
    </w:rPr>
  </w:style>
  <w:style w:type="character" w:customStyle="1" w:styleId="Marks">
    <w:name w:val="Marks"/>
    <w:uiPriority w:val="99"/>
    <w:rsid w:val="00FC1F3F"/>
    <w:rPr>
      <w:b/>
      <w:sz w:val="19"/>
      <w:szCs w:val="19"/>
      <w:lang w:val="en-US"/>
    </w:rPr>
  </w:style>
  <w:style w:type="character" w:customStyle="1" w:styleId="ExtensionHeading">
    <w:name w:val="Extension Heading"/>
    <w:semiHidden/>
    <w:rsid w:val="00A8630A"/>
    <w:rPr>
      <w:sz w:val="23"/>
      <w:szCs w:val="23"/>
    </w:rPr>
  </w:style>
  <w:style w:type="paragraph" w:customStyle="1" w:styleId="Readingtext">
    <w:name w:val="Reading text"/>
    <w:basedOn w:val="Headerafterrubric"/>
    <w:rsid w:val="00561537"/>
    <w:pPr>
      <w:ind w:left="284" w:hanging="386"/>
    </w:pPr>
    <w:rPr>
      <w:b w:val="0"/>
    </w:rPr>
  </w:style>
  <w:style w:type="paragraph" w:customStyle="1" w:styleId="A">
    <w:name w:val="A"/>
    <w:aliases w:val="B,C Text"/>
    <w:basedOn w:val="Textnumbered2colsrightaligntab"/>
    <w:qFormat/>
    <w:rsid w:val="00FC1F3F"/>
    <w:pPr>
      <w:ind w:left="851"/>
    </w:pPr>
    <w:rPr>
      <w:rFonts w:cs="Arial"/>
    </w:rPr>
  </w:style>
  <w:style w:type="paragraph" w:customStyle="1" w:styleId="Rubricfollowedbytable">
    <w:name w:val="Rubric followed by table"/>
    <w:basedOn w:val="Rubric"/>
    <w:qFormat/>
    <w:rsid w:val="00627171"/>
    <w:pPr>
      <w:spacing w:after="240"/>
    </w:pPr>
  </w:style>
  <w:style w:type="paragraph" w:customStyle="1" w:styleId="Textunnumberedexercisefollowingtable">
    <w:name w:val="Text (unnumbered exercise) following table"/>
    <w:basedOn w:val="Textunnumberedexercise"/>
    <w:qFormat/>
    <w:rsid w:val="00627171"/>
    <w:pPr>
      <w:spacing w:before="120"/>
    </w:pPr>
  </w:style>
  <w:style w:type="paragraph" w:customStyle="1" w:styleId="Textnumberedfollowingtable">
    <w:name w:val="Text (numbered) following table"/>
    <w:basedOn w:val="Textnumbered0"/>
    <w:qFormat/>
    <w:rsid w:val="00627171"/>
    <w:pPr>
      <w:spacing w:before="120"/>
    </w:pPr>
  </w:style>
  <w:style w:type="character" w:customStyle="1" w:styleId="Superscriptnumbers">
    <w:name w:val="Superscript numbers"/>
    <w:uiPriority w:val="1"/>
    <w:qFormat/>
    <w:rsid w:val="00627171"/>
    <w:rPr>
      <w:vertAlign w:val="superscript"/>
    </w:rPr>
  </w:style>
  <w:style w:type="paragraph" w:customStyle="1" w:styleId="Rubric2fig">
    <w:name w:val="Rubric (2 fig)"/>
    <w:basedOn w:val="Normal"/>
    <w:link w:val="Rubric2figChar"/>
    <w:rsid w:val="00FC1F3F"/>
    <w:pPr>
      <w:tabs>
        <w:tab w:val="left" w:pos="284"/>
      </w:tabs>
      <w:spacing w:before="240" w:after="60" w:line="240" w:lineRule="auto"/>
      <w:ind w:left="284" w:hanging="386"/>
    </w:pPr>
    <w:rPr>
      <w:b/>
      <w:lang w:val="en-US"/>
    </w:rPr>
  </w:style>
  <w:style w:type="character" w:customStyle="1" w:styleId="Rubric2figChar">
    <w:name w:val="Rubric (2 fig) Char"/>
    <w:link w:val="Rubric2fig"/>
    <w:rsid w:val="00FC1F3F"/>
    <w:rPr>
      <w:rFonts w:ascii="Arial" w:eastAsia="Calibri" w:hAnsi="Arial"/>
      <w:b/>
      <w:szCs w:val="22"/>
      <w:lang w:val="en-US"/>
    </w:rPr>
  </w:style>
  <w:style w:type="paragraph" w:styleId="Revisin">
    <w:name w:val="Revision"/>
    <w:hidden/>
    <w:uiPriority w:val="71"/>
    <w:semiHidden/>
    <w:rsid w:val="009D04D5"/>
    <w:rPr>
      <w:rFonts w:ascii="Arial" w:eastAsia="Calibri" w:hAnsi="Arial"/>
      <w:szCs w:val="22"/>
      <w:lang w:val="en-GB"/>
    </w:rPr>
  </w:style>
  <w:style w:type="paragraph" w:customStyle="1" w:styleId="Rubricfollowedbytable2fig">
    <w:name w:val="Rubric followed by table (2 fig)"/>
    <w:basedOn w:val="Rubric2fig"/>
    <w:qFormat/>
    <w:rsid w:val="00FC1F3F"/>
    <w:pPr>
      <w:spacing w:after="240"/>
    </w:pPr>
  </w:style>
  <w:style w:type="paragraph" w:styleId="Encabezado">
    <w:name w:val="header"/>
    <w:basedOn w:val="Normal"/>
    <w:link w:val="EncabezadoCar"/>
    <w:semiHidden/>
    <w:rsid w:val="00F23EE5"/>
    <w:pPr>
      <w:tabs>
        <w:tab w:val="center" w:pos="4513"/>
        <w:tab w:val="right" w:pos="9026"/>
      </w:tabs>
      <w:spacing w:line="240" w:lineRule="auto"/>
    </w:pPr>
  </w:style>
  <w:style w:type="character" w:customStyle="1" w:styleId="EncabezadoCar">
    <w:name w:val="Encabezado Car"/>
    <w:link w:val="Encabezado"/>
    <w:semiHidden/>
    <w:rsid w:val="00F23EE5"/>
    <w:rPr>
      <w:rFonts w:ascii="Arial" w:eastAsia="Calibri" w:hAnsi="Arial"/>
      <w:szCs w:val="22"/>
    </w:rPr>
  </w:style>
  <w:style w:type="character" w:customStyle="1" w:styleId="Rubricitalic">
    <w:name w:val="Rubric italic"/>
    <w:rsid w:val="00B16055"/>
    <w:rPr>
      <w:i/>
      <w:iCs/>
    </w:rPr>
  </w:style>
  <w:style w:type="character" w:customStyle="1" w:styleId="Textbold">
    <w:name w:val="Text bold"/>
    <w:rsid w:val="00B16055"/>
    <w:rPr>
      <w:b/>
      <w:bCs/>
    </w:rPr>
  </w:style>
  <w:style w:type="character" w:customStyle="1" w:styleId="Write-inrule">
    <w:name w:val="Write-in rule"/>
    <w:rsid w:val="00B16055"/>
    <w:rPr>
      <w:rFonts w:ascii="Times New Roman" w:hAnsi="Times New Roman"/>
    </w:rPr>
  </w:style>
  <w:style w:type="character" w:customStyle="1" w:styleId="TextocomentarioCar">
    <w:name w:val="Texto comentario Car"/>
    <w:basedOn w:val="Fuentedeprrafopredeter"/>
    <w:link w:val="Textocomentario"/>
    <w:semiHidden/>
    <w:rsid w:val="006774AA"/>
    <w:rPr>
      <w:rFonts w:ascii="Arial" w:eastAsia="Calibri"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3588">
      <w:bodyDiv w:val="1"/>
      <w:marLeft w:val="0"/>
      <w:marRight w:val="0"/>
      <w:marTop w:val="0"/>
      <w:marBottom w:val="0"/>
      <w:divBdr>
        <w:top w:val="none" w:sz="0" w:space="0" w:color="auto"/>
        <w:left w:val="none" w:sz="0" w:space="0" w:color="auto"/>
        <w:bottom w:val="none" w:sz="0" w:space="0" w:color="auto"/>
        <w:right w:val="none" w:sz="0" w:space="0" w:color="auto"/>
      </w:divBdr>
    </w:div>
    <w:div w:id="1674137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02%20E+2e%20test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9D8FC-5297-458A-92A5-2F7C261F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E+2e tests template</Template>
  <TotalTime>0</TotalTime>
  <Pages>2</Pages>
  <Words>795</Words>
  <Characters>4373</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2021-08-27T21:25:00Z</dcterms:created>
  <dcterms:modified xsi:type="dcterms:W3CDTF">2021-08-27T21:25:00Z</dcterms:modified>
</cp:coreProperties>
</file>